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2" w:type="pct"/>
        <w:tblLook w:val="04A0" w:firstRow="1" w:lastRow="0" w:firstColumn="1" w:lastColumn="0" w:noHBand="0" w:noVBand="1"/>
      </w:tblPr>
      <w:tblGrid>
        <w:gridCol w:w="222"/>
        <w:gridCol w:w="5122"/>
        <w:gridCol w:w="5304"/>
        <w:gridCol w:w="222"/>
      </w:tblGrid>
      <w:tr w:rsidR="00265218" w:rsidRPr="00410E03" w14:paraId="18B9748B" w14:textId="77777777" w:rsidTr="008743A4">
        <w:trPr>
          <w:trHeight w:val="983"/>
        </w:trPr>
        <w:tc>
          <w:tcPr>
            <w:tcW w:w="109" w:type="pct"/>
          </w:tcPr>
          <w:p w14:paraId="3843C1C2" w14:textId="77777777" w:rsidR="00265218" w:rsidRPr="00410E03" w:rsidRDefault="00265218" w:rsidP="00CF31BB">
            <w:pPr>
              <w:pStyle w:val="Title"/>
            </w:pPr>
          </w:p>
        </w:tc>
        <w:tc>
          <w:tcPr>
            <w:tcW w:w="2349" w:type="pct"/>
            <w:shd w:val="clear" w:color="auto" w:fill="D0D0D0" w:themeFill="accent6" w:themeFillTint="66"/>
            <w:vAlign w:val="center"/>
          </w:tcPr>
          <w:p w14:paraId="1A6CF28A" w14:textId="3F8BA9D7" w:rsidR="00265218" w:rsidRPr="00A0221D" w:rsidRDefault="00A0221D" w:rsidP="0035052D">
            <w:pPr>
              <w:pStyle w:val="Title"/>
            </w:pPr>
            <w:r>
              <w:t>Child Intake Packet</w:t>
            </w:r>
          </w:p>
        </w:tc>
        <w:tc>
          <w:tcPr>
            <w:tcW w:w="2433" w:type="pct"/>
          </w:tcPr>
          <w:p w14:paraId="60A16169" w14:textId="77777777" w:rsidR="00265218" w:rsidRPr="00410E03" w:rsidRDefault="00265218" w:rsidP="00CF31BB">
            <w:pPr>
              <w:pStyle w:val="Title"/>
            </w:pPr>
          </w:p>
        </w:tc>
        <w:tc>
          <w:tcPr>
            <w:tcW w:w="109" w:type="pct"/>
          </w:tcPr>
          <w:p w14:paraId="2A22EBB6" w14:textId="77777777" w:rsidR="00265218" w:rsidRPr="00410E03" w:rsidRDefault="00265218" w:rsidP="00CF31BB">
            <w:pPr>
              <w:pStyle w:val="Title"/>
            </w:pPr>
          </w:p>
        </w:tc>
      </w:tr>
      <w:tr w:rsidR="00BC1B68" w:rsidRPr="00410E03" w14:paraId="29A4976E" w14:textId="77777777" w:rsidTr="008743A4">
        <w:trPr>
          <w:trHeight w:val="288"/>
        </w:trPr>
        <w:tc>
          <w:tcPr>
            <w:tcW w:w="109" w:type="pct"/>
          </w:tcPr>
          <w:p w14:paraId="1DB8C0A8" w14:textId="4D9DB9BC" w:rsidR="00BC1B68" w:rsidRPr="00410E03" w:rsidRDefault="00BB24E6" w:rsidP="00915359">
            <w:r>
              <w:t xml:space="preserve"> </w:t>
            </w:r>
          </w:p>
        </w:tc>
        <w:tc>
          <w:tcPr>
            <w:tcW w:w="4782" w:type="pct"/>
            <w:gridSpan w:val="2"/>
          </w:tcPr>
          <w:p w14:paraId="70695107" w14:textId="77777777" w:rsidR="00BC1B68" w:rsidRDefault="00BC1B68" w:rsidP="000D2CD3">
            <w:pPr>
              <w:jc w:val="both"/>
            </w:pPr>
          </w:p>
          <w:p w14:paraId="53C39D6F" w14:textId="77777777" w:rsidR="008743A4" w:rsidRPr="00410E03" w:rsidRDefault="008743A4" w:rsidP="000D2CD3">
            <w:pPr>
              <w:jc w:val="both"/>
            </w:pPr>
          </w:p>
        </w:tc>
        <w:tc>
          <w:tcPr>
            <w:tcW w:w="109" w:type="pct"/>
          </w:tcPr>
          <w:p w14:paraId="127B9234" w14:textId="77777777" w:rsidR="00BC1B68" w:rsidRPr="00410E03" w:rsidRDefault="00BC1B68" w:rsidP="00915359"/>
        </w:tc>
      </w:tr>
      <w:tr w:rsidR="00265218" w:rsidRPr="00BC4357" w14:paraId="4C36AFDF" w14:textId="77777777" w:rsidTr="008743A4">
        <w:trPr>
          <w:trHeight w:val="9908"/>
        </w:trPr>
        <w:tc>
          <w:tcPr>
            <w:tcW w:w="109" w:type="pct"/>
          </w:tcPr>
          <w:p w14:paraId="2A5215D4" w14:textId="77777777" w:rsidR="00265218" w:rsidRPr="00BC4357" w:rsidRDefault="00265218" w:rsidP="00CF31BB">
            <w:pPr>
              <w:rPr>
                <w:rFonts w:ascii="Calibri Light" w:hAnsi="Calibri Light" w:cs="Calibri Light"/>
              </w:rPr>
            </w:pPr>
          </w:p>
        </w:tc>
        <w:tc>
          <w:tcPr>
            <w:tcW w:w="4782" w:type="pct"/>
            <w:gridSpan w:val="2"/>
          </w:tcPr>
          <w:p w14:paraId="57CBBEFB" w14:textId="77777777" w:rsidR="00A0221D" w:rsidRPr="00BC4357" w:rsidRDefault="00A0221D">
            <w:pPr>
              <w:rPr>
                <w:rFonts w:ascii="Calibri Light" w:hAnsi="Calibri Light" w:cs="Calibri Light"/>
              </w:rPr>
            </w:pPr>
          </w:p>
          <w:tbl>
            <w:tblPr>
              <w:tblStyle w:val="TableGrid"/>
              <w:tblW w:w="10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2428"/>
              <w:gridCol w:w="609"/>
              <w:gridCol w:w="388"/>
              <w:gridCol w:w="422"/>
              <w:gridCol w:w="77"/>
              <w:gridCol w:w="961"/>
              <w:gridCol w:w="430"/>
              <w:gridCol w:w="945"/>
              <w:gridCol w:w="351"/>
              <w:gridCol w:w="142"/>
              <w:gridCol w:w="3259"/>
            </w:tblGrid>
            <w:tr w:rsidR="00C50E6D" w:rsidRPr="00BC4357" w14:paraId="2501C43A" w14:textId="77777777" w:rsidTr="00CE2C76">
              <w:trPr>
                <w:trHeight w:val="140"/>
              </w:trPr>
              <w:tc>
                <w:tcPr>
                  <w:tcW w:w="2218" w:type="dxa"/>
                  <w:tcBorders>
                    <w:bottom w:val="single" w:sz="4" w:space="0" w:color="808080" w:themeColor="background1" w:themeShade="80"/>
                  </w:tcBorders>
                </w:tcPr>
                <w:p w14:paraId="2A1C28B4" w14:textId="77777777" w:rsidR="00C50E6D" w:rsidRPr="00BC4357" w:rsidRDefault="00C50E6D" w:rsidP="00915359">
                  <w:pPr>
                    <w:rPr>
                      <w:rFonts w:ascii="Calibri Light" w:hAnsi="Calibri Light" w:cs="Calibri Light"/>
                      <w:sz w:val="20"/>
                      <w:szCs w:val="18"/>
                    </w:rPr>
                  </w:pPr>
                </w:p>
              </w:tc>
              <w:tc>
                <w:tcPr>
                  <w:tcW w:w="510" w:type="dxa"/>
                  <w:tcBorders>
                    <w:left w:val="nil"/>
                  </w:tcBorders>
                </w:tcPr>
                <w:p w14:paraId="15524E32" w14:textId="77777777" w:rsidR="00C50E6D" w:rsidRPr="00BC4357" w:rsidRDefault="00C50E6D" w:rsidP="00915359">
                  <w:pPr>
                    <w:rPr>
                      <w:rFonts w:ascii="Calibri Light" w:hAnsi="Calibri Light" w:cs="Calibri Light"/>
                      <w:sz w:val="20"/>
                      <w:szCs w:val="18"/>
                    </w:rPr>
                  </w:pPr>
                </w:p>
              </w:tc>
              <w:tc>
                <w:tcPr>
                  <w:tcW w:w="7284" w:type="dxa"/>
                  <w:gridSpan w:val="9"/>
                  <w:tcBorders>
                    <w:bottom w:val="single" w:sz="4" w:space="0" w:color="808080" w:themeColor="background1" w:themeShade="80"/>
                  </w:tcBorders>
                </w:tcPr>
                <w:p w14:paraId="118E8E9C" w14:textId="77777777" w:rsidR="00C50E6D" w:rsidRPr="00BC4357" w:rsidRDefault="00C50E6D" w:rsidP="00BC1F22">
                  <w:pPr>
                    <w:jc w:val="both"/>
                    <w:rPr>
                      <w:rFonts w:ascii="Calibri Light" w:hAnsi="Calibri Light" w:cs="Calibri Light"/>
                      <w:sz w:val="20"/>
                      <w:szCs w:val="18"/>
                    </w:rPr>
                  </w:pPr>
                </w:p>
              </w:tc>
            </w:tr>
            <w:tr w:rsidR="00C50E6D" w:rsidRPr="00BC4357" w14:paraId="6C8A4621" w14:textId="77777777" w:rsidTr="00CE2C76">
              <w:trPr>
                <w:trHeight w:val="296"/>
              </w:trPr>
              <w:tc>
                <w:tcPr>
                  <w:tcW w:w="2218" w:type="dxa"/>
                  <w:tcBorders>
                    <w:top w:val="single" w:sz="4" w:space="0" w:color="808080" w:themeColor="background1" w:themeShade="80"/>
                  </w:tcBorders>
                </w:tcPr>
                <w:p w14:paraId="4FD19878" w14:textId="59BEF0A6" w:rsidR="00C50E6D" w:rsidRPr="00BC4357" w:rsidRDefault="00BC1F22" w:rsidP="009F4149">
                  <w:pPr>
                    <w:pStyle w:val="BoldText"/>
                    <w:rPr>
                      <w:rFonts w:ascii="Calibri Light" w:hAnsi="Calibri Light" w:cs="Calibri Light"/>
                      <w:sz w:val="20"/>
                      <w:szCs w:val="18"/>
                    </w:rPr>
                  </w:pPr>
                  <w:r w:rsidRPr="00BC4357">
                    <w:rPr>
                      <w:rFonts w:ascii="Calibri Light" w:hAnsi="Calibri Light" w:cs="Calibri Light"/>
                      <w:sz w:val="20"/>
                      <w:szCs w:val="18"/>
                    </w:rPr>
                    <w:t xml:space="preserve"> </w:t>
                  </w:r>
                  <w:r w:rsidR="000E27DA" w:rsidRPr="00BC4357">
                    <w:rPr>
                      <w:rFonts w:ascii="Calibri Light" w:hAnsi="Calibri Light" w:cs="Calibri Light"/>
                      <w:sz w:val="20"/>
                      <w:szCs w:val="18"/>
                    </w:rPr>
                    <w:t>Client DOB</w:t>
                  </w:r>
                </w:p>
              </w:tc>
              <w:tc>
                <w:tcPr>
                  <w:tcW w:w="510" w:type="dxa"/>
                </w:tcPr>
                <w:p w14:paraId="36D324A9" w14:textId="77777777" w:rsidR="00C50E6D" w:rsidRPr="00BC4357" w:rsidRDefault="00C50E6D" w:rsidP="009F4149">
                  <w:pPr>
                    <w:pStyle w:val="BoldText"/>
                    <w:rPr>
                      <w:rFonts w:ascii="Calibri Light" w:hAnsi="Calibri Light" w:cs="Calibri Light"/>
                      <w:sz w:val="20"/>
                      <w:szCs w:val="18"/>
                    </w:rPr>
                  </w:pPr>
                </w:p>
              </w:tc>
              <w:tc>
                <w:tcPr>
                  <w:tcW w:w="7284" w:type="dxa"/>
                  <w:gridSpan w:val="9"/>
                  <w:tcBorders>
                    <w:top w:val="single" w:sz="4" w:space="0" w:color="808080" w:themeColor="background1" w:themeShade="80"/>
                  </w:tcBorders>
                </w:tcPr>
                <w:p w14:paraId="5D3244E7" w14:textId="7CE4ABEB" w:rsidR="00C50E6D" w:rsidRPr="00BC4357" w:rsidRDefault="00000000" w:rsidP="009F4149">
                  <w:pPr>
                    <w:pStyle w:val="BoldText"/>
                    <w:rPr>
                      <w:rFonts w:ascii="Calibri Light" w:hAnsi="Calibri Light" w:cs="Calibri Light"/>
                      <w:sz w:val="20"/>
                      <w:szCs w:val="18"/>
                    </w:rPr>
                  </w:pPr>
                  <w:sdt>
                    <w:sdtPr>
                      <w:rPr>
                        <w:rFonts w:ascii="Calibri Light" w:hAnsi="Calibri Light" w:cs="Calibri Light"/>
                        <w:sz w:val="20"/>
                        <w:szCs w:val="18"/>
                      </w:rPr>
                      <w:id w:val="-1132778625"/>
                      <w:placeholder>
                        <w:docPart w:val="B80BBF2893F945F3A14EF0FABB1B3F8B"/>
                      </w:placeholder>
                      <w15:appearance w15:val="hidden"/>
                      <w:text/>
                    </w:sdtPr>
                    <w:sdtContent>
                      <w:r w:rsidR="00BC1F22" w:rsidRPr="00BC4357">
                        <w:rPr>
                          <w:rFonts w:ascii="Calibri Light" w:hAnsi="Calibri Light" w:cs="Calibri Light"/>
                          <w:sz w:val="20"/>
                          <w:szCs w:val="18"/>
                        </w:rPr>
                        <w:t>Client Legal Name</w:t>
                      </w:r>
                      <w:r w:rsidR="000E27DA" w:rsidRPr="00BC4357">
                        <w:rPr>
                          <w:rFonts w:ascii="Calibri Light" w:hAnsi="Calibri Light" w:cs="Calibri Light"/>
                          <w:sz w:val="20"/>
                          <w:szCs w:val="18"/>
                        </w:rPr>
                        <w:t xml:space="preserve">                                                         (Preferred Name)</w:t>
                      </w:r>
                    </w:sdtContent>
                  </w:sdt>
                </w:p>
              </w:tc>
            </w:tr>
            <w:tr w:rsidR="00A3321A" w:rsidRPr="00BC4357" w14:paraId="57B20BBF" w14:textId="77777777" w:rsidTr="00CE2C76">
              <w:trPr>
                <w:trHeight w:val="322"/>
              </w:trPr>
              <w:tc>
                <w:tcPr>
                  <w:tcW w:w="4576" w:type="dxa"/>
                  <w:gridSpan w:val="6"/>
                  <w:tcBorders>
                    <w:bottom w:val="single" w:sz="4" w:space="0" w:color="808080" w:themeColor="background1" w:themeShade="80"/>
                  </w:tcBorders>
                </w:tcPr>
                <w:p w14:paraId="0FB155A1" w14:textId="2048FFFD" w:rsidR="00A3321A" w:rsidRPr="00BC4357" w:rsidRDefault="000E27DA" w:rsidP="000E27DA">
                  <w:pPr>
                    <w:jc w:val="both"/>
                    <w:rPr>
                      <w:rFonts w:ascii="Calibri Light" w:hAnsi="Calibri Light" w:cs="Calibri Light"/>
                      <w:sz w:val="20"/>
                      <w:szCs w:val="18"/>
                    </w:rPr>
                  </w:pPr>
                  <w:r w:rsidRPr="00BC4357">
                    <w:rPr>
                      <w:rFonts w:ascii="Calibri Light" w:hAnsi="Calibri Light" w:cs="Calibri Light"/>
                      <w:sz w:val="20"/>
                      <w:szCs w:val="18"/>
                    </w:rPr>
                    <w:t xml:space="preserve">                     Evaluation       or         Therapy   </w:t>
                  </w:r>
                </w:p>
              </w:tc>
              <w:tc>
                <w:tcPr>
                  <w:tcW w:w="637" w:type="dxa"/>
                  <w:tcBorders>
                    <w:left w:val="nil"/>
                  </w:tcBorders>
                </w:tcPr>
                <w:p w14:paraId="212EBBDC" w14:textId="77777777" w:rsidR="00A3321A" w:rsidRPr="00BC4357" w:rsidRDefault="00A3321A" w:rsidP="00915359">
                  <w:pPr>
                    <w:rPr>
                      <w:rFonts w:ascii="Calibri Light" w:hAnsi="Calibri Light" w:cs="Calibri Light"/>
                      <w:sz w:val="20"/>
                      <w:szCs w:val="18"/>
                    </w:rPr>
                  </w:pPr>
                </w:p>
              </w:tc>
              <w:tc>
                <w:tcPr>
                  <w:tcW w:w="4799" w:type="dxa"/>
                  <w:gridSpan w:val="4"/>
                  <w:tcBorders>
                    <w:bottom w:val="single" w:sz="4" w:space="0" w:color="808080" w:themeColor="background1" w:themeShade="80"/>
                  </w:tcBorders>
                </w:tcPr>
                <w:p w14:paraId="18E9AD82" w14:textId="5D75FE6C" w:rsidR="00A3321A" w:rsidRPr="00BC4357" w:rsidRDefault="000E27DA" w:rsidP="00915359">
                  <w:pPr>
                    <w:rPr>
                      <w:rFonts w:ascii="Calibri Light" w:hAnsi="Calibri Light" w:cs="Calibri Light"/>
                      <w:sz w:val="20"/>
                      <w:szCs w:val="18"/>
                    </w:rPr>
                  </w:pPr>
                  <w:r w:rsidRPr="00BC4357">
                    <w:rPr>
                      <w:rFonts w:ascii="Calibri Light" w:hAnsi="Calibri Light" w:cs="Calibri Light"/>
                      <w:sz w:val="20"/>
                      <w:szCs w:val="18"/>
                    </w:rPr>
                    <w:t>In-Person          or             Telehealth</w:t>
                  </w:r>
                </w:p>
              </w:tc>
            </w:tr>
            <w:tr w:rsidR="00E141F4" w:rsidRPr="00BC4357" w14:paraId="70337293" w14:textId="77777777" w:rsidTr="00CE2C76">
              <w:trPr>
                <w:trHeight w:val="374"/>
              </w:trPr>
              <w:tc>
                <w:tcPr>
                  <w:tcW w:w="4576" w:type="dxa"/>
                  <w:gridSpan w:val="6"/>
                  <w:tcBorders>
                    <w:top w:val="single" w:sz="4" w:space="0" w:color="808080" w:themeColor="background1" w:themeShade="80"/>
                  </w:tcBorders>
                </w:tcPr>
                <w:p w14:paraId="7616C8A7" w14:textId="77777777" w:rsidR="00E141F4" w:rsidRPr="00BC4357" w:rsidRDefault="000E27DA" w:rsidP="009F4149">
                  <w:pPr>
                    <w:pStyle w:val="BoldText"/>
                    <w:rPr>
                      <w:rFonts w:ascii="Calibri Light" w:hAnsi="Calibri Light" w:cs="Calibri Light"/>
                      <w:sz w:val="20"/>
                      <w:szCs w:val="18"/>
                    </w:rPr>
                  </w:pPr>
                  <w:r w:rsidRPr="00BC4357">
                    <w:rPr>
                      <w:rFonts w:ascii="Calibri Light" w:hAnsi="Calibri Light" w:cs="Calibri Light"/>
                      <w:sz w:val="20"/>
                      <w:szCs w:val="18"/>
                    </w:rPr>
                    <w:t xml:space="preserve">                    </w:t>
                  </w:r>
                  <w:r w:rsidR="00BC1F22" w:rsidRPr="00BC4357">
                    <w:rPr>
                      <w:rFonts w:ascii="Calibri Light" w:hAnsi="Calibri Light" w:cs="Calibri Light"/>
                      <w:sz w:val="20"/>
                      <w:szCs w:val="18"/>
                    </w:rPr>
                    <w:t>Service Type (</w:t>
                  </w:r>
                  <w:r w:rsidRPr="00BC4357">
                    <w:rPr>
                      <w:rFonts w:ascii="Calibri Light" w:hAnsi="Calibri Light" w:cs="Calibri Light"/>
                      <w:sz w:val="20"/>
                      <w:szCs w:val="18"/>
                    </w:rPr>
                    <w:t>circle one</w:t>
                  </w:r>
                  <w:r w:rsidR="00BC1F22" w:rsidRPr="00BC4357">
                    <w:rPr>
                      <w:rFonts w:ascii="Calibri Light" w:hAnsi="Calibri Light" w:cs="Calibri Light"/>
                      <w:sz w:val="20"/>
                      <w:szCs w:val="18"/>
                    </w:rPr>
                    <w:t>)</w:t>
                  </w:r>
                </w:p>
                <w:p w14:paraId="64798F14" w14:textId="24F4D94C" w:rsidR="00BC4357" w:rsidRPr="00BC4357" w:rsidRDefault="00BC4357" w:rsidP="009F4149">
                  <w:pPr>
                    <w:pStyle w:val="BoldText"/>
                    <w:rPr>
                      <w:rFonts w:ascii="Calibri Light" w:hAnsi="Calibri Light" w:cs="Calibri Light"/>
                      <w:sz w:val="20"/>
                      <w:szCs w:val="18"/>
                    </w:rPr>
                  </w:pPr>
                  <w:r w:rsidRPr="00BC4357">
                    <w:rPr>
                      <w:rFonts w:ascii="Calibri Light" w:hAnsi="Calibri Light" w:cs="Calibri Light"/>
                      <w:sz w:val="20"/>
                      <w:szCs w:val="18"/>
                    </w:rPr>
                    <w:t>Grade_______________________________________</w:t>
                  </w:r>
                </w:p>
              </w:tc>
              <w:tc>
                <w:tcPr>
                  <w:tcW w:w="637" w:type="dxa"/>
                </w:tcPr>
                <w:p w14:paraId="2672D34D" w14:textId="77777777" w:rsidR="00E141F4" w:rsidRPr="00BC4357" w:rsidRDefault="00E141F4" w:rsidP="009F4149">
                  <w:pPr>
                    <w:pStyle w:val="BoldText"/>
                    <w:rPr>
                      <w:rFonts w:ascii="Calibri Light" w:hAnsi="Calibri Light" w:cs="Calibri Light"/>
                      <w:sz w:val="20"/>
                      <w:szCs w:val="18"/>
                    </w:rPr>
                  </w:pPr>
                </w:p>
              </w:tc>
              <w:tc>
                <w:tcPr>
                  <w:tcW w:w="4799" w:type="dxa"/>
                  <w:gridSpan w:val="4"/>
                  <w:tcBorders>
                    <w:top w:val="single" w:sz="4" w:space="0" w:color="808080" w:themeColor="background1" w:themeShade="80"/>
                  </w:tcBorders>
                </w:tcPr>
                <w:p w14:paraId="20907453" w14:textId="77777777" w:rsidR="00BC4357" w:rsidRPr="00BC4357" w:rsidRDefault="000E27DA" w:rsidP="00BC4357">
                  <w:pPr>
                    <w:pStyle w:val="BoldText"/>
                    <w:jc w:val="center"/>
                    <w:rPr>
                      <w:rFonts w:ascii="Calibri Light" w:hAnsi="Calibri Light" w:cs="Calibri Light"/>
                      <w:sz w:val="20"/>
                      <w:szCs w:val="18"/>
                    </w:rPr>
                  </w:pPr>
                  <w:r w:rsidRPr="00BC4357">
                    <w:rPr>
                      <w:rFonts w:ascii="Calibri Light" w:hAnsi="Calibri Light" w:cs="Calibri Light"/>
                      <w:sz w:val="20"/>
                      <w:szCs w:val="18"/>
                    </w:rPr>
                    <w:t>(cir</w:t>
                  </w:r>
                  <w:r w:rsidR="00BC4357" w:rsidRPr="00BC4357">
                    <w:rPr>
                      <w:rFonts w:ascii="Calibri Light" w:hAnsi="Calibri Light" w:cs="Calibri Light"/>
                      <w:sz w:val="20"/>
                      <w:szCs w:val="18"/>
                    </w:rPr>
                    <w:t>cle)</w:t>
                  </w:r>
                </w:p>
                <w:p w14:paraId="1E20ED11" w14:textId="0197B6CA" w:rsidR="00BC4357" w:rsidRPr="00BC4357" w:rsidRDefault="00BC4357" w:rsidP="00BC4357">
                  <w:pPr>
                    <w:pStyle w:val="BoldText"/>
                    <w:rPr>
                      <w:rFonts w:ascii="Calibri Light" w:hAnsi="Calibri Light" w:cs="Calibri Light"/>
                      <w:sz w:val="20"/>
                      <w:szCs w:val="18"/>
                    </w:rPr>
                  </w:pPr>
                  <w:r w:rsidRPr="00BC4357">
                    <w:rPr>
                      <w:rFonts w:ascii="Calibri Light" w:hAnsi="Calibri Light" w:cs="Calibri Light"/>
                      <w:sz w:val="20"/>
                      <w:szCs w:val="18"/>
                    </w:rPr>
                    <w:t>School _____________________________________</w:t>
                  </w:r>
                </w:p>
              </w:tc>
            </w:tr>
            <w:tr w:rsidR="00E141F4" w:rsidRPr="00BC4357" w14:paraId="495C912A" w14:textId="77777777" w:rsidTr="00CE2C76">
              <w:trPr>
                <w:trHeight w:val="327"/>
              </w:trPr>
              <w:tc>
                <w:tcPr>
                  <w:tcW w:w="10012" w:type="dxa"/>
                  <w:gridSpan w:val="11"/>
                  <w:tcBorders>
                    <w:top w:val="single" w:sz="24" w:space="0" w:color="1F497D" w:themeColor="text2"/>
                    <w:bottom w:val="single" w:sz="24" w:space="0" w:color="1F497D" w:themeColor="text2"/>
                  </w:tcBorders>
                  <w:shd w:val="clear" w:color="auto" w:fill="F2F2F2" w:themeFill="background1" w:themeFillShade="F2"/>
                  <w:vAlign w:val="center"/>
                </w:tcPr>
                <w:p w14:paraId="00BF6399" w14:textId="4592E05F" w:rsidR="00E141F4" w:rsidRPr="00BC4357" w:rsidRDefault="00A0221D" w:rsidP="0035052D">
                  <w:pPr>
                    <w:pStyle w:val="BlueBoldText"/>
                    <w:rPr>
                      <w:rFonts w:ascii="Calibri Light" w:hAnsi="Calibri Light" w:cs="Calibri Light"/>
                      <w:sz w:val="20"/>
                      <w:szCs w:val="18"/>
                    </w:rPr>
                  </w:pPr>
                  <w:r w:rsidRPr="00BC4357">
                    <w:rPr>
                      <w:rFonts w:ascii="Calibri Light" w:hAnsi="Calibri Light" w:cs="Calibri Light"/>
                      <w:sz w:val="20"/>
                      <w:szCs w:val="18"/>
                    </w:rPr>
                    <w:t>Parental/Guardian Information</w:t>
                  </w:r>
                </w:p>
              </w:tc>
            </w:tr>
            <w:tr w:rsidR="00E141F4" w:rsidRPr="00BC4357" w14:paraId="68AE012C" w14:textId="77777777" w:rsidTr="00CE2C76">
              <w:trPr>
                <w:trHeight w:val="46"/>
              </w:trPr>
              <w:tc>
                <w:tcPr>
                  <w:tcW w:w="10012" w:type="dxa"/>
                  <w:gridSpan w:val="11"/>
                  <w:tcBorders>
                    <w:top w:val="single" w:sz="24" w:space="0" w:color="1F497D" w:themeColor="text2"/>
                  </w:tcBorders>
                </w:tcPr>
                <w:p w14:paraId="7F39D504" w14:textId="77777777" w:rsidR="00E141F4" w:rsidRPr="00BC4357" w:rsidRDefault="00E141F4" w:rsidP="00915359">
                  <w:pPr>
                    <w:rPr>
                      <w:rFonts w:ascii="Calibri Light" w:hAnsi="Calibri Light" w:cs="Calibri Light"/>
                      <w:sz w:val="20"/>
                      <w:szCs w:val="18"/>
                    </w:rPr>
                  </w:pPr>
                </w:p>
              </w:tc>
            </w:tr>
            <w:tr w:rsidR="00E61D15" w:rsidRPr="00BC4357" w14:paraId="4533764F" w14:textId="77777777" w:rsidTr="00CE2C76">
              <w:trPr>
                <w:trHeight w:val="341"/>
              </w:trPr>
              <w:tc>
                <w:tcPr>
                  <w:tcW w:w="3116" w:type="dxa"/>
                  <w:gridSpan w:val="3"/>
                  <w:tcBorders>
                    <w:bottom w:val="single" w:sz="4" w:space="0" w:color="808080" w:themeColor="background1" w:themeShade="80"/>
                  </w:tcBorders>
                </w:tcPr>
                <w:p w14:paraId="766FE599" w14:textId="77777777" w:rsidR="00E61D15" w:rsidRPr="00BC4357" w:rsidRDefault="00E61D15" w:rsidP="00915359">
                  <w:pPr>
                    <w:rPr>
                      <w:rFonts w:ascii="Calibri Light" w:hAnsi="Calibri Light" w:cs="Calibri Light"/>
                      <w:sz w:val="20"/>
                      <w:szCs w:val="18"/>
                    </w:rPr>
                  </w:pPr>
                </w:p>
              </w:tc>
              <w:tc>
                <w:tcPr>
                  <w:tcW w:w="499" w:type="dxa"/>
                  <w:gridSpan w:val="2"/>
                </w:tcPr>
                <w:p w14:paraId="3DC81F02" w14:textId="77777777" w:rsidR="00E61D15" w:rsidRPr="00BC4357" w:rsidRDefault="00E61D15" w:rsidP="00915359">
                  <w:pPr>
                    <w:rPr>
                      <w:rFonts w:ascii="Calibri Light" w:hAnsi="Calibri Light" w:cs="Calibri Light"/>
                      <w:sz w:val="20"/>
                      <w:szCs w:val="18"/>
                    </w:rPr>
                  </w:pPr>
                </w:p>
              </w:tc>
              <w:tc>
                <w:tcPr>
                  <w:tcW w:w="2580" w:type="dxa"/>
                  <w:gridSpan w:val="3"/>
                  <w:tcBorders>
                    <w:bottom w:val="single" w:sz="4" w:space="0" w:color="808080" w:themeColor="background1" w:themeShade="80"/>
                  </w:tcBorders>
                </w:tcPr>
                <w:p w14:paraId="415A7674" w14:textId="77777777" w:rsidR="00E61D15" w:rsidRPr="00BC4357" w:rsidRDefault="00E61D15" w:rsidP="00915359">
                  <w:pPr>
                    <w:rPr>
                      <w:rFonts w:ascii="Calibri Light" w:hAnsi="Calibri Light" w:cs="Calibri Light"/>
                      <w:sz w:val="20"/>
                      <w:szCs w:val="18"/>
                    </w:rPr>
                  </w:pPr>
                </w:p>
              </w:tc>
              <w:tc>
                <w:tcPr>
                  <w:tcW w:w="493" w:type="dxa"/>
                  <w:gridSpan w:val="2"/>
                </w:tcPr>
                <w:p w14:paraId="467F1B1A" w14:textId="77777777" w:rsidR="00E61D15" w:rsidRPr="00BC4357" w:rsidRDefault="00E61D15" w:rsidP="00915359">
                  <w:pPr>
                    <w:rPr>
                      <w:rFonts w:ascii="Calibri Light" w:hAnsi="Calibri Light" w:cs="Calibri Light"/>
                      <w:sz w:val="20"/>
                      <w:szCs w:val="18"/>
                    </w:rPr>
                  </w:pPr>
                </w:p>
              </w:tc>
              <w:tc>
                <w:tcPr>
                  <w:tcW w:w="3324" w:type="dxa"/>
                  <w:tcBorders>
                    <w:bottom w:val="single" w:sz="4" w:space="0" w:color="808080" w:themeColor="background1" w:themeShade="80"/>
                  </w:tcBorders>
                </w:tcPr>
                <w:p w14:paraId="153FA1EB" w14:textId="77777777" w:rsidR="00E61D15" w:rsidRPr="00BC4357" w:rsidRDefault="00E61D15" w:rsidP="00915359">
                  <w:pPr>
                    <w:rPr>
                      <w:rFonts w:ascii="Calibri Light" w:hAnsi="Calibri Light" w:cs="Calibri Light"/>
                      <w:sz w:val="20"/>
                      <w:szCs w:val="18"/>
                    </w:rPr>
                  </w:pPr>
                </w:p>
              </w:tc>
            </w:tr>
            <w:tr w:rsidR="00E301A2" w:rsidRPr="00BC4357" w14:paraId="0CF6C427" w14:textId="77777777" w:rsidTr="00CE2C76">
              <w:trPr>
                <w:trHeight w:val="285"/>
              </w:trPr>
              <w:tc>
                <w:tcPr>
                  <w:tcW w:w="3538" w:type="dxa"/>
                  <w:gridSpan w:val="4"/>
                </w:tcPr>
                <w:p w14:paraId="624E888B" w14:textId="6744120F" w:rsidR="00E301A2" w:rsidRPr="00BC4357" w:rsidRDefault="00A0221D" w:rsidP="009F4149">
                  <w:pPr>
                    <w:pStyle w:val="BoldText"/>
                    <w:rPr>
                      <w:rFonts w:ascii="Calibri Light" w:hAnsi="Calibri Light" w:cs="Calibri Light"/>
                      <w:sz w:val="20"/>
                      <w:szCs w:val="18"/>
                    </w:rPr>
                  </w:pPr>
                  <w:r w:rsidRPr="00BC4357">
                    <w:rPr>
                      <w:rFonts w:ascii="Calibri Light" w:hAnsi="Calibri Light" w:cs="Calibri Light"/>
                      <w:sz w:val="20"/>
                      <w:szCs w:val="18"/>
                    </w:rPr>
                    <w:t>Parent/Guardian #1</w:t>
                  </w:r>
                </w:p>
              </w:tc>
              <w:tc>
                <w:tcPr>
                  <w:tcW w:w="3008" w:type="dxa"/>
                  <w:gridSpan w:val="5"/>
                </w:tcPr>
                <w:p w14:paraId="79D92026" w14:textId="2C0288CD" w:rsidR="00E301A2" w:rsidRPr="00BC4357" w:rsidRDefault="00A0221D" w:rsidP="009F4149">
                  <w:pPr>
                    <w:pStyle w:val="BoldText"/>
                    <w:rPr>
                      <w:rFonts w:ascii="Calibri Light" w:hAnsi="Calibri Light" w:cs="Calibri Light"/>
                      <w:sz w:val="20"/>
                      <w:szCs w:val="18"/>
                    </w:rPr>
                  </w:pPr>
                  <w:r w:rsidRPr="00BC4357">
                    <w:rPr>
                      <w:rFonts w:ascii="Calibri Light" w:hAnsi="Calibri Light" w:cs="Calibri Light"/>
                      <w:sz w:val="20"/>
                      <w:szCs w:val="18"/>
                    </w:rPr>
                    <w:t>Relationship to client</w:t>
                  </w:r>
                </w:p>
              </w:tc>
              <w:tc>
                <w:tcPr>
                  <w:tcW w:w="3466" w:type="dxa"/>
                  <w:gridSpan w:val="2"/>
                  <w:tcBorders>
                    <w:top w:val="single" w:sz="4" w:space="0" w:color="808080" w:themeColor="background1" w:themeShade="80"/>
                  </w:tcBorders>
                </w:tcPr>
                <w:p w14:paraId="19B341FA" w14:textId="1C0F58B5" w:rsidR="00E301A2" w:rsidRPr="00BC4357" w:rsidRDefault="00A0221D" w:rsidP="009F4149">
                  <w:pPr>
                    <w:pStyle w:val="BoldText"/>
                    <w:rPr>
                      <w:rFonts w:ascii="Calibri Light" w:hAnsi="Calibri Light" w:cs="Calibri Light"/>
                      <w:sz w:val="20"/>
                      <w:szCs w:val="18"/>
                    </w:rPr>
                  </w:pPr>
                  <w:r w:rsidRPr="00BC4357">
                    <w:rPr>
                      <w:rFonts w:ascii="Calibri Light" w:hAnsi="Calibri Light" w:cs="Calibri Light"/>
                      <w:sz w:val="20"/>
                      <w:szCs w:val="18"/>
                    </w:rPr>
                    <w:t>Phone (cell/home/work)</w:t>
                  </w:r>
                </w:p>
              </w:tc>
            </w:tr>
            <w:tr w:rsidR="00E61D15" w:rsidRPr="00BC4357" w14:paraId="4AE0C423" w14:textId="77777777" w:rsidTr="00CE2C76">
              <w:trPr>
                <w:trHeight w:val="341"/>
              </w:trPr>
              <w:tc>
                <w:tcPr>
                  <w:tcW w:w="10012" w:type="dxa"/>
                  <w:gridSpan w:val="11"/>
                  <w:tcBorders>
                    <w:bottom w:val="single" w:sz="4" w:space="0" w:color="808080" w:themeColor="background1" w:themeShade="80"/>
                  </w:tcBorders>
                </w:tcPr>
                <w:p w14:paraId="71CFC5B6" w14:textId="77777777" w:rsidR="00E61D15" w:rsidRPr="00BC4357" w:rsidRDefault="00E61D15" w:rsidP="00915359">
                  <w:pPr>
                    <w:rPr>
                      <w:rFonts w:ascii="Calibri Light" w:hAnsi="Calibri Light" w:cs="Calibri Light"/>
                      <w:sz w:val="20"/>
                      <w:szCs w:val="18"/>
                    </w:rPr>
                  </w:pPr>
                </w:p>
              </w:tc>
            </w:tr>
            <w:tr w:rsidR="00E61D15" w:rsidRPr="00BC4357" w14:paraId="191C221F" w14:textId="77777777" w:rsidTr="00CE2C76">
              <w:trPr>
                <w:trHeight w:val="285"/>
              </w:trPr>
              <w:tc>
                <w:tcPr>
                  <w:tcW w:w="10012" w:type="dxa"/>
                  <w:gridSpan w:val="11"/>
                  <w:tcBorders>
                    <w:top w:val="single" w:sz="4" w:space="0" w:color="808080" w:themeColor="background1" w:themeShade="80"/>
                  </w:tcBorders>
                </w:tcPr>
                <w:p w14:paraId="2BD157A5" w14:textId="08733188" w:rsidR="00E61D15" w:rsidRPr="00BC4357" w:rsidRDefault="00A0221D" w:rsidP="0035052D">
                  <w:pPr>
                    <w:pStyle w:val="BoldText"/>
                    <w:rPr>
                      <w:rFonts w:ascii="Calibri Light" w:hAnsi="Calibri Light" w:cs="Calibri Light"/>
                      <w:sz w:val="20"/>
                      <w:szCs w:val="18"/>
                    </w:rPr>
                  </w:pPr>
                  <w:r w:rsidRPr="00BC4357">
                    <w:rPr>
                      <w:rFonts w:ascii="Calibri Light" w:hAnsi="Calibri Light" w:cs="Calibri Light"/>
                      <w:sz w:val="20"/>
                      <w:szCs w:val="18"/>
                    </w:rPr>
                    <w:t xml:space="preserve">Street </w:t>
                  </w:r>
                  <w:sdt>
                    <w:sdtPr>
                      <w:rPr>
                        <w:rFonts w:ascii="Calibri Light" w:hAnsi="Calibri Light" w:cs="Calibri Light"/>
                        <w:sz w:val="20"/>
                        <w:szCs w:val="18"/>
                      </w:rPr>
                      <w:id w:val="-181676382"/>
                      <w:placeholder>
                        <w:docPart w:val="1FDD90C8201144E08646546595E881BF"/>
                      </w:placeholder>
                      <w:temporary/>
                      <w:showingPlcHdr/>
                      <w15:appearance w15:val="hidden"/>
                      <w:text/>
                    </w:sdtPr>
                    <w:sdtContent>
                      <w:r w:rsidR="0035052D" w:rsidRPr="00BC4357">
                        <w:rPr>
                          <w:rFonts w:ascii="Calibri Light" w:hAnsi="Calibri Light" w:cs="Calibri Light"/>
                          <w:sz w:val="20"/>
                          <w:szCs w:val="18"/>
                        </w:rPr>
                        <w:t>Address</w:t>
                      </w:r>
                    </w:sdtContent>
                  </w:sdt>
                  <w:r w:rsidRPr="00BC4357">
                    <w:rPr>
                      <w:rFonts w:ascii="Calibri Light" w:hAnsi="Calibri Light" w:cs="Calibri Light"/>
                      <w:sz w:val="20"/>
                      <w:szCs w:val="18"/>
                    </w:rPr>
                    <w:t>/Zip Code</w:t>
                  </w:r>
                </w:p>
              </w:tc>
            </w:tr>
            <w:tr w:rsidR="00E61D15" w:rsidRPr="00BC4357" w14:paraId="72CB3FAC" w14:textId="77777777" w:rsidTr="00CE2C76">
              <w:trPr>
                <w:trHeight w:val="285"/>
              </w:trPr>
              <w:tc>
                <w:tcPr>
                  <w:tcW w:w="3116" w:type="dxa"/>
                  <w:gridSpan w:val="3"/>
                  <w:tcBorders>
                    <w:bottom w:val="single" w:sz="4" w:space="0" w:color="808080" w:themeColor="background1" w:themeShade="80"/>
                  </w:tcBorders>
                </w:tcPr>
                <w:p w14:paraId="3B21E4E7" w14:textId="77777777" w:rsidR="00E61D15" w:rsidRPr="00BC4357" w:rsidRDefault="00E61D15" w:rsidP="00915359">
                  <w:pPr>
                    <w:rPr>
                      <w:rFonts w:ascii="Calibri Light" w:hAnsi="Calibri Light" w:cs="Calibri Light"/>
                      <w:sz w:val="20"/>
                      <w:szCs w:val="18"/>
                    </w:rPr>
                  </w:pPr>
                </w:p>
                <w:p w14:paraId="6755B62F" w14:textId="21242C5F" w:rsidR="009C538E" w:rsidRPr="00BC4357" w:rsidRDefault="009C538E" w:rsidP="00915359">
                  <w:pPr>
                    <w:rPr>
                      <w:rFonts w:ascii="Calibri Light" w:hAnsi="Calibri Light" w:cs="Calibri Light"/>
                      <w:sz w:val="20"/>
                      <w:szCs w:val="18"/>
                    </w:rPr>
                  </w:pPr>
                </w:p>
              </w:tc>
              <w:tc>
                <w:tcPr>
                  <w:tcW w:w="499" w:type="dxa"/>
                  <w:gridSpan w:val="2"/>
                </w:tcPr>
                <w:p w14:paraId="5E3B0862" w14:textId="77777777" w:rsidR="00E61D15" w:rsidRPr="00BC4357" w:rsidRDefault="00E61D15" w:rsidP="00915359">
                  <w:pPr>
                    <w:rPr>
                      <w:rFonts w:ascii="Calibri Light" w:hAnsi="Calibri Light" w:cs="Calibri Light"/>
                      <w:sz w:val="20"/>
                      <w:szCs w:val="18"/>
                    </w:rPr>
                  </w:pPr>
                </w:p>
              </w:tc>
              <w:tc>
                <w:tcPr>
                  <w:tcW w:w="2580" w:type="dxa"/>
                  <w:gridSpan w:val="3"/>
                  <w:tcBorders>
                    <w:bottom w:val="single" w:sz="4" w:space="0" w:color="808080" w:themeColor="background1" w:themeShade="80"/>
                  </w:tcBorders>
                </w:tcPr>
                <w:p w14:paraId="19BD733E" w14:textId="77777777" w:rsidR="00E61D15" w:rsidRPr="00BC4357" w:rsidRDefault="00E61D15" w:rsidP="00915359">
                  <w:pPr>
                    <w:rPr>
                      <w:rFonts w:ascii="Calibri Light" w:hAnsi="Calibri Light" w:cs="Calibri Light"/>
                      <w:sz w:val="20"/>
                      <w:szCs w:val="18"/>
                    </w:rPr>
                  </w:pPr>
                </w:p>
              </w:tc>
              <w:tc>
                <w:tcPr>
                  <w:tcW w:w="493" w:type="dxa"/>
                  <w:gridSpan w:val="2"/>
                </w:tcPr>
                <w:p w14:paraId="13FACA9F" w14:textId="77777777" w:rsidR="00E61D15" w:rsidRPr="00BC4357" w:rsidRDefault="00E61D15" w:rsidP="00915359">
                  <w:pPr>
                    <w:rPr>
                      <w:rFonts w:ascii="Calibri Light" w:hAnsi="Calibri Light" w:cs="Calibri Light"/>
                      <w:sz w:val="20"/>
                      <w:szCs w:val="18"/>
                    </w:rPr>
                  </w:pPr>
                </w:p>
              </w:tc>
              <w:tc>
                <w:tcPr>
                  <w:tcW w:w="3324" w:type="dxa"/>
                  <w:tcBorders>
                    <w:bottom w:val="single" w:sz="4" w:space="0" w:color="808080" w:themeColor="background1" w:themeShade="80"/>
                  </w:tcBorders>
                </w:tcPr>
                <w:p w14:paraId="173BF8FA" w14:textId="77777777" w:rsidR="00E61D15" w:rsidRPr="00BC4357" w:rsidRDefault="00E61D15" w:rsidP="00915359">
                  <w:pPr>
                    <w:rPr>
                      <w:rFonts w:ascii="Calibri Light" w:hAnsi="Calibri Light" w:cs="Calibri Light"/>
                      <w:sz w:val="20"/>
                      <w:szCs w:val="18"/>
                    </w:rPr>
                  </w:pPr>
                </w:p>
              </w:tc>
            </w:tr>
            <w:tr w:rsidR="00E61D15" w:rsidRPr="00BC4357" w14:paraId="3F1D23D5" w14:textId="77777777" w:rsidTr="00CE2C76">
              <w:trPr>
                <w:trHeight w:val="383"/>
              </w:trPr>
              <w:tc>
                <w:tcPr>
                  <w:tcW w:w="3116" w:type="dxa"/>
                  <w:gridSpan w:val="3"/>
                  <w:tcBorders>
                    <w:top w:val="single" w:sz="4" w:space="0" w:color="808080" w:themeColor="background1" w:themeShade="80"/>
                  </w:tcBorders>
                </w:tcPr>
                <w:p w14:paraId="7A5693CE" w14:textId="3C28BE70" w:rsidR="00E61D15" w:rsidRPr="00BC4357" w:rsidRDefault="00A0221D" w:rsidP="009F4149">
                  <w:pPr>
                    <w:pStyle w:val="BoldText"/>
                    <w:rPr>
                      <w:rFonts w:ascii="Calibri Light" w:hAnsi="Calibri Light" w:cs="Calibri Light"/>
                      <w:sz w:val="20"/>
                      <w:szCs w:val="18"/>
                    </w:rPr>
                  </w:pPr>
                  <w:r w:rsidRPr="00BC4357">
                    <w:rPr>
                      <w:rFonts w:ascii="Calibri Light" w:hAnsi="Calibri Light" w:cs="Calibri Light"/>
                      <w:sz w:val="20"/>
                      <w:szCs w:val="18"/>
                    </w:rPr>
                    <w:t>E</w:t>
                  </w:r>
                  <w:r w:rsidR="00C035C5" w:rsidRPr="00BC4357">
                    <w:rPr>
                      <w:rFonts w:ascii="Calibri Light" w:hAnsi="Calibri Light" w:cs="Calibri Light"/>
                      <w:sz w:val="20"/>
                      <w:szCs w:val="18"/>
                    </w:rPr>
                    <w:t>-mail</w:t>
                  </w:r>
                </w:p>
              </w:tc>
              <w:tc>
                <w:tcPr>
                  <w:tcW w:w="499" w:type="dxa"/>
                  <w:gridSpan w:val="2"/>
                </w:tcPr>
                <w:p w14:paraId="66713C72" w14:textId="77777777" w:rsidR="00E61D15" w:rsidRPr="00BC4357" w:rsidRDefault="00E61D15" w:rsidP="009F4149">
                  <w:pPr>
                    <w:pStyle w:val="BoldText"/>
                    <w:rPr>
                      <w:rFonts w:ascii="Calibri Light" w:hAnsi="Calibri Light" w:cs="Calibri Light"/>
                      <w:sz w:val="20"/>
                      <w:szCs w:val="18"/>
                    </w:rPr>
                  </w:pPr>
                </w:p>
              </w:tc>
              <w:tc>
                <w:tcPr>
                  <w:tcW w:w="2580" w:type="dxa"/>
                  <w:gridSpan w:val="3"/>
                  <w:tcBorders>
                    <w:top w:val="single" w:sz="4" w:space="0" w:color="808080" w:themeColor="background1" w:themeShade="80"/>
                  </w:tcBorders>
                </w:tcPr>
                <w:p w14:paraId="2128CFEF" w14:textId="35E9A8C7" w:rsidR="00E61D15" w:rsidRPr="00BC4357" w:rsidRDefault="00A0221D" w:rsidP="009F4149">
                  <w:pPr>
                    <w:pStyle w:val="BoldText"/>
                    <w:rPr>
                      <w:rFonts w:ascii="Calibri Light" w:hAnsi="Calibri Light" w:cs="Calibri Light"/>
                      <w:sz w:val="20"/>
                      <w:szCs w:val="18"/>
                    </w:rPr>
                  </w:pPr>
                  <w:r w:rsidRPr="00BC4357">
                    <w:rPr>
                      <w:rFonts w:ascii="Calibri Light" w:hAnsi="Calibri Light" w:cs="Calibri Light"/>
                      <w:sz w:val="20"/>
                      <w:szCs w:val="18"/>
                    </w:rPr>
                    <w:t>Best way to contact?</w:t>
                  </w:r>
                </w:p>
              </w:tc>
              <w:tc>
                <w:tcPr>
                  <w:tcW w:w="493" w:type="dxa"/>
                  <w:gridSpan w:val="2"/>
                </w:tcPr>
                <w:p w14:paraId="35BDDA98" w14:textId="77777777" w:rsidR="00E61D15" w:rsidRPr="00BC4357" w:rsidRDefault="00E61D15" w:rsidP="009F4149">
                  <w:pPr>
                    <w:pStyle w:val="BoldText"/>
                    <w:rPr>
                      <w:rFonts w:ascii="Calibri Light" w:hAnsi="Calibri Light" w:cs="Calibri Light"/>
                      <w:sz w:val="20"/>
                      <w:szCs w:val="18"/>
                    </w:rPr>
                  </w:pPr>
                </w:p>
              </w:tc>
              <w:tc>
                <w:tcPr>
                  <w:tcW w:w="3324" w:type="dxa"/>
                  <w:tcBorders>
                    <w:top w:val="single" w:sz="4" w:space="0" w:color="808080" w:themeColor="background1" w:themeShade="80"/>
                  </w:tcBorders>
                </w:tcPr>
                <w:p w14:paraId="4F77B9BB" w14:textId="2579F4F4" w:rsidR="00E61D15" w:rsidRPr="00BC4357" w:rsidRDefault="00A0221D" w:rsidP="009F4149">
                  <w:pPr>
                    <w:pStyle w:val="BoldText"/>
                    <w:rPr>
                      <w:rFonts w:ascii="Calibri Light" w:hAnsi="Calibri Light" w:cs="Calibri Light"/>
                      <w:sz w:val="20"/>
                      <w:szCs w:val="18"/>
                    </w:rPr>
                  </w:pPr>
                  <w:r w:rsidRPr="00BC4357">
                    <w:rPr>
                      <w:rFonts w:ascii="Calibri Light" w:hAnsi="Calibri Light" w:cs="Calibri Light"/>
                      <w:sz w:val="20"/>
                      <w:szCs w:val="18"/>
                    </w:rPr>
                    <w:t>Can we leave a message at the number above?</w:t>
                  </w:r>
                </w:p>
              </w:tc>
            </w:tr>
            <w:tr w:rsidR="00E61D15" w:rsidRPr="00BC4357" w14:paraId="4F032E5C" w14:textId="77777777" w:rsidTr="00CE2C76">
              <w:trPr>
                <w:trHeight w:val="285"/>
              </w:trPr>
              <w:tc>
                <w:tcPr>
                  <w:tcW w:w="10012" w:type="dxa"/>
                  <w:gridSpan w:val="11"/>
                  <w:tcBorders>
                    <w:bottom w:val="single" w:sz="4" w:space="0" w:color="808080" w:themeColor="background1" w:themeShade="80"/>
                  </w:tcBorders>
                </w:tcPr>
                <w:p w14:paraId="5BF4879B" w14:textId="77777777" w:rsidR="00E61D15" w:rsidRPr="00BC4357" w:rsidRDefault="00E61D15" w:rsidP="00915359">
                  <w:pPr>
                    <w:rPr>
                      <w:rFonts w:ascii="Calibri Light" w:hAnsi="Calibri Light" w:cs="Calibri Light"/>
                      <w:sz w:val="20"/>
                      <w:szCs w:val="18"/>
                    </w:rPr>
                  </w:pPr>
                </w:p>
              </w:tc>
            </w:tr>
            <w:tr w:rsidR="00E61D15" w:rsidRPr="00BC4357" w14:paraId="1A770784" w14:textId="77777777" w:rsidTr="00CE2C76">
              <w:trPr>
                <w:trHeight w:val="285"/>
              </w:trPr>
              <w:tc>
                <w:tcPr>
                  <w:tcW w:w="10012" w:type="dxa"/>
                  <w:gridSpan w:val="11"/>
                  <w:tcBorders>
                    <w:top w:val="single" w:sz="4" w:space="0" w:color="808080" w:themeColor="background1" w:themeShade="80"/>
                  </w:tcBorders>
                </w:tcPr>
                <w:p w14:paraId="317E5D3D" w14:textId="77777777" w:rsidR="00A0221D" w:rsidRPr="00BC4357" w:rsidRDefault="00A0221D">
                  <w:pPr>
                    <w:rPr>
                      <w:rFonts w:ascii="Calibri Light" w:hAnsi="Calibri Light" w:cs="Calibri Light"/>
                    </w:rPr>
                  </w:pPr>
                </w:p>
                <w:tbl>
                  <w:tblPr>
                    <w:tblStyle w:val="TableGrid"/>
                    <w:tblW w:w="9753" w:type="dxa"/>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085"/>
                    <w:gridCol w:w="347"/>
                    <w:gridCol w:w="45"/>
                    <w:gridCol w:w="2867"/>
                    <w:gridCol w:w="326"/>
                    <w:gridCol w:w="83"/>
                    <w:gridCol w:w="3000"/>
                  </w:tblGrid>
                  <w:tr w:rsidR="00A0221D" w:rsidRPr="00BC4357" w14:paraId="3797C9E2" w14:textId="77777777" w:rsidTr="00CE2C76">
                    <w:trPr>
                      <w:trHeight w:val="341"/>
                    </w:trPr>
                    <w:tc>
                      <w:tcPr>
                        <w:tcW w:w="3085" w:type="dxa"/>
                        <w:tcBorders>
                          <w:bottom w:val="single" w:sz="4" w:space="0" w:color="808080" w:themeColor="background1" w:themeShade="80"/>
                        </w:tcBorders>
                      </w:tcPr>
                      <w:p w14:paraId="7F5D8DEB" w14:textId="77777777" w:rsidR="00A0221D" w:rsidRPr="00BC4357" w:rsidRDefault="00A0221D" w:rsidP="00A0221D">
                        <w:pPr>
                          <w:rPr>
                            <w:rFonts w:ascii="Calibri Light" w:hAnsi="Calibri Light" w:cs="Calibri Light"/>
                            <w:sz w:val="20"/>
                            <w:szCs w:val="18"/>
                          </w:rPr>
                        </w:pPr>
                      </w:p>
                    </w:tc>
                    <w:tc>
                      <w:tcPr>
                        <w:tcW w:w="392" w:type="dxa"/>
                        <w:gridSpan w:val="2"/>
                      </w:tcPr>
                      <w:p w14:paraId="431A7957" w14:textId="77777777" w:rsidR="00A0221D" w:rsidRPr="00BC4357" w:rsidRDefault="00A0221D" w:rsidP="00A0221D">
                        <w:pPr>
                          <w:rPr>
                            <w:rFonts w:ascii="Calibri Light" w:hAnsi="Calibri Light" w:cs="Calibri Light"/>
                            <w:sz w:val="20"/>
                            <w:szCs w:val="18"/>
                          </w:rPr>
                        </w:pPr>
                      </w:p>
                    </w:tc>
                    <w:tc>
                      <w:tcPr>
                        <w:tcW w:w="2867" w:type="dxa"/>
                        <w:tcBorders>
                          <w:bottom w:val="single" w:sz="4" w:space="0" w:color="808080" w:themeColor="background1" w:themeShade="80"/>
                        </w:tcBorders>
                      </w:tcPr>
                      <w:p w14:paraId="69ADD9F1" w14:textId="77777777" w:rsidR="00A0221D" w:rsidRPr="00BC4357" w:rsidRDefault="00A0221D" w:rsidP="00A0221D">
                        <w:pPr>
                          <w:rPr>
                            <w:rFonts w:ascii="Calibri Light" w:hAnsi="Calibri Light" w:cs="Calibri Light"/>
                            <w:sz w:val="20"/>
                            <w:szCs w:val="18"/>
                          </w:rPr>
                        </w:pPr>
                      </w:p>
                    </w:tc>
                    <w:tc>
                      <w:tcPr>
                        <w:tcW w:w="409" w:type="dxa"/>
                        <w:gridSpan w:val="2"/>
                      </w:tcPr>
                      <w:p w14:paraId="4D8EDC80" w14:textId="77777777" w:rsidR="00A0221D" w:rsidRPr="00BC4357" w:rsidRDefault="00A0221D" w:rsidP="00A0221D">
                        <w:pPr>
                          <w:rPr>
                            <w:rFonts w:ascii="Calibri Light" w:hAnsi="Calibri Light" w:cs="Calibri Light"/>
                            <w:sz w:val="20"/>
                            <w:szCs w:val="18"/>
                          </w:rPr>
                        </w:pPr>
                      </w:p>
                    </w:tc>
                    <w:tc>
                      <w:tcPr>
                        <w:tcW w:w="3000" w:type="dxa"/>
                        <w:tcBorders>
                          <w:bottom w:val="single" w:sz="4" w:space="0" w:color="808080" w:themeColor="background1" w:themeShade="80"/>
                        </w:tcBorders>
                      </w:tcPr>
                      <w:p w14:paraId="7CADEE31" w14:textId="77777777" w:rsidR="00A0221D" w:rsidRPr="00BC4357" w:rsidRDefault="00A0221D" w:rsidP="00A0221D">
                        <w:pPr>
                          <w:rPr>
                            <w:rFonts w:ascii="Calibri Light" w:hAnsi="Calibri Light" w:cs="Calibri Light"/>
                            <w:sz w:val="20"/>
                            <w:szCs w:val="18"/>
                          </w:rPr>
                        </w:pPr>
                      </w:p>
                    </w:tc>
                  </w:tr>
                  <w:tr w:rsidR="00A0221D" w:rsidRPr="00BC4357" w14:paraId="03379F39" w14:textId="77777777" w:rsidTr="00CE2C76">
                    <w:trPr>
                      <w:trHeight w:val="285"/>
                    </w:trPr>
                    <w:tc>
                      <w:tcPr>
                        <w:tcW w:w="3432" w:type="dxa"/>
                        <w:gridSpan w:val="2"/>
                      </w:tcPr>
                      <w:p w14:paraId="5528B526" w14:textId="4E5B8A91" w:rsidR="00A0221D" w:rsidRPr="00BC4357" w:rsidRDefault="00A0221D" w:rsidP="00A0221D">
                        <w:pPr>
                          <w:pStyle w:val="BoldText"/>
                          <w:rPr>
                            <w:rFonts w:ascii="Calibri Light" w:hAnsi="Calibri Light" w:cs="Calibri Light"/>
                            <w:sz w:val="20"/>
                            <w:szCs w:val="18"/>
                          </w:rPr>
                        </w:pPr>
                        <w:r w:rsidRPr="00BC4357">
                          <w:rPr>
                            <w:rFonts w:ascii="Calibri Light" w:hAnsi="Calibri Light" w:cs="Calibri Light"/>
                            <w:sz w:val="20"/>
                            <w:szCs w:val="18"/>
                          </w:rPr>
                          <w:t>Parent/Guardian #2</w:t>
                        </w:r>
                      </w:p>
                    </w:tc>
                    <w:tc>
                      <w:tcPr>
                        <w:tcW w:w="3238" w:type="dxa"/>
                        <w:gridSpan w:val="3"/>
                      </w:tcPr>
                      <w:p w14:paraId="15BA48AD" w14:textId="77777777" w:rsidR="00A0221D" w:rsidRPr="00BC4357" w:rsidRDefault="00A0221D" w:rsidP="00A0221D">
                        <w:pPr>
                          <w:pStyle w:val="BoldText"/>
                          <w:rPr>
                            <w:rFonts w:ascii="Calibri Light" w:hAnsi="Calibri Light" w:cs="Calibri Light"/>
                            <w:sz w:val="20"/>
                            <w:szCs w:val="18"/>
                          </w:rPr>
                        </w:pPr>
                        <w:r w:rsidRPr="00BC4357">
                          <w:rPr>
                            <w:rFonts w:ascii="Calibri Light" w:hAnsi="Calibri Light" w:cs="Calibri Light"/>
                            <w:sz w:val="20"/>
                            <w:szCs w:val="18"/>
                          </w:rPr>
                          <w:t>Relationship to client</w:t>
                        </w:r>
                      </w:p>
                    </w:tc>
                    <w:tc>
                      <w:tcPr>
                        <w:tcW w:w="3083" w:type="dxa"/>
                        <w:gridSpan w:val="2"/>
                        <w:tcBorders>
                          <w:top w:val="single" w:sz="4" w:space="0" w:color="808080" w:themeColor="background1" w:themeShade="80"/>
                        </w:tcBorders>
                      </w:tcPr>
                      <w:p w14:paraId="2682CE78" w14:textId="77777777" w:rsidR="00A0221D" w:rsidRPr="00BC4357" w:rsidRDefault="00A0221D" w:rsidP="00A0221D">
                        <w:pPr>
                          <w:pStyle w:val="BoldText"/>
                          <w:rPr>
                            <w:rFonts w:ascii="Calibri Light" w:hAnsi="Calibri Light" w:cs="Calibri Light"/>
                            <w:sz w:val="20"/>
                            <w:szCs w:val="18"/>
                          </w:rPr>
                        </w:pPr>
                        <w:r w:rsidRPr="00BC4357">
                          <w:rPr>
                            <w:rFonts w:ascii="Calibri Light" w:hAnsi="Calibri Light" w:cs="Calibri Light"/>
                            <w:sz w:val="20"/>
                            <w:szCs w:val="18"/>
                          </w:rPr>
                          <w:t>Phone (cell/home/work)</w:t>
                        </w:r>
                      </w:p>
                    </w:tc>
                  </w:tr>
                  <w:tr w:rsidR="00A0221D" w:rsidRPr="00BC4357" w14:paraId="5216ADDA" w14:textId="77777777" w:rsidTr="00CE2C76">
                    <w:trPr>
                      <w:trHeight w:val="341"/>
                    </w:trPr>
                    <w:tc>
                      <w:tcPr>
                        <w:tcW w:w="9753" w:type="dxa"/>
                        <w:gridSpan w:val="7"/>
                        <w:tcBorders>
                          <w:bottom w:val="single" w:sz="4" w:space="0" w:color="808080" w:themeColor="background1" w:themeShade="80"/>
                        </w:tcBorders>
                      </w:tcPr>
                      <w:p w14:paraId="07E40814" w14:textId="77777777" w:rsidR="00A0221D" w:rsidRPr="00BC4357" w:rsidRDefault="00A0221D" w:rsidP="00A0221D">
                        <w:pPr>
                          <w:rPr>
                            <w:rFonts w:ascii="Calibri Light" w:hAnsi="Calibri Light" w:cs="Calibri Light"/>
                            <w:sz w:val="20"/>
                            <w:szCs w:val="18"/>
                          </w:rPr>
                        </w:pPr>
                      </w:p>
                    </w:tc>
                  </w:tr>
                  <w:tr w:rsidR="00A0221D" w:rsidRPr="00BC4357" w14:paraId="7F29E874" w14:textId="77777777" w:rsidTr="00CE2C76">
                    <w:trPr>
                      <w:trHeight w:val="285"/>
                    </w:trPr>
                    <w:tc>
                      <w:tcPr>
                        <w:tcW w:w="9753" w:type="dxa"/>
                        <w:gridSpan w:val="7"/>
                        <w:tcBorders>
                          <w:top w:val="single" w:sz="4" w:space="0" w:color="808080" w:themeColor="background1" w:themeShade="80"/>
                        </w:tcBorders>
                      </w:tcPr>
                      <w:p w14:paraId="4B1852B6" w14:textId="752596E9" w:rsidR="00A0221D" w:rsidRPr="00BC4357" w:rsidRDefault="00A0221D" w:rsidP="00A0221D">
                        <w:pPr>
                          <w:pStyle w:val="BoldText"/>
                          <w:rPr>
                            <w:rFonts w:ascii="Calibri Light" w:hAnsi="Calibri Light" w:cs="Calibri Light"/>
                            <w:sz w:val="20"/>
                            <w:szCs w:val="18"/>
                          </w:rPr>
                        </w:pPr>
                        <w:r w:rsidRPr="00BC4357">
                          <w:rPr>
                            <w:rFonts w:ascii="Calibri Light" w:hAnsi="Calibri Light" w:cs="Calibri Light"/>
                            <w:sz w:val="20"/>
                            <w:szCs w:val="18"/>
                          </w:rPr>
                          <w:t xml:space="preserve">Street </w:t>
                        </w:r>
                        <w:sdt>
                          <w:sdtPr>
                            <w:rPr>
                              <w:rFonts w:ascii="Calibri Light" w:hAnsi="Calibri Light" w:cs="Calibri Light"/>
                              <w:sz w:val="20"/>
                              <w:szCs w:val="18"/>
                            </w:rPr>
                            <w:id w:val="-1888642469"/>
                            <w:placeholder>
                              <w:docPart w:val="1E05762E95D14D538E77D61743B9F81D"/>
                            </w:placeholder>
                            <w:temporary/>
                            <w:showingPlcHdr/>
                            <w15:appearance w15:val="hidden"/>
                            <w:text/>
                          </w:sdtPr>
                          <w:sdtContent>
                            <w:r w:rsidRPr="00BC4357">
                              <w:rPr>
                                <w:rFonts w:ascii="Calibri Light" w:hAnsi="Calibri Light" w:cs="Calibri Light"/>
                                <w:sz w:val="20"/>
                                <w:szCs w:val="18"/>
                              </w:rPr>
                              <w:t>Address</w:t>
                            </w:r>
                          </w:sdtContent>
                        </w:sdt>
                        <w:r w:rsidRPr="00BC4357">
                          <w:rPr>
                            <w:rFonts w:ascii="Calibri Light" w:hAnsi="Calibri Light" w:cs="Calibri Light"/>
                            <w:sz w:val="20"/>
                            <w:szCs w:val="18"/>
                          </w:rPr>
                          <w:t>/Zip Code (if different from above)</w:t>
                        </w:r>
                      </w:p>
                    </w:tc>
                  </w:tr>
                  <w:tr w:rsidR="008743A4" w:rsidRPr="00BC4357" w14:paraId="5CED9CD2" w14:textId="77777777" w:rsidTr="00CE2C76">
                    <w:trPr>
                      <w:gridAfter w:val="1"/>
                      <w:wAfter w:w="3000" w:type="dxa"/>
                      <w:trHeight w:val="285"/>
                    </w:trPr>
                    <w:tc>
                      <w:tcPr>
                        <w:tcW w:w="3085" w:type="dxa"/>
                        <w:tcBorders>
                          <w:bottom w:val="single" w:sz="4" w:space="0" w:color="808080" w:themeColor="background1" w:themeShade="80"/>
                        </w:tcBorders>
                      </w:tcPr>
                      <w:p w14:paraId="05C7B044" w14:textId="77777777" w:rsidR="008743A4" w:rsidRPr="00BC4357" w:rsidRDefault="008743A4" w:rsidP="00A0221D">
                        <w:pPr>
                          <w:rPr>
                            <w:rFonts w:ascii="Calibri Light" w:hAnsi="Calibri Light" w:cs="Calibri Light"/>
                            <w:sz w:val="20"/>
                            <w:szCs w:val="18"/>
                          </w:rPr>
                        </w:pPr>
                      </w:p>
                    </w:tc>
                    <w:tc>
                      <w:tcPr>
                        <w:tcW w:w="392" w:type="dxa"/>
                        <w:gridSpan w:val="2"/>
                      </w:tcPr>
                      <w:p w14:paraId="58C1D993" w14:textId="77777777" w:rsidR="008743A4" w:rsidRPr="00BC4357" w:rsidRDefault="008743A4" w:rsidP="00A0221D">
                        <w:pPr>
                          <w:rPr>
                            <w:rFonts w:ascii="Calibri Light" w:hAnsi="Calibri Light" w:cs="Calibri Light"/>
                            <w:sz w:val="20"/>
                            <w:szCs w:val="18"/>
                          </w:rPr>
                        </w:pPr>
                      </w:p>
                    </w:tc>
                    <w:tc>
                      <w:tcPr>
                        <w:tcW w:w="2867" w:type="dxa"/>
                        <w:tcBorders>
                          <w:bottom w:val="single" w:sz="4" w:space="0" w:color="808080" w:themeColor="background1" w:themeShade="80"/>
                        </w:tcBorders>
                      </w:tcPr>
                      <w:p w14:paraId="1FC4B113" w14:textId="77777777" w:rsidR="008743A4" w:rsidRPr="00BC4357" w:rsidRDefault="008743A4" w:rsidP="00A0221D">
                        <w:pPr>
                          <w:rPr>
                            <w:rFonts w:ascii="Calibri Light" w:hAnsi="Calibri Light" w:cs="Calibri Light"/>
                            <w:sz w:val="20"/>
                            <w:szCs w:val="18"/>
                          </w:rPr>
                        </w:pPr>
                      </w:p>
                    </w:tc>
                    <w:tc>
                      <w:tcPr>
                        <w:tcW w:w="409" w:type="dxa"/>
                        <w:gridSpan w:val="2"/>
                      </w:tcPr>
                      <w:p w14:paraId="57C9E31E" w14:textId="77777777" w:rsidR="008743A4" w:rsidRPr="00BC4357" w:rsidRDefault="008743A4" w:rsidP="00A0221D">
                        <w:pPr>
                          <w:rPr>
                            <w:rFonts w:ascii="Calibri Light" w:hAnsi="Calibri Light" w:cs="Calibri Light"/>
                            <w:sz w:val="20"/>
                            <w:szCs w:val="18"/>
                          </w:rPr>
                        </w:pPr>
                      </w:p>
                    </w:tc>
                  </w:tr>
                  <w:tr w:rsidR="008743A4" w:rsidRPr="00BC4357" w14:paraId="6CB24720" w14:textId="77777777" w:rsidTr="00CE2C76">
                    <w:trPr>
                      <w:gridAfter w:val="1"/>
                      <w:wAfter w:w="3000" w:type="dxa"/>
                      <w:trHeight w:val="383"/>
                    </w:trPr>
                    <w:tc>
                      <w:tcPr>
                        <w:tcW w:w="3085" w:type="dxa"/>
                        <w:tcBorders>
                          <w:top w:val="single" w:sz="4" w:space="0" w:color="808080" w:themeColor="background1" w:themeShade="80"/>
                        </w:tcBorders>
                      </w:tcPr>
                      <w:p w14:paraId="22A5FCEE" w14:textId="178E477B" w:rsidR="008743A4" w:rsidRPr="00BC4357" w:rsidRDefault="008743A4" w:rsidP="00A0221D">
                        <w:pPr>
                          <w:pStyle w:val="BoldText"/>
                          <w:rPr>
                            <w:rFonts w:ascii="Calibri Light" w:hAnsi="Calibri Light" w:cs="Calibri Light"/>
                            <w:sz w:val="20"/>
                            <w:szCs w:val="18"/>
                          </w:rPr>
                        </w:pPr>
                        <w:r w:rsidRPr="00BC4357">
                          <w:rPr>
                            <w:rFonts w:ascii="Calibri Light" w:hAnsi="Calibri Light" w:cs="Calibri Light"/>
                            <w:sz w:val="20"/>
                            <w:szCs w:val="18"/>
                          </w:rPr>
                          <w:t>E-mail</w:t>
                        </w:r>
                      </w:p>
                    </w:tc>
                    <w:tc>
                      <w:tcPr>
                        <w:tcW w:w="392" w:type="dxa"/>
                        <w:gridSpan w:val="2"/>
                      </w:tcPr>
                      <w:p w14:paraId="54E50BBA" w14:textId="77777777" w:rsidR="008743A4" w:rsidRPr="00BC4357" w:rsidRDefault="008743A4" w:rsidP="00A0221D">
                        <w:pPr>
                          <w:pStyle w:val="BoldText"/>
                          <w:rPr>
                            <w:rFonts w:ascii="Calibri Light" w:hAnsi="Calibri Light" w:cs="Calibri Light"/>
                            <w:sz w:val="20"/>
                            <w:szCs w:val="18"/>
                          </w:rPr>
                        </w:pPr>
                      </w:p>
                    </w:tc>
                    <w:tc>
                      <w:tcPr>
                        <w:tcW w:w="2867" w:type="dxa"/>
                        <w:tcBorders>
                          <w:top w:val="single" w:sz="4" w:space="0" w:color="808080" w:themeColor="background1" w:themeShade="80"/>
                        </w:tcBorders>
                      </w:tcPr>
                      <w:p w14:paraId="71FFD388" w14:textId="4B1471D7" w:rsidR="008743A4" w:rsidRPr="00BC4357" w:rsidRDefault="008743A4" w:rsidP="00A0221D">
                        <w:pPr>
                          <w:pStyle w:val="BoldText"/>
                          <w:rPr>
                            <w:rFonts w:ascii="Calibri Light" w:hAnsi="Calibri Light" w:cs="Calibri Light"/>
                            <w:sz w:val="20"/>
                            <w:szCs w:val="18"/>
                          </w:rPr>
                        </w:pPr>
                        <w:r w:rsidRPr="00BC4357">
                          <w:rPr>
                            <w:rFonts w:ascii="Calibri Light" w:hAnsi="Calibri Light" w:cs="Calibri Light"/>
                            <w:sz w:val="20"/>
                            <w:szCs w:val="18"/>
                          </w:rPr>
                          <w:t>Best way to contact?</w:t>
                        </w:r>
                      </w:p>
                    </w:tc>
                    <w:tc>
                      <w:tcPr>
                        <w:tcW w:w="409" w:type="dxa"/>
                        <w:gridSpan w:val="2"/>
                      </w:tcPr>
                      <w:p w14:paraId="18F7FCFD" w14:textId="77777777" w:rsidR="008743A4" w:rsidRPr="00BC4357" w:rsidRDefault="008743A4" w:rsidP="00A0221D">
                        <w:pPr>
                          <w:pStyle w:val="BoldText"/>
                          <w:rPr>
                            <w:rFonts w:ascii="Calibri Light" w:hAnsi="Calibri Light" w:cs="Calibri Light"/>
                            <w:sz w:val="20"/>
                            <w:szCs w:val="18"/>
                          </w:rPr>
                        </w:pPr>
                      </w:p>
                      <w:p w14:paraId="7E62F6FF" w14:textId="3EA3476D" w:rsidR="008743A4" w:rsidRPr="00BC4357" w:rsidRDefault="008743A4" w:rsidP="00A0221D">
                        <w:pPr>
                          <w:pStyle w:val="BoldText"/>
                          <w:rPr>
                            <w:rFonts w:ascii="Calibri Light" w:hAnsi="Calibri Light" w:cs="Calibri Light"/>
                            <w:sz w:val="20"/>
                            <w:szCs w:val="18"/>
                          </w:rPr>
                        </w:pPr>
                      </w:p>
                    </w:tc>
                  </w:tr>
                </w:tbl>
                <w:p w14:paraId="48164C39" w14:textId="38BE229A" w:rsidR="000E27DA" w:rsidRPr="00BC4357" w:rsidRDefault="000E27DA" w:rsidP="0035052D">
                  <w:pPr>
                    <w:pStyle w:val="BoldText"/>
                    <w:rPr>
                      <w:rFonts w:ascii="Calibri Light" w:hAnsi="Calibri Light" w:cs="Calibri Light"/>
                      <w:sz w:val="20"/>
                      <w:szCs w:val="18"/>
                    </w:rPr>
                  </w:pPr>
                </w:p>
              </w:tc>
            </w:tr>
          </w:tbl>
          <w:p w14:paraId="03CC30FB" w14:textId="77777777" w:rsidR="00CE2C76" w:rsidRPr="00BC4357" w:rsidRDefault="00CE2C76" w:rsidP="00CE2C76">
            <w:pPr>
              <w:jc w:val="left"/>
              <w:rPr>
                <w:rFonts w:ascii="Calibri Light" w:hAnsi="Calibri Light" w:cs="Calibri Light"/>
                <w:b/>
                <w:bCs/>
                <w:sz w:val="20"/>
                <w:szCs w:val="18"/>
                <w:u w:val="single"/>
              </w:rPr>
            </w:pPr>
            <w:r w:rsidRPr="00BC4357">
              <w:rPr>
                <w:rFonts w:ascii="Calibri Light" w:hAnsi="Calibri Light" w:cs="Calibri Light"/>
                <w:b/>
                <w:bCs/>
                <w:sz w:val="20"/>
                <w:szCs w:val="18"/>
                <w:u w:val="single"/>
              </w:rPr>
              <w:lastRenderedPageBreak/>
              <w:t>Additional Information:</w:t>
            </w:r>
          </w:p>
          <w:p w14:paraId="76E58D94" w14:textId="77777777" w:rsidR="008743A4" w:rsidRPr="00BC4357" w:rsidRDefault="008743A4" w:rsidP="00CE2C76">
            <w:pPr>
              <w:jc w:val="left"/>
              <w:rPr>
                <w:rFonts w:ascii="Calibri Light" w:hAnsi="Calibri Light" w:cs="Calibri Light"/>
                <w:b/>
                <w:bCs/>
                <w:sz w:val="20"/>
                <w:szCs w:val="18"/>
              </w:rPr>
            </w:pPr>
          </w:p>
          <w:p w14:paraId="4B7FB98A" w14:textId="1356757A"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Physician name: ___________________________ Physician Phone number: __________________________</w:t>
            </w:r>
          </w:p>
          <w:p w14:paraId="7DFDD159" w14:textId="77777777"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Who may we thank for referring you: ________________________________________________________</w:t>
            </w:r>
          </w:p>
          <w:p w14:paraId="0D554AF5" w14:textId="3DA3F9BD"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Reason for referral: (circle one) Evaluation / Therapy</w:t>
            </w:r>
          </w:p>
          <w:p w14:paraId="1C2943CA" w14:textId="20F1E3B0"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Type of service: (circle one) In Person /  Telehealth</w:t>
            </w:r>
          </w:p>
          <w:p w14:paraId="17F88FC6" w14:textId="77777777" w:rsidR="00CE2C76" w:rsidRPr="00BC4357" w:rsidRDefault="00CE2C76" w:rsidP="00CE2C76">
            <w:pPr>
              <w:jc w:val="left"/>
              <w:rPr>
                <w:rFonts w:ascii="Calibri Light" w:hAnsi="Calibri Light" w:cs="Calibri Light"/>
                <w:b/>
                <w:bCs/>
                <w:sz w:val="20"/>
                <w:szCs w:val="18"/>
              </w:rPr>
            </w:pPr>
          </w:p>
          <w:p w14:paraId="761A6B5B" w14:textId="7AB8A0AA"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Brief description of reason to be seen: ________________________________________________________</w:t>
            </w:r>
          </w:p>
          <w:p w14:paraId="6E956D21" w14:textId="249E18F4"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_____________________________________________________________________________________________</w:t>
            </w:r>
          </w:p>
          <w:p w14:paraId="75887A8E" w14:textId="01E491AF"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_____________________________________________________________________________________________</w:t>
            </w:r>
          </w:p>
          <w:p w14:paraId="0FD28543" w14:textId="2F38A8CB"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_____________________________________________________________________________________________</w:t>
            </w:r>
          </w:p>
          <w:p w14:paraId="2BB042A6" w14:textId="1AC46CC9"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_____________________________________________________________________________________________</w:t>
            </w:r>
          </w:p>
          <w:p w14:paraId="7C8E2BA4" w14:textId="4B9FF57D"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_____________________________________________________________________________________________</w:t>
            </w:r>
          </w:p>
          <w:p w14:paraId="529988E9" w14:textId="30CDCD82"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_____________________________________________________________________________________________</w:t>
            </w:r>
          </w:p>
          <w:p w14:paraId="6251B137" w14:textId="77777777" w:rsidR="00671516" w:rsidRPr="00BC4357" w:rsidRDefault="00671516" w:rsidP="00CE2C76">
            <w:pPr>
              <w:jc w:val="left"/>
              <w:rPr>
                <w:rFonts w:ascii="Calibri Light" w:hAnsi="Calibri Light" w:cs="Calibri Light"/>
                <w:b/>
                <w:bCs/>
                <w:sz w:val="20"/>
                <w:szCs w:val="18"/>
              </w:rPr>
            </w:pPr>
          </w:p>
          <w:p w14:paraId="48D4ABC3" w14:textId="77777777" w:rsidR="00CE2C76" w:rsidRPr="00BC4357" w:rsidRDefault="00CE2C76" w:rsidP="00CE2C76">
            <w:pPr>
              <w:jc w:val="left"/>
              <w:rPr>
                <w:rFonts w:ascii="Calibri Light" w:hAnsi="Calibri Light" w:cs="Calibri Light"/>
                <w:b/>
                <w:bCs/>
                <w:sz w:val="20"/>
                <w:szCs w:val="18"/>
              </w:rPr>
            </w:pPr>
          </w:p>
          <w:p w14:paraId="1A4F0F91" w14:textId="77777777"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Billable Party Name: ___________________________________ Relationship to client: _________________</w:t>
            </w:r>
          </w:p>
          <w:p w14:paraId="6614F84D" w14:textId="77777777"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Mailing Address: ________________________________________________________________________________</w:t>
            </w:r>
          </w:p>
          <w:p w14:paraId="4D869EE1" w14:textId="77777777"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________________________________________________________________________________</w:t>
            </w:r>
          </w:p>
          <w:p w14:paraId="4089EFB6" w14:textId="77777777"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Phone: (Cell) ________________________ (Home) ______________________ (Work) _______________________</w:t>
            </w:r>
          </w:p>
          <w:p w14:paraId="06BDE805" w14:textId="77777777"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Email Address: ________________________________________________________________________________</w:t>
            </w:r>
          </w:p>
          <w:p w14:paraId="28FBA551" w14:textId="77777777" w:rsidR="00671516" w:rsidRPr="00BC4357" w:rsidRDefault="00671516" w:rsidP="00671516">
            <w:pPr>
              <w:spacing w:after="0"/>
              <w:jc w:val="left"/>
              <w:rPr>
                <w:rFonts w:ascii="Calibri Light" w:hAnsi="Calibri Light" w:cs="Calibri Light"/>
                <w:b/>
                <w:bCs/>
                <w:i/>
                <w:iCs/>
                <w:sz w:val="20"/>
                <w:szCs w:val="18"/>
              </w:rPr>
            </w:pPr>
          </w:p>
          <w:p w14:paraId="4AB583DF" w14:textId="77777777" w:rsidR="00774F53" w:rsidRPr="00BC4357" w:rsidRDefault="00774F53" w:rsidP="00671516">
            <w:pPr>
              <w:spacing w:after="0"/>
              <w:jc w:val="left"/>
              <w:rPr>
                <w:rFonts w:ascii="Calibri Light" w:hAnsi="Calibri Light" w:cs="Calibri Light"/>
                <w:b/>
                <w:bCs/>
                <w:i/>
                <w:iCs/>
                <w:sz w:val="20"/>
                <w:szCs w:val="18"/>
              </w:rPr>
            </w:pPr>
          </w:p>
          <w:p w14:paraId="3E7AC58F" w14:textId="730885A3" w:rsidR="00CE2C76" w:rsidRPr="00BC4357" w:rsidRDefault="00CE2C76" w:rsidP="00671516">
            <w:pPr>
              <w:spacing w:after="0"/>
              <w:jc w:val="left"/>
              <w:rPr>
                <w:rFonts w:ascii="Calibri Light" w:hAnsi="Calibri Light" w:cs="Calibri Light"/>
                <w:b/>
                <w:bCs/>
                <w:i/>
                <w:iCs/>
                <w:sz w:val="20"/>
                <w:szCs w:val="18"/>
              </w:rPr>
            </w:pPr>
            <w:r w:rsidRPr="00BC4357">
              <w:rPr>
                <w:rFonts w:ascii="Calibri Light" w:hAnsi="Calibri Light" w:cs="Calibri Light"/>
                <w:b/>
                <w:bCs/>
                <w:i/>
                <w:iCs/>
                <w:sz w:val="20"/>
                <w:szCs w:val="18"/>
              </w:rPr>
              <w:t>Your signature below indicates that you have been provided with the following:</w:t>
            </w:r>
          </w:p>
          <w:p w14:paraId="06F9CC34" w14:textId="77777777" w:rsidR="00CE2C76" w:rsidRPr="00BC4357" w:rsidRDefault="00CE2C76" w:rsidP="00671516">
            <w:pPr>
              <w:spacing w:after="0"/>
              <w:jc w:val="left"/>
              <w:rPr>
                <w:rFonts w:ascii="Calibri Light" w:hAnsi="Calibri Light" w:cs="Calibri Light"/>
                <w:b/>
                <w:bCs/>
                <w:i/>
                <w:iCs/>
                <w:sz w:val="20"/>
                <w:szCs w:val="18"/>
              </w:rPr>
            </w:pPr>
            <w:r w:rsidRPr="00BC4357">
              <w:rPr>
                <w:rFonts w:ascii="Calibri Light" w:hAnsi="Calibri Light" w:cs="Calibri Light"/>
                <w:b/>
                <w:bCs/>
                <w:i/>
                <w:iCs/>
                <w:sz w:val="20"/>
                <w:szCs w:val="18"/>
              </w:rPr>
              <w:t>1. Alabama Notice Form (HIPAA)</w:t>
            </w:r>
          </w:p>
          <w:p w14:paraId="381BA4C8" w14:textId="77777777" w:rsidR="00CE2C76" w:rsidRPr="00BC4357" w:rsidRDefault="00CE2C76" w:rsidP="00671516">
            <w:pPr>
              <w:spacing w:after="0"/>
              <w:jc w:val="left"/>
              <w:rPr>
                <w:rFonts w:ascii="Calibri Light" w:hAnsi="Calibri Light" w:cs="Calibri Light"/>
                <w:b/>
                <w:bCs/>
                <w:i/>
                <w:iCs/>
                <w:sz w:val="20"/>
                <w:szCs w:val="18"/>
              </w:rPr>
            </w:pPr>
            <w:r w:rsidRPr="00BC4357">
              <w:rPr>
                <w:rFonts w:ascii="Calibri Light" w:hAnsi="Calibri Light" w:cs="Calibri Light"/>
                <w:b/>
                <w:bCs/>
                <w:i/>
                <w:iCs/>
                <w:sz w:val="20"/>
                <w:szCs w:val="18"/>
              </w:rPr>
              <w:t>2. Client Services Agreement</w:t>
            </w:r>
          </w:p>
          <w:p w14:paraId="178D67D9" w14:textId="77B90C4A" w:rsidR="00CE2C76" w:rsidRPr="00BC4357" w:rsidRDefault="00CE2C76" w:rsidP="00671516">
            <w:pPr>
              <w:spacing w:after="0"/>
              <w:jc w:val="left"/>
              <w:rPr>
                <w:rFonts w:ascii="Calibri Light" w:hAnsi="Calibri Light" w:cs="Calibri Light"/>
                <w:b/>
                <w:bCs/>
                <w:i/>
                <w:iCs/>
                <w:sz w:val="20"/>
                <w:szCs w:val="18"/>
              </w:rPr>
            </w:pPr>
            <w:r w:rsidRPr="00BC4357">
              <w:rPr>
                <w:rFonts w:ascii="Calibri Light" w:hAnsi="Calibri Light" w:cs="Calibri Light"/>
                <w:b/>
                <w:bCs/>
                <w:i/>
                <w:iCs/>
                <w:sz w:val="20"/>
                <w:szCs w:val="18"/>
              </w:rPr>
              <w:t>3. Fee Schedule</w:t>
            </w:r>
          </w:p>
          <w:p w14:paraId="11196F6B" w14:textId="77777777" w:rsidR="00671516" w:rsidRPr="00BC4357" w:rsidRDefault="00671516" w:rsidP="00671516">
            <w:pPr>
              <w:spacing w:after="0"/>
              <w:jc w:val="left"/>
              <w:rPr>
                <w:rFonts w:ascii="Calibri Light" w:hAnsi="Calibri Light" w:cs="Calibri Light"/>
                <w:b/>
                <w:bCs/>
                <w:i/>
                <w:iCs/>
                <w:sz w:val="20"/>
                <w:szCs w:val="18"/>
              </w:rPr>
            </w:pPr>
          </w:p>
          <w:p w14:paraId="35C653A7" w14:textId="77777777" w:rsidR="00774F53" w:rsidRPr="00BC4357" w:rsidRDefault="00774F53" w:rsidP="00671516">
            <w:pPr>
              <w:spacing w:after="0"/>
              <w:jc w:val="left"/>
              <w:rPr>
                <w:rFonts w:ascii="Calibri Light" w:hAnsi="Calibri Light" w:cs="Calibri Light"/>
                <w:b/>
                <w:bCs/>
                <w:i/>
                <w:iCs/>
                <w:sz w:val="20"/>
                <w:szCs w:val="18"/>
              </w:rPr>
            </w:pPr>
          </w:p>
          <w:p w14:paraId="25D0B28B" w14:textId="77777777" w:rsidR="00774F53" w:rsidRPr="00BC4357" w:rsidRDefault="00774F53" w:rsidP="00671516">
            <w:pPr>
              <w:spacing w:after="0"/>
              <w:jc w:val="left"/>
              <w:rPr>
                <w:rFonts w:ascii="Calibri Light" w:hAnsi="Calibri Light" w:cs="Calibri Light"/>
                <w:b/>
                <w:bCs/>
                <w:i/>
                <w:iCs/>
                <w:sz w:val="20"/>
                <w:szCs w:val="18"/>
              </w:rPr>
            </w:pPr>
          </w:p>
          <w:p w14:paraId="035C6760" w14:textId="77777777" w:rsidR="00774F53" w:rsidRPr="00BC4357" w:rsidRDefault="00774F53" w:rsidP="00671516">
            <w:pPr>
              <w:spacing w:after="0"/>
              <w:jc w:val="left"/>
              <w:rPr>
                <w:rFonts w:ascii="Calibri Light" w:hAnsi="Calibri Light" w:cs="Calibri Light"/>
                <w:b/>
                <w:bCs/>
                <w:i/>
                <w:iCs/>
                <w:sz w:val="20"/>
                <w:szCs w:val="18"/>
              </w:rPr>
            </w:pPr>
          </w:p>
          <w:p w14:paraId="26D5A57C" w14:textId="77777777"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_____________________________________________ ________________________________________________</w:t>
            </w:r>
          </w:p>
          <w:p w14:paraId="5E79ECD8" w14:textId="5A7CDCAF" w:rsidR="00CE2C76" w:rsidRPr="00BC4357" w:rsidRDefault="00CE2C76" w:rsidP="00CE2C76">
            <w:pPr>
              <w:jc w:val="left"/>
              <w:rPr>
                <w:rFonts w:ascii="Calibri Light" w:hAnsi="Calibri Light" w:cs="Calibri Light"/>
                <w:b/>
                <w:bCs/>
                <w:sz w:val="20"/>
                <w:szCs w:val="18"/>
              </w:rPr>
            </w:pPr>
            <w:r w:rsidRPr="00BC4357">
              <w:rPr>
                <w:rFonts w:ascii="Calibri Light" w:hAnsi="Calibri Light" w:cs="Calibri Light"/>
                <w:b/>
                <w:bCs/>
                <w:sz w:val="20"/>
                <w:szCs w:val="18"/>
              </w:rPr>
              <w:t xml:space="preserve">Signature of Client </w:t>
            </w:r>
            <w:r w:rsidR="00671516" w:rsidRPr="00BC4357">
              <w:rPr>
                <w:rFonts w:ascii="Calibri Light" w:hAnsi="Calibri Light" w:cs="Calibri Light"/>
                <w:b/>
                <w:bCs/>
                <w:sz w:val="20"/>
                <w:szCs w:val="18"/>
              </w:rPr>
              <w:t xml:space="preserve">                                          </w:t>
            </w:r>
            <w:r w:rsidRPr="00BC4357">
              <w:rPr>
                <w:rFonts w:ascii="Calibri Light" w:hAnsi="Calibri Light" w:cs="Calibri Light"/>
                <w:b/>
                <w:bCs/>
                <w:sz w:val="20"/>
                <w:szCs w:val="18"/>
              </w:rPr>
              <w:t xml:space="preserve">Date </w:t>
            </w:r>
            <w:r w:rsidR="00671516" w:rsidRPr="00BC4357">
              <w:rPr>
                <w:rFonts w:ascii="Calibri Light" w:hAnsi="Calibri Light" w:cs="Calibri Light"/>
                <w:b/>
                <w:bCs/>
                <w:sz w:val="20"/>
                <w:szCs w:val="18"/>
              </w:rPr>
              <w:t xml:space="preserve">        </w:t>
            </w:r>
            <w:r w:rsidRPr="00BC4357">
              <w:rPr>
                <w:rFonts w:ascii="Calibri Light" w:hAnsi="Calibri Light" w:cs="Calibri Light"/>
                <w:b/>
                <w:bCs/>
                <w:sz w:val="20"/>
                <w:szCs w:val="18"/>
              </w:rPr>
              <w:t xml:space="preserve">Signature of Billable Party </w:t>
            </w:r>
            <w:r w:rsidR="00671516" w:rsidRPr="00BC4357">
              <w:rPr>
                <w:rFonts w:ascii="Calibri Light" w:hAnsi="Calibri Light" w:cs="Calibri Light"/>
                <w:b/>
                <w:bCs/>
                <w:sz w:val="20"/>
                <w:szCs w:val="18"/>
              </w:rPr>
              <w:t xml:space="preserve">                                </w:t>
            </w:r>
            <w:r w:rsidRPr="00BC4357">
              <w:rPr>
                <w:rFonts w:ascii="Calibri Light" w:hAnsi="Calibri Light" w:cs="Calibri Light"/>
                <w:b/>
                <w:bCs/>
                <w:sz w:val="20"/>
                <w:szCs w:val="18"/>
              </w:rPr>
              <w:t>Date</w:t>
            </w:r>
          </w:p>
          <w:p w14:paraId="5DFED113" w14:textId="49F87B0D" w:rsidR="00774F53" w:rsidRDefault="00774F53" w:rsidP="002E1717">
            <w:pPr>
              <w:spacing w:after="0" w:line="252" w:lineRule="auto"/>
              <w:rPr>
                <w:rFonts w:ascii="Calibri Light" w:eastAsiaTheme="minorEastAsia" w:hAnsi="Calibri Light" w:cs="Calibri Light"/>
                <w:b/>
                <w:bCs/>
                <w:sz w:val="28"/>
                <w:szCs w:val="28"/>
              </w:rPr>
            </w:pPr>
            <w:r w:rsidRPr="00AE0B5B">
              <w:rPr>
                <w:rFonts w:ascii="Calibri Light" w:eastAsiaTheme="minorEastAsia" w:hAnsi="Calibri Light" w:cs="Calibri Light"/>
                <w:b/>
                <w:bCs/>
                <w:sz w:val="28"/>
                <w:szCs w:val="28"/>
              </w:rPr>
              <w:lastRenderedPageBreak/>
              <w:t>Description of Services Offered</w:t>
            </w:r>
          </w:p>
          <w:p w14:paraId="6BFCDE68" w14:textId="77777777" w:rsidR="002E1717" w:rsidRDefault="002E1717" w:rsidP="002E1717">
            <w:pPr>
              <w:spacing w:after="0" w:line="252" w:lineRule="auto"/>
              <w:rPr>
                <w:rFonts w:ascii="Calibri Light" w:eastAsiaTheme="minorEastAsia" w:hAnsi="Calibri Light" w:cs="Calibri Light"/>
                <w:b/>
                <w:bCs/>
                <w:sz w:val="28"/>
                <w:szCs w:val="28"/>
              </w:rPr>
            </w:pPr>
          </w:p>
          <w:p w14:paraId="2234BBDA" w14:textId="77777777" w:rsidR="00774F53" w:rsidRPr="00BC4357" w:rsidRDefault="00774F53" w:rsidP="00774F53">
            <w:pPr>
              <w:spacing w:after="0" w:line="252" w:lineRule="auto"/>
              <w:jc w:val="left"/>
              <w:rPr>
                <w:rFonts w:ascii="Calibri Light" w:eastAsiaTheme="minorEastAsia" w:hAnsi="Calibri Light" w:cs="Calibri Light"/>
                <w:b/>
                <w:bCs/>
                <w:sz w:val="24"/>
                <w:szCs w:val="24"/>
              </w:rPr>
            </w:pPr>
            <w:r w:rsidRPr="00BC4357">
              <w:rPr>
                <w:rFonts w:ascii="Calibri Light" w:eastAsiaTheme="minorEastAsia" w:hAnsi="Calibri Light" w:cs="Calibri Light"/>
                <w:b/>
                <w:bCs/>
                <w:sz w:val="24"/>
                <w:szCs w:val="24"/>
              </w:rPr>
              <w:t>Screening/Consultation for Cognitive or Emotional/Behavioral Concerns</w:t>
            </w:r>
          </w:p>
          <w:p w14:paraId="5C1753F7" w14:textId="77777777" w:rsidR="00774F53" w:rsidRPr="00BC4357" w:rsidRDefault="00774F53" w:rsidP="00774F53">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Record review, Intake (initial interview), 1-2 screening measures, feedback session, and brief written summary of findings. If the screening indicates the need for a Cognitive Assessment, a</w:t>
            </w:r>
          </w:p>
          <w:p w14:paraId="05FD064C" w14:textId="77777777" w:rsidR="00774F53" w:rsidRPr="00BC4357" w:rsidRDefault="00774F53" w:rsidP="00774F53">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Behavioral/Emotional Assessment or a Comprehensive Psychological Assessment, the screening</w:t>
            </w:r>
          </w:p>
          <w:p w14:paraId="56E743BC" w14:textId="571710C7" w:rsidR="00774F53" w:rsidRPr="00BC4357" w:rsidRDefault="00774F53" w:rsidP="00774F53">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payment will be applied and serve as the first payment for the Assessmen</w:t>
            </w:r>
            <w:r w:rsidR="002B1957">
              <w:rPr>
                <w:rFonts w:ascii="Calibri Light" w:eastAsiaTheme="minorEastAsia" w:hAnsi="Calibri Light" w:cs="Calibri Light"/>
                <w:sz w:val="24"/>
                <w:szCs w:val="24"/>
              </w:rPr>
              <w:t>t.</w:t>
            </w:r>
          </w:p>
          <w:p w14:paraId="011E70FF" w14:textId="77777777" w:rsidR="00774F53" w:rsidRPr="00BC4357" w:rsidRDefault="00774F53" w:rsidP="00774F53">
            <w:pPr>
              <w:spacing w:after="0" w:line="252" w:lineRule="auto"/>
              <w:jc w:val="left"/>
              <w:rPr>
                <w:rFonts w:ascii="Calibri Light" w:eastAsiaTheme="minorEastAsia" w:hAnsi="Calibri Light" w:cs="Calibri Light"/>
                <w:b/>
                <w:bCs/>
                <w:sz w:val="24"/>
                <w:szCs w:val="24"/>
              </w:rPr>
            </w:pPr>
          </w:p>
          <w:p w14:paraId="07E1971E" w14:textId="0069A354" w:rsidR="00774F53" w:rsidRPr="00BC4357" w:rsidRDefault="002E1717" w:rsidP="00774F53">
            <w:pPr>
              <w:spacing w:after="0" w:line="252" w:lineRule="auto"/>
              <w:jc w:val="left"/>
              <w:rPr>
                <w:rFonts w:ascii="Calibri Light" w:eastAsiaTheme="minorEastAsia" w:hAnsi="Calibri Light" w:cs="Calibri Light"/>
                <w:b/>
                <w:bCs/>
                <w:color w:val="FF0000"/>
                <w:sz w:val="24"/>
                <w:szCs w:val="24"/>
                <w:u w:val="single"/>
              </w:rPr>
            </w:pPr>
            <w:r>
              <w:rPr>
                <w:rFonts w:ascii="Calibri Light" w:eastAsiaTheme="minorEastAsia" w:hAnsi="Calibri Light" w:cs="Calibri Light"/>
                <w:b/>
                <w:bCs/>
                <w:color w:val="FF0000"/>
                <w:sz w:val="24"/>
                <w:szCs w:val="24"/>
              </w:rPr>
              <w:t>S</w:t>
            </w:r>
            <w:r w:rsidR="00774F53" w:rsidRPr="00BC4357">
              <w:rPr>
                <w:rFonts w:ascii="Calibri Light" w:eastAsiaTheme="minorEastAsia" w:hAnsi="Calibri Light" w:cs="Calibri Light"/>
                <w:b/>
                <w:bCs/>
                <w:color w:val="FF0000"/>
                <w:sz w:val="24"/>
                <w:szCs w:val="24"/>
              </w:rPr>
              <w:t>chools, colleges, universities, professional schools</w:t>
            </w:r>
            <w:r>
              <w:rPr>
                <w:rFonts w:ascii="Calibri Light" w:eastAsiaTheme="minorEastAsia" w:hAnsi="Calibri Light" w:cs="Calibri Light"/>
                <w:b/>
                <w:bCs/>
                <w:color w:val="FF0000"/>
                <w:sz w:val="24"/>
                <w:szCs w:val="24"/>
              </w:rPr>
              <w:t>,</w:t>
            </w:r>
            <w:r w:rsidR="00774F53" w:rsidRPr="00BC4357">
              <w:rPr>
                <w:rFonts w:ascii="Calibri Light" w:eastAsiaTheme="minorEastAsia" w:hAnsi="Calibri Light" w:cs="Calibri Light"/>
                <w:b/>
                <w:bCs/>
                <w:color w:val="FF0000"/>
                <w:sz w:val="24"/>
                <w:szCs w:val="24"/>
              </w:rPr>
              <w:t xml:space="preserve"> and employment sites </w:t>
            </w:r>
            <w:r w:rsidR="00774F53" w:rsidRPr="00BC4357">
              <w:rPr>
                <w:rFonts w:ascii="Calibri Light" w:eastAsiaTheme="minorEastAsia" w:hAnsi="Calibri Light" w:cs="Calibri Light"/>
                <w:b/>
                <w:bCs/>
                <w:color w:val="FF0000"/>
                <w:sz w:val="24"/>
                <w:szCs w:val="24"/>
                <w:u w:val="single"/>
              </w:rPr>
              <w:t xml:space="preserve">do not accept screenings for accommodation </w:t>
            </w:r>
            <w:r w:rsidR="00774F53" w:rsidRPr="00BC4357">
              <w:rPr>
                <w:rFonts w:ascii="Calibri Light" w:eastAsiaTheme="minorEastAsia" w:hAnsi="Calibri Light" w:cs="Calibri Light"/>
                <w:b/>
                <w:bCs/>
                <w:color w:val="FF0000"/>
                <w:sz w:val="24"/>
                <w:szCs w:val="24"/>
              </w:rPr>
              <w:t>approval. A full Cognitive, Behavioral/Emotional, or Comprehensive Assessment is required</w:t>
            </w:r>
            <w:r w:rsidR="00774F53" w:rsidRPr="00BC4357">
              <w:rPr>
                <w:rFonts w:ascii="Calibri Light" w:eastAsiaTheme="minorEastAsia" w:hAnsi="Calibri Light" w:cs="Calibri Light"/>
                <w:color w:val="FF0000"/>
                <w:sz w:val="24"/>
                <w:szCs w:val="24"/>
              </w:rPr>
              <w:t>.</w:t>
            </w:r>
          </w:p>
          <w:p w14:paraId="746F2161" w14:textId="77777777" w:rsidR="00774F53" w:rsidRPr="00BC4357" w:rsidRDefault="00774F53" w:rsidP="00774F53">
            <w:pPr>
              <w:spacing w:after="0" w:line="252" w:lineRule="auto"/>
              <w:jc w:val="left"/>
              <w:rPr>
                <w:rFonts w:ascii="Calibri Light" w:eastAsiaTheme="minorEastAsia" w:hAnsi="Calibri Light" w:cs="Calibri Light"/>
                <w:sz w:val="24"/>
                <w:szCs w:val="24"/>
              </w:rPr>
            </w:pPr>
          </w:p>
          <w:p w14:paraId="66607684" w14:textId="77777777" w:rsidR="00774F53" w:rsidRPr="00BC4357" w:rsidRDefault="00774F53" w:rsidP="00774F53">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b/>
                <w:bCs/>
                <w:sz w:val="24"/>
                <w:szCs w:val="24"/>
              </w:rPr>
              <w:t>Psychological Assessment, Cognitive Focused</w:t>
            </w:r>
            <w:r w:rsidRPr="00BC4357">
              <w:rPr>
                <w:rFonts w:ascii="Calibri Light" w:eastAsiaTheme="minorEastAsia" w:hAnsi="Calibri Light" w:cs="Calibri Light"/>
                <w:sz w:val="24"/>
                <w:szCs w:val="24"/>
              </w:rPr>
              <w:t xml:space="preserve"> (ADHD/LD, Processing Disorders, Intellectual Disability)</w:t>
            </w:r>
          </w:p>
          <w:p w14:paraId="1DAF9A52" w14:textId="27D4B858" w:rsidR="00774F53" w:rsidRPr="00BC4357" w:rsidRDefault="00774F53" w:rsidP="00774F53">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Record review, Intake (initial interview), behavior checklists, computer test, IQ, achievement, feedback session, and written report</w:t>
            </w:r>
            <w:r w:rsidR="002E1717">
              <w:rPr>
                <w:rFonts w:ascii="Calibri Light" w:eastAsiaTheme="minorEastAsia" w:hAnsi="Calibri Light" w:cs="Calibri Light"/>
                <w:sz w:val="24"/>
                <w:szCs w:val="24"/>
              </w:rPr>
              <w:t xml:space="preserve">.  The final report </w:t>
            </w:r>
            <w:r w:rsidRPr="00BC4357">
              <w:rPr>
                <w:rFonts w:ascii="Calibri Light" w:eastAsiaTheme="minorEastAsia" w:hAnsi="Calibri Light" w:cs="Calibri Light"/>
                <w:sz w:val="24"/>
                <w:szCs w:val="24"/>
              </w:rPr>
              <w:t xml:space="preserve">includes clinical recommendations </w:t>
            </w:r>
            <w:r w:rsidR="002E1717" w:rsidRPr="00BC4357">
              <w:rPr>
                <w:rFonts w:ascii="Calibri Light" w:eastAsiaTheme="minorEastAsia" w:hAnsi="Calibri Light" w:cs="Calibri Light"/>
                <w:sz w:val="24"/>
                <w:szCs w:val="24"/>
              </w:rPr>
              <w:t>regarding</w:t>
            </w:r>
            <w:r w:rsidRPr="00BC4357">
              <w:rPr>
                <w:rFonts w:ascii="Calibri Light" w:eastAsiaTheme="minorEastAsia" w:hAnsi="Calibri Light" w:cs="Calibri Light"/>
                <w:sz w:val="24"/>
                <w:szCs w:val="24"/>
              </w:rPr>
              <w:t xml:space="preserve"> accommodations when appropriate. </w:t>
            </w:r>
            <w:r w:rsidR="00BC4357" w:rsidRPr="00BC4357">
              <w:rPr>
                <w:rFonts w:ascii="Calibri Light" w:eastAsiaTheme="minorEastAsia" w:hAnsi="Calibri Light" w:cs="Calibri Light"/>
                <w:sz w:val="24"/>
                <w:szCs w:val="24"/>
              </w:rPr>
              <w:t>The final</w:t>
            </w:r>
            <w:r w:rsidRPr="00BC4357">
              <w:rPr>
                <w:rFonts w:ascii="Calibri Light" w:eastAsiaTheme="minorEastAsia" w:hAnsi="Calibri Light" w:cs="Calibri Light"/>
                <w:sz w:val="24"/>
                <w:szCs w:val="24"/>
              </w:rPr>
              <w:t xml:space="preserve"> report is provided to resources such as schools, therapists, and physicians with appropriate consent.</w:t>
            </w:r>
          </w:p>
          <w:p w14:paraId="74BFF2A2" w14:textId="77777777" w:rsidR="00774F53" w:rsidRPr="00BC4357" w:rsidRDefault="00774F53" w:rsidP="00774F53">
            <w:pPr>
              <w:spacing w:after="0" w:line="252" w:lineRule="auto"/>
              <w:jc w:val="left"/>
              <w:rPr>
                <w:rFonts w:ascii="Calibri Light" w:eastAsiaTheme="minorEastAsia" w:hAnsi="Calibri Light" w:cs="Calibri Light"/>
                <w:sz w:val="24"/>
                <w:szCs w:val="24"/>
              </w:rPr>
            </w:pPr>
          </w:p>
          <w:p w14:paraId="02CC2F8F" w14:textId="77777777" w:rsidR="00774F53" w:rsidRPr="00BC4357" w:rsidRDefault="00774F53" w:rsidP="00774F53">
            <w:pPr>
              <w:spacing w:after="0" w:line="252" w:lineRule="auto"/>
              <w:jc w:val="left"/>
              <w:rPr>
                <w:rFonts w:ascii="Calibri Light" w:eastAsiaTheme="minorEastAsia" w:hAnsi="Calibri Light" w:cs="Calibri Light"/>
                <w:b/>
                <w:bCs/>
                <w:sz w:val="24"/>
                <w:szCs w:val="24"/>
              </w:rPr>
            </w:pPr>
            <w:r w:rsidRPr="00BC4357">
              <w:rPr>
                <w:rFonts w:ascii="Calibri Light" w:eastAsiaTheme="minorEastAsia" w:hAnsi="Calibri Light" w:cs="Calibri Light"/>
                <w:b/>
                <w:bCs/>
                <w:sz w:val="24"/>
                <w:szCs w:val="24"/>
              </w:rPr>
              <w:t>Psychological Assessment, Behavioral/Emotional Focused (</w:t>
            </w:r>
            <w:r w:rsidRPr="00BC4357">
              <w:rPr>
                <w:rFonts w:ascii="Calibri Light" w:eastAsiaTheme="minorEastAsia" w:hAnsi="Calibri Light" w:cs="Calibri Light"/>
                <w:sz w:val="24"/>
                <w:szCs w:val="24"/>
              </w:rPr>
              <w:t>Mood Disorders, and Behavior Disorders)</w:t>
            </w:r>
          </w:p>
          <w:p w14:paraId="6E493A6B" w14:textId="45456520" w:rsidR="00774F53" w:rsidRPr="00BC4357" w:rsidRDefault="00843E70" w:rsidP="00774F53">
            <w:pPr>
              <w:spacing w:after="0" w:line="252" w:lineRule="auto"/>
              <w:jc w:val="left"/>
              <w:rPr>
                <w:rFonts w:ascii="Calibri Light" w:eastAsiaTheme="minorEastAsia" w:hAnsi="Calibri Light" w:cs="Calibri Light"/>
                <w:sz w:val="24"/>
                <w:szCs w:val="24"/>
              </w:rPr>
            </w:pPr>
            <w:proofErr w:type="gramStart"/>
            <w:r w:rsidRPr="00BC4357">
              <w:rPr>
                <w:rFonts w:ascii="Calibri Light" w:eastAsiaTheme="minorEastAsia" w:hAnsi="Calibri Light" w:cs="Calibri Light"/>
                <w:sz w:val="24"/>
                <w:szCs w:val="24"/>
              </w:rPr>
              <w:t>Record review</w:t>
            </w:r>
            <w:r>
              <w:rPr>
                <w:rFonts w:ascii="Calibri Light" w:eastAsiaTheme="minorEastAsia" w:hAnsi="Calibri Light" w:cs="Calibri Light"/>
                <w:sz w:val="24"/>
                <w:szCs w:val="24"/>
              </w:rPr>
              <w:t>,</w:t>
            </w:r>
            <w:proofErr w:type="gramEnd"/>
            <w:r>
              <w:rPr>
                <w:rFonts w:ascii="Calibri Light" w:eastAsiaTheme="minorEastAsia" w:hAnsi="Calibri Light" w:cs="Calibri Light"/>
                <w:sz w:val="24"/>
                <w:szCs w:val="24"/>
              </w:rPr>
              <w:t xml:space="preserve"> </w:t>
            </w:r>
            <w:r w:rsidR="00774F53" w:rsidRPr="00BC4357">
              <w:rPr>
                <w:rFonts w:ascii="Calibri Light" w:eastAsiaTheme="minorEastAsia" w:hAnsi="Calibri Light" w:cs="Calibri Light"/>
                <w:sz w:val="24"/>
                <w:szCs w:val="24"/>
              </w:rPr>
              <w:t>extended clinical interview</w:t>
            </w:r>
            <w:r w:rsidR="002E1717">
              <w:rPr>
                <w:rFonts w:ascii="Calibri Light" w:eastAsiaTheme="minorEastAsia" w:hAnsi="Calibri Light" w:cs="Calibri Light"/>
                <w:sz w:val="24"/>
                <w:szCs w:val="24"/>
              </w:rPr>
              <w:t xml:space="preserve">, </w:t>
            </w:r>
            <w:r w:rsidR="00774F53" w:rsidRPr="00BC4357">
              <w:rPr>
                <w:rFonts w:ascii="Calibri Light" w:eastAsiaTheme="minorEastAsia" w:hAnsi="Calibri Light" w:cs="Calibri Light"/>
                <w:sz w:val="24"/>
                <w:szCs w:val="24"/>
              </w:rPr>
              <w:t>behavior checklists, projective testing, feedback session, and written report</w:t>
            </w:r>
            <w:r w:rsidR="002E1717">
              <w:rPr>
                <w:rFonts w:ascii="Calibri Light" w:eastAsiaTheme="minorEastAsia" w:hAnsi="Calibri Light" w:cs="Calibri Light"/>
                <w:sz w:val="24"/>
                <w:szCs w:val="24"/>
              </w:rPr>
              <w:t>.  The final report i</w:t>
            </w:r>
            <w:r w:rsidR="00774F53" w:rsidRPr="00BC4357">
              <w:rPr>
                <w:rFonts w:ascii="Calibri Light" w:eastAsiaTheme="minorEastAsia" w:hAnsi="Calibri Light" w:cs="Calibri Light"/>
                <w:sz w:val="24"/>
                <w:szCs w:val="24"/>
              </w:rPr>
              <w:t xml:space="preserve">ncludes clinical recommendations </w:t>
            </w:r>
            <w:r w:rsidR="002B1957" w:rsidRPr="00BC4357">
              <w:rPr>
                <w:rFonts w:ascii="Calibri Light" w:eastAsiaTheme="minorEastAsia" w:hAnsi="Calibri Light" w:cs="Calibri Light"/>
                <w:sz w:val="24"/>
                <w:szCs w:val="24"/>
              </w:rPr>
              <w:t>regarding</w:t>
            </w:r>
            <w:r w:rsidR="00774F53" w:rsidRPr="00BC4357">
              <w:rPr>
                <w:rFonts w:ascii="Calibri Light" w:eastAsiaTheme="minorEastAsia" w:hAnsi="Calibri Light" w:cs="Calibri Light"/>
                <w:sz w:val="24"/>
                <w:szCs w:val="24"/>
              </w:rPr>
              <w:t xml:space="preserve"> accommodations when appropriate.  </w:t>
            </w:r>
            <w:r w:rsidR="002E1717">
              <w:rPr>
                <w:rFonts w:ascii="Calibri Light" w:eastAsiaTheme="minorEastAsia" w:hAnsi="Calibri Light" w:cs="Calibri Light"/>
                <w:sz w:val="24"/>
                <w:szCs w:val="24"/>
              </w:rPr>
              <w:t>The final</w:t>
            </w:r>
            <w:r w:rsidR="00774F53" w:rsidRPr="00BC4357">
              <w:rPr>
                <w:rFonts w:ascii="Calibri Light" w:eastAsiaTheme="minorEastAsia" w:hAnsi="Calibri Light" w:cs="Calibri Light"/>
                <w:sz w:val="24"/>
                <w:szCs w:val="24"/>
              </w:rPr>
              <w:t xml:space="preserve"> report is provided to resources such as </w:t>
            </w:r>
            <w:r w:rsidR="00BC4357" w:rsidRPr="00BC4357">
              <w:rPr>
                <w:rFonts w:ascii="Calibri Light" w:eastAsiaTheme="minorEastAsia" w:hAnsi="Calibri Light" w:cs="Calibri Light"/>
                <w:sz w:val="24"/>
                <w:szCs w:val="24"/>
              </w:rPr>
              <w:t xml:space="preserve">the </w:t>
            </w:r>
            <w:r w:rsidR="00774F53" w:rsidRPr="00BC4357">
              <w:rPr>
                <w:rFonts w:ascii="Calibri Light" w:eastAsiaTheme="minorEastAsia" w:hAnsi="Calibri Light" w:cs="Calibri Light"/>
                <w:sz w:val="24"/>
                <w:szCs w:val="24"/>
              </w:rPr>
              <w:t>physician, school, and therapist with appropriate consent.</w:t>
            </w:r>
          </w:p>
          <w:p w14:paraId="0A5300EE" w14:textId="77777777" w:rsidR="00774F53" w:rsidRPr="00BC4357" w:rsidRDefault="00774F53" w:rsidP="00774F53">
            <w:pPr>
              <w:spacing w:after="0" w:line="252" w:lineRule="auto"/>
              <w:jc w:val="left"/>
              <w:rPr>
                <w:rFonts w:ascii="Calibri Light" w:eastAsiaTheme="minorEastAsia" w:hAnsi="Calibri Light" w:cs="Calibri Light"/>
                <w:sz w:val="24"/>
                <w:szCs w:val="24"/>
              </w:rPr>
            </w:pPr>
          </w:p>
          <w:p w14:paraId="2D575DCA" w14:textId="77777777" w:rsidR="00774F53" w:rsidRPr="00BC4357" w:rsidRDefault="00774F53" w:rsidP="00774F53">
            <w:pPr>
              <w:spacing w:after="0" w:line="252" w:lineRule="auto"/>
              <w:jc w:val="left"/>
              <w:rPr>
                <w:rFonts w:ascii="Calibri Light" w:eastAsiaTheme="minorEastAsia" w:hAnsi="Calibri Light" w:cs="Calibri Light"/>
                <w:b/>
                <w:bCs/>
                <w:i/>
                <w:iCs/>
                <w:sz w:val="24"/>
                <w:szCs w:val="24"/>
              </w:rPr>
            </w:pPr>
            <w:r w:rsidRPr="00BC4357">
              <w:rPr>
                <w:rFonts w:ascii="Calibri Light" w:eastAsiaTheme="minorEastAsia" w:hAnsi="Calibri Light" w:cs="Calibri Light"/>
                <w:b/>
                <w:bCs/>
                <w:sz w:val="24"/>
                <w:szCs w:val="24"/>
              </w:rPr>
              <w:t>Comprehensive Psychological Assessment</w:t>
            </w:r>
            <w:r w:rsidRPr="00BC4357">
              <w:rPr>
                <w:rFonts w:ascii="Calibri Light" w:eastAsiaTheme="minorEastAsia" w:hAnsi="Calibri Light" w:cs="Calibri Light"/>
                <w:b/>
                <w:bCs/>
                <w:i/>
                <w:iCs/>
                <w:sz w:val="24"/>
                <w:szCs w:val="24"/>
              </w:rPr>
              <w:t xml:space="preserve">- </w:t>
            </w:r>
            <w:r w:rsidRPr="00BC4357">
              <w:rPr>
                <w:rFonts w:ascii="Calibri Light" w:eastAsiaTheme="minorEastAsia" w:hAnsi="Calibri Light" w:cs="Calibri Light"/>
                <w:sz w:val="24"/>
                <w:szCs w:val="24"/>
              </w:rPr>
              <w:t>(Cognitive, Behavioral, and Emotional):</w:t>
            </w:r>
          </w:p>
          <w:p w14:paraId="0BB5D21F" w14:textId="7B5CD23A" w:rsidR="00774F53" w:rsidRPr="00BC4357" w:rsidRDefault="00774F53" w:rsidP="00774F53">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Record review, extended clinical interviews, behavior checklists, computer test, IQ,</w:t>
            </w:r>
          </w:p>
          <w:p w14:paraId="594AAA87" w14:textId="5C410E34" w:rsidR="00774F53" w:rsidRPr="00BC4357" w:rsidRDefault="00774F53" w:rsidP="00774F53">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achievement, projective testing, feedback session, and </w:t>
            </w:r>
            <w:r w:rsidR="002E1717">
              <w:rPr>
                <w:rFonts w:ascii="Calibri Light" w:eastAsiaTheme="minorEastAsia" w:hAnsi="Calibri Light" w:cs="Calibri Light"/>
                <w:sz w:val="24"/>
                <w:szCs w:val="24"/>
              </w:rPr>
              <w:t xml:space="preserve">a </w:t>
            </w:r>
            <w:r w:rsidRPr="00BC4357">
              <w:rPr>
                <w:rFonts w:ascii="Calibri Light" w:eastAsiaTheme="minorEastAsia" w:hAnsi="Calibri Light" w:cs="Calibri Light"/>
                <w:sz w:val="24"/>
                <w:szCs w:val="24"/>
              </w:rPr>
              <w:t>written report</w:t>
            </w:r>
            <w:r w:rsidR="002E1717">
              <w:rPr>
                <w:rFonts w:ascii="Calibri Light" w:eastAsiaTheme="minorEastAsia" w:hAnsi="Calibri Light" w:cs="Calibri Light"/>
                <w:sz w:val="24"/>
                <w:szCs w:val="24"/>
              </w:rPr>
              <w:t xml:space="preserve">. The final report </w:t>
            </w:r>
            <w:r w:rsidRPr="00BC4357">
              <w:rPr>
                <w:rFonts w:ascii="Calibri Light" w:eastAsiaTheme="minorEastAsia" w:hAnsi="Calibri Light" w:cs="Calibri Light"/>
                <w:sz w:val="24"/>
                <w:szCs w:val="24"/>
              </w:rPr>
              <w:t xml:space="preserve">includes clinical recommendations with accommodations when appropriate.  </w:t>
            </w:r>
            <w:r w:rsidR="00BC4357" w:rsidRPr="00BC4357">
              <w:rPr>
                <w:rFonts w:ascii="Calibri Light" w:eastAsiaTheme="minorEastAsia" w:hAnsi="Calibri Light" w:cs="Calibri Light"/>
                <w:sz w:val="24"/>
                <w:szCs w:val="24"/>
              </w:rPr>
              <w:t>The final</w:t>
            </w:r>
            <w:r w:rsidRPr="00BC4357">
              <w:rPr>
                <w:rFonts w:ascii="Calibri Light" w:eastAsiaTheme="minorEastAsia" w:hAnsi="Calibri Light" w:cs="Calibri Light"/>
                <w:sz w:val="24"/>
                <w:szCs w:val="24"/>
              </w:rPr>
              <w:t xml:space="preserve"> report is provided to resources such as physicians, schools, and therapists with appropriate consent.</w:t>
            </w:r>
          </w:p>
          <w:p w14:paraId="769F5867" w14:textId="3CBF8643" w:rsidR="00774F53" w:rsidRPr="002E1717" w:rsidRDefault="00AE0B5B" w:rsidP="002E1717">
            <w:pPr>
              <w:tabs>
                <w:tab w:val="left" w:pos="8405"/>
              </w:tabs>
              <w:spacing w:after="0" w:line="252" w:lineRule="auto"/>
              <w:jc w:val="left"/>
              <w:rPr>
                <w:rFonts w:ascii="Calibri Light" w:eastAsiaTheme="minorEastAsia" w:hAnsi="Calibri Light" w:cs="Calibri Light"/>
                <w:sz w:val="24"/>
                <w:szCs w:val="24"/>
              </w:rPr>
            </w:pPr>
            <w:r w:rsidRPr="00AE0B5B">
              <w:rPr>
                <w:rFonts w:ascii="Calibri Light" w:eastAsiaTheme="minorEastAsia" w:hAnsi="Calibri Light" w:cs="Calibri Light"/>
                <w:sz w:val="24"/>
                <w:szCs w:val="24"/>
              </w:rPr>
              <w:tab/>
            </w:r>
          </w:p>
          <w:p w14:paraId="4703F61B" w14:textId="319A7C23" w:rsidR="00774F53" w:rsidRPr="00BC4357" w:rsidRDefault="00774F53" w:rsidP="00774F53">
            <w:pPr>
              <w:spacing w:after="0" w:line="252" w:lineRule="auto"/>
              <w:jc w:val="left"/>
              <w:rPr>
                <w:rFonts w:ascii="Calibri Light" w:eastAsiaTheme="minorEastAsia" w:hAnsi="Calibri Light" w:cs="Calibri Light"/>
                <w:b/>
                <w:bCs/>
                <w:sz w:val="24"/>
                <w:szCs w:val="24"/>
              </w:rPr>
            </w:pPr>
            <w:r w:rsidRPr="00BC4357">
              <w:rPr>
                <w:rFonts w:ascii="Calibri Light" w:eastAsiaTheme="minorEastAsia" w:hAnsi="Calibri Light" w:cs="Calibri Light"/>
                <w:b/>
                <w:bCs/>
                <w:sz w:val="24"/>
                <w:szCs w:val="24"/>
              </w:rPr>
              <w:t>Individual, Marital, and Family Psychotherapy:</w:t>
            </w:r>
            <w:r w:rsidR="00AE0B5B">
              <w:rPr>
                <w:rFonts w:ascii="Calibri Light" w:eastAsiaTheme="minorEastAsia" w:hAnsi="Calibri Light" w:cs="Calibri Light"/>
                <w:b/>
                <w:bCs/>
                <w:sz w:val="24"/>
                <w:szCs w:val="24"/>
              </w:rPr>
              <w:t xml:space="preserve">    </w:t>
            </w:r>
            <w:r w:rsidR="00BC4357" w:rsidRPr="00BC4357">
              <w:rPr>
                <w:rFonts w:ascii="Calibri Light" w:eastAsiaTheme="minorEastAsia" w:hAnsi="Calibri Light" w:cs="Calibri Light"/>
                <w:sz w:val="24"/>
                <w:szCs w:val="24"/>
              </w:rPr>
              <w:t xml:space="preserve">Dr. Smith is not currently accepting new therapy clients.  She will provide short-term therapy to </w:t>
            </w:r>
            <w:r w:rsidR="00AE0B5B">
              <w:rPr>
                <w:rFonts w:ascii="Calibri Light" w:eastAsiaTheme="minorEastAsia" w:hAnsi="Calibri Light" w:cs="Calibri Light"/>
                <w:sz w:val="24"/>
                <w:szCs w:val="24"/>
              </w:rPr>
              <w:t xml:space="preserve">an </w:t>
            </w:r>
            <w:r w:rsidR="00BC4357" w:rsidRPr="00BC4357">
              <w:rPr>
                <w:rFonts w:ascii="Calibri Light" w:eastAsiaTheme="minorEastAsia" w:hAnsi="Calibri Light" w:cs="Calibri Light"/>
                <w:sz w:val="24"/>
                <w:szCs w:val="24"/>
              </w:rPr>
              <w:t xml:space="preserve">assessment client if indicated.  </w:t>
            </w:r>
            <w:r w:rsidR="00AE0B5B">
              <w:rPr>
                <w:rFonts w:ascii="Calibri Light" w:eastAsiaTheme="minorEastAsia" w:hAnsi="Calibri Light" w:cs="Calibri Light"/>
                <w:sz w:val="24"/>
                <w:szCs w:val="24"/>
              </w:rPr>
              <w:t>Long-term</w:t>
            </w:r>
            <w:r w:rsidR="00BC4357" w:rsidRPr="00BC4357">
              <w:rPr>
                <w:rFonts w:ascii="Calibri Light" w:eastAsiaTheme="minorEastAsia" w:hAnsi="Calibri Light" w:cs="Calibri Light"/>
                <w:sz w:val="24"/>
                <w:szCs w:val="24"/>
              </w:rPr>
              <w:t xml:space="preserve"> therapy clients will </w:t>
            </w:r>
            <w:r w:rsidR="00AE0B5B">
              <w:rPr>
                <w:rFonts w:ascii="Calibri Light" w:eastAsiaTheme="minorEastAsia" w:hAnsi="Calibri Light" w:cs="Calibri Light"/>
                <w:sz w:val="24"/>
                <w:szCs w:val="24"/>
              </w:rPr>
              <w:t>be referred</w:t>
            </w:r>
            <w:r w:rsidR="00BC4357" w:rsidRPr="00BC4357">
              <w:rPr>
                <w:rFonts w:ascii="Calibri Light" w:eastAsiaTheme="minorEastAsia" w:hAnsi="Calibri Light" w:cs="Calibri Light"/>
                <w:sz w:val="24"/>
                <w:szCs w:val="24"/>
              </w:rPr>
              <w:t xml:space="preserve"> to colleagues in the community. A</w:t>
            </w:r>
            <w:r w:rsidRPr="00BC4357">
              <w:rPr>
                <w:rFonts w:ascii="Calibri Light" w:eastAsiaTheme="minorEastAsia" w:hAnsi="Calibri Light" w:cs="Calibri Light"/>
                <w:sz w:val="24"/>
                <w:szCs w:val="24"/>
              </w:rPr>
              <w:t>ll sessions are billed by the therapeutic hou</w:t>
            </w:r>
            <w:r w:rsidR="002E1717">
              <w:rPr>
                <w:rFonts w:ascii="Calibri Light" w:eastAsiaTheme="minorEastAsia" w:hAnsi="Calibri Light" w:cs="Calibri Light"/>
                <w:sz w:val="24"/>
                <w:szCs w:val="24"/>
              </w:rPr>
              <w:t xml:space="preserve">r.   </w:t>
            </w:r>
            <w:r w:rsidRPr="00BC4357">
              <w:rPr>
                <w:rFonts w:ascii="Calibri Light" w:eastAsiaTheme="minorEastAsia" w:hAnsi="Calibri Light" w:cs="Calibri Light"/>
                <w:b/>
                <w:bCs/>
                <w:sz w:val="24"/>
                <w:szCs w:val="24"/>
              </w:rPr>
              <w:t>Group Therapy</w:t>
            </w:r>
            <w:r w:rsidR="002E1717">
              <w:rPr>
                <w:rFonts w:ascii="Calibri Light" w:eastAsiaTheme="minorEastAsia" w:hAnsi="Calibri Light" w:cs="Calibri Light"/>
                <w:b/>
                <w:bCs/>
                <w:sz w:val="24"/>
                <w:szCs w:val="24"/>
              </w:rPr>
              <w:t xml:space="preserve"> </w:t>
            </w:r>
            <w:r w:rsidRPr="00BC4357">
              <w:rPr>
                <w:rFonts w:ascii="Calibri Light" w:eastAsiaTheme="minorEastAsia" w:hAnsi="Calibri Light" w:cs="Calibri Light"/>
                <w:sz w:val="24"/>
                <w:szCs w:val="24"/>
              </w:rPr>
              <w:t>include</w:t>
            </w:r>
            <w:r w:rsidR="002E1717">
              <w:rPr>
                <w:rFonts w:ascii="Calibri Light" w:eastAsiaTheme="minorEastAsia" w:hAnsi="Calibri Light" w:cs="Calibri Light"/>
                <w:sz w:val="24"/>
                <w:szCs w:val="24"/>
              </w:rPr>
              <w:t>s</w:t>
            </w:r>
            <w:r w:rsidRPr="00BC4357">
              <w:rPr>
                <w:rFonts w:ascii="Calibri Light" w:eastAsiaTheme="minorEastAsia" w:hAnsi="Calibri Light" w:cs="Calibri Light"/>
                <w:sz w:val="24"/>
                <w:szCs w:val="24"/>
              </w:rPr>
              <w:t xml:space="preserve"> Intake, screening for group appropriateness, and subsequent group therapy sessions. All sessions </w:t>
            </w:r>
            <w:r w:rsidR="002E1717">
              <w:rPr>
                <w:rFonts w:ascii="Calibri Light" w:eastAsiaTheme="minorEastAsia" w:hAnsi="Calibri Light" w:cs="Calibri Light"/>
                <w:sz w:val="24"/>
                <w:szCs w:val="24"/>
              </w:rPr>
              <w:t xml:space="preserve">are </w:t>
            </w:r>
            <w:r w:rsidRPr="00BC4357">
              <w:rPr>
                <w:rFonts w:ascii="Calibri Light" w:eastAsiaTheme="minorEastAsia" w:hAnsi="Calibri Light" w:cs="Calibri Light"/>
                <w:sz w:val="24"/>
                <w:szCs w:val="24"/>
              </w:rPr>
              <w:t>billed by the therapeutic hour.</w:t>
            </w:r>
            <w:r w:rsidR="002E1717">
              <w:rPr>
                <w:rFonts w:ascii="Calibri Light" w:eastAsiaTheme="minorEastAsia" w:hAnsi="Calibri Light" w:cs="Calibri Light"/>
                <w:sz w:val="24"/>
                <w:szCs w:val="24"/>
              </w:rPr>
              <w:t xml:space="preserve">   </w:t>
            </w:r>
            <w:r w:rsidRPr="00BC4357">
              <w:rPr>
                <w:rFonts w:ascii="Calibri Light" w:eastAsiaTheme="minorEastAsia" w:hAnsi="Calibri Light" w:cs="Calibri Light"/>
                <w:b/>
                <w:bCs/>
                <w:sz w:val="24"/>
                <w:szCs w:val="24"/>
              </w:rPr>
              <w:t>Psychoeducational groups/workshops</w:t>
            </w:r>
          </w:p>
          <w:p w14:paraId="7E0554BA" w14:textId="189A9E60" w:rsidR="00774F53" w:rsidRPr="00BC4357" w:rsidRDefault="00774F53" w:rsidP="00774F53">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vary throughout the year and include topics such as stress management, anger management, communication skills development, sleep hygiene, mindfulness, </w:t>
            </w:r>
            <w:r w:rsidR="002E1717">
              <w:rPr>
                <w:rFonts w:ascii="Calibri Light" w:eastAsiaTheme="minorEastAsia" w:hAnsi="Calibri Light" w:cs="Calibri Light"/>
                <w:sz w:val="24"/>
                <w:szCs w:val="24"/>
              </w:rPr>
              <w:t xml:space="preserve">and </w:t>
            </w:r>
            <w:r w:rsidRPr="00BC4357">
              <w:rPr>
                <w:rFonts w:ascii="Calibri Light" w:eastAsiaTheme="minorEastAsia" w:hAnsi="Calibri Light" w:cs="Calibri Light"/>
                <w:sz w:val="24"/>
                <w:szCs w:val="24"/>
              </w:rPr>
              <w:t>parenting classes</w:t>
            </w:r>
            <w:r w:rsidR="002E1717">
              <w:rPr>
                <w:rFonts w:ascii="Calibri Light" w:eastAsiaTheme="minorEastAsia" w:hAnsi="Calibri Light" w:cs="Calibri Light"/>
                <w:sz w:val="24"/>
                <w:szCs w:val="24"/>
              </w:rPr>
              <w:t>..</w:t>
            </w:r>
            <w:r w:rsidRPr="00BC4357">
              <w:rPr>
                <w:rFonts w:ascii="Calibri Light" w:eastAsiaTheme="minorEastAsia" w:hAnsi="Calibri Light" w:cs="Calibri Light"/>
                <w:sz w:val="24"/>
                <w:szCs w:val="24"/>
              </w:rPr>
              <w:t xml:space="preserve"> Fees vary based on workshop/group topic, number of participants, materials utilized, and </w:t>
            </w:r>
            <w:r w:rsidR="00BC4357" w:rsidRPr="00BC4357">
              <w:rPr>
                <w:rFonts w:ascii="Calibri Light" w:eastAsiaTheme="minorEastAsia" w:hAnsi="Calibri Light" w:cs="Calibri Light"/>
                <w:sz w:val="24"/>
                <w:szCs w:val="24"/>
              </w:rPr>
              <w:t>the</w:t>
            </w:r>
            <w:r w:rsidRPr="00BC4357">
              <w:rPr>
                <w:rFonts w:ascii="Calibri Light" w:eastAsiaTheme="minorEastAsia" w:hAnsi="Calibri Light" w:cs="Calibri Light"/>
                <w:sz w:val="24"/>
                <w:szCs w:val="24"/>
              </w:rPr>
              <w:t xml:space="preserve"> length of presentation.</w:t>
            </w:r>
          </w:p>
          <w:p w14:paraId="2D906B7E" w14:textId="77777777" w:rsidR="00774F53" w:rsidRPr="00BC4357" w:rsidRDefault="00774F53" w:rsidP="00774F53">
            <w:pPr>
              <w:jc w:val="left"/>
              <w:rPr>
                <w:rFonts w:ascii="Calibri Light" w:hAnsi="Calibri Light" w:cs="Calibri Light"/>
                <w:b/>
                <w:bCs/>
                <w:sz w:val="20"/>
                <w:szCs w:val="18"/>
              </w:rPr>
            </w:pPr>
          </w:p>
          <w:p w14:paraId="54009707" w14:textId="44D6304B" w:rsidR="00774F53" w:rsidRPr="00843E70" w:rsidRDefault="00774F53" w:rsidP="00A3741F">
            <w:pPr>
              <w:spacing w:after="0" w:line="252" w:lineRule="auto"/>
              <w:rPr>
                <w:rFonts w:ascii="Calibri Light" w:eastAsiaTheme="minorEastAsia" w:hAnsi="Calibri Light" w:cs="Calibri Light"/>
                <w:b/>
                <w:bCs/>
                <w:sz w:val="28"/>
                <w:szCs w:val="28"/>
              </w:rPr>
            </w:pPr>
            <w:r w:rsidRPr="00843E70">
              <w:rPr>
                <w:rFonts w:ascii="Calibri Light" w:eastAsiaTheme="minorEastAsia" w:hAnsi="Calibri Light" w:cs="Calibri Light"/>
                <w:b/>
                <w:bCs/>
                <w:sz w:val="28"/>
                <w:szCs w:val="28"/>
              </w:rPr>
              <w:lastRenderedPageBreak/>
              <w:t>Billing Information</w:t>
            </w:r>
          </w:p>
          <w:p w14:paraId="35680F88" w14:textId="77777777" w:rsidR="00400808" w:rsidRPr="00400808" w:rsidRDefault="00774F53" w:rsidP="00400808">
            <w:pPr>
              <w:spacing w:after="0" w:line="252" w:lineRule="auto"/>
              <w:jc w:val="left"/>
              <w:rPr>
                <w:rFonts w:ascii="Calibri Light" w:eastAsiaTheme="minorEastAsia" w:hAnsi="Calibri Light" w:cs="Calibri Light"/>
                <w:sz w:val="24"/>
                <w:szCs w:val="24"/>
              </w:rPr>
            </w:pPr>
            <w:r w:rsidRPr="00400808">
              <w:rPr>
                <w:rFonts w:ascii="Calibri Light" w:eastAsiaTheme="minorEastAsia" w:hAnsi="Calibri Light" w:cs="Calibri Light"/>
                <w:i/>
                <w:iCs/>
                <w:color w:val="0070C0"/>
                <w:sz w:val="24"/>
                <w:szCs w:val="24"/>
              </w:rPr>
              <w:t xml:space="preserve"> </w:t>
            </w:r>
          </w:p>
          <w:p w14:paraId="2F97E830" w14:textId="5885E2FB" w:rsidR="00085466" w:rsidRPr="00400808" w:rsidRDefault="00085466" w:rsidP="00400808">
            <w:pPr>
              <w:spacing w:after="0" w:line="252" w:lineRule="auto"/>
              <w:jc w:val="left"/>
              <w:rPr>
                <w:rFonts w:ascii="Calibri Light" w:hAnsi="Calibri Light" w:cs="Calibri Light"/>
                <w:sz w:val="24"/>
                <w:szCs w:val="24"/>
              </w:rPr>
            </w:pPr>
            <w:r w:rsidRPr="00400808">
              <w:rPr>
                <w:rFonts w:ascii="Calibri Light" w:hAnsi="Calibri Light" w:cs="Calibri Light"/>
                <w:sz w:val="24"/>
                <w:szCs w:val="24"/>
              </w:rPr>
              <w:t xml:space="preserve">Although she is an approved provider, </w:t>
            </w:r>
            <w:r w:rsidR="00400808" w:rsidRPr="00400808">
              <w:rPr>
                <w:rFonts w:ascii="Calibri Light" w:hAnsi="Calibri Light" w:cs="Calibri Light"/>
                <w:sz w:val="24"/>
                <w:szCs w:val="24"/>
              </w:rPr>
              <w:t>Dr. Smith</w:t>
            </w:r>
            <w:r w:rsidRPr="00400808">
              <w:rPr>
                <w:rFonts w:ascii="Calibri Light" w:hAnsi="Calibri Light" w:cs="Calibri Light"/>
                <w:sz w:val="24"/>
                <w:szCs w:val="24"/>
              </w:rPr>
              <w:t xml:space="preserve"> is </w:t>
            </w:r>
            <w:r w:rsidRPr="00400808">
              <w:rPr>
                <w:rFonts w:ascii="Calibri Light" w:hAnsi="Calibri Light" w:cs="Calibri Light"/>
                <w:b/>
                <w:bCs/>
                <w:sz w:val="24"/>
                <w:szCs w:val="24"/>
              </w:rPr>
              <w:t>not in network</w:t>
            </w:r>
            <w:r w:rsidRPr="00400808">
              <w:rPr>
                <w:rFonts w:ascii="Calibri Light" w:hAnsi="Calibri Light" w:cs="Calibri Light"/>
                <w:sz w:val="24"/>
                <w:szCs w:val="24"/>
              </w:rPr>
              <w:t xml:space="preserve"> with any insurance plans. </w:t>
            </w:r>
            <w:r w:rsidR="00400808" w:rsidRPr="00400808">
              <w:rPr>
                <w:rFonts w:ascii="Calibri Light" w:hAnsi="Calibri Light" w:cs="Calibri Light"/>
                <w:sz w:val="24"/>
                <w:szCs w:val="24"/>
              </w:rPr>
              <w:t xml:space="preserve">  </w:t>
            </w:r>
            <w:r w:rsidR="00400808" w:rsidRPr="00400808">
              <w:rPr>
                <w:rFonts w:ascii="Calibri Light" w:eastAsiaTheme="minorEastAsia" w:hAnsi="Calibri Light" w:cs="Calibri Light"/>
                <w:sz w:val="24"/>
                <w:szCs w:val="24"/>
              </w:rPr>
              <w:t xml:space="preserve">Your insurance providers will reimburse at the out-of-network amount once the deductible has been met. All clinical services qualify for flex spending.  You will be provided a monthly superbill that you can submit for reimbursement.  </w:t>
            </w:r>
            <w:r w:rsidRPr="00400808">
              <w:rPr>
                <w:rFonts w:ascii="Calibri Light" w:hAnsi="Calibri Light" w:cs="Calibri Light"/>
                <w:sz w:val="24"/>
                <w:szCs w:val="24"/>
              </w:rPr>
              <w:t xml:space="preserve"> Please contact your insurance provider regarding what type of reimbursement you can expect to receive.  </w:t>
            </w:r>
            <w:r w:rsidR="00400808">
              <w:rPr>
                <w:rFonts w:ascii="Calibri Light" w:hAnsi="Calibri Light" w:cs="Calibri Light"/>
                <w:sz w:val="24"/>
                <w:szCs w:val="24"/>
              </w:rPr>
              <w:t>I</w:t>
            </w:r>
            <w:r w:rsidRPr="00400808">
              <w:rPr>
                <w:rFonts w:ascii="Calibri Light" w:hAnsi="Calibri Light" w:cs="Calibri Light"/>
                <w:sz w:val="24"/>
                <w:szCs w:val="24"/>
              </w:rPr>
              <w:t xml:space="preserve">nform them that you or your child </w:t>
            </w:r>
            <w:r w:rsidR="00400808" w:rsidRPr="00400808">
              <w:rPr>
                <w:rFonts w:ascii="Calibri Light" w:hAnsi="Calibri Light" w:cs="Calibri Light"/>
                <w:sz w:val="24"/>
                <w:szCs w:val="24"/>
              </w:rPr>
              <w:t xml:space="preserve">will be </w:t>
            </w:r>
            <w:r w:rsidRPr="00400808">
              <w:rPr>
                <w:rFonts w:ascii="Calibri Light" w:hAnsi="Calibri Light" w:cs="Calibri Light"/>
                <w:sz w:val="24"/>
                <w:szCs w:val="24"/>
              </w:rPr>
              <w:t xml:space="preserve">receiving </w:t>
            </w:r>
            <w:r w:rsidRPr="00400808">
              <w:rPr>
                <w:rFonts w:ascii="Calibri Light" w:hAnsi="Calibri Light" w:cs="Calibri Light"/>
                <w:i/>
                <w:iCs/>
                <w:sz w:val="24"/>
                <w:szCs w:val="24"/>
              </w:rPr>
              <w:t xml:space="preserve">psychological treatment or </w:t>
            </w:r>
            <w:r w:rsidR="00400808" w:rsidRPr="00400808">
              <w:rPr>
                <w:rFonts w:ascii="Calibri Light" w:hAnsi="Calibri Light" w:cs="Calibri Light"/>
                <w:i/>
                <w:iCs/>
                <w:sz w:val="24"/>
                <w:szCs w:val="24"/>
              </w:rPr>
              <w:t xml:space="preserve">a psychological </w:t>
            </w:r>
            <w:r w:rsidRPr="00400808">
              <w:rPr>
                <w:rFonts w:ascii="Calibri Light" w:hAnsi="Calibri Light" w:cs="Calibri Light"/>
                <w:i/>
                <w:iCs/>
                <w:sz w:val="24"/>
                <w:szCs w:val="24"/>
              </w:rPr>
              <w:t>evaluation</w:t>
            </w:r>
            <w:r w:rsidRPr="00400808">
              <w:rPr>
                <w:rFonts w:ascii="Calibri Light" w:hAnsi="Calibri Light" w:cs="Calibri Light"/>
                <w:sz w:val="24"/>
                <w:szCs w:val="24"/>
              </w:rPr>
              <w:t xml:space="preserve"> with a licensed psychologist.</w:t>
            </w:r>
          </w:p>
          <w:p w14:paraId="6FB87076" w14:textId="77777777" w:rsidR="00400808" w:rsidRPr="00400808" w:rsidRDefault="00400808" w:rsidP="00400808">
            <w:pPr>
              <w:spacing w:after="0"/>
              <w:jc w:val="left"/>
              <w:rPr>
                <w:rFonts w:ascii="Calibri Light" w:hAnsi="Calibri Light" w:cs="Calibri Light"/>
                <w:sz w:val="24"/>
                <w:szCs w:val="24"/>
              </w:rPr>
            </w:pPr>
          </w:p>
          <w:p w14:paraId="263A0F9B" w14:textId="4575F006" w:rsidR="00400808" w:rsidRPr="00400808" w:rsidRDefault="00400808" w:rsidP="00400808">
            <w:pPr>
              <w:spacing w:after="0"/>
              <w:jc w:val="left"/>
              <w:rPr>
                <w:rFonts w:ascii="Calibri Light" w:eastAsiaTheme="minorEastAsia" w:hAnsi="Calibri Light" w:cs="Calibri Light"/>
                <w:sz w:val="24"/>
                <w:szCs w:val="24"/>
              </w:rPr>
            </w:pPr>
            <w:r w:rsidRPr="00400808">
              <w:rPr>
                <w:rFonts w:ascii="Calibri Light" w:hAnsi="Calibri Light" w:cs="Calibri Light"/>
                <w:sz w:val="24"/>
                <w:szCs w:val="24"/>
              </w:rPr>
              <w:t>For Assessment</w:t>
            </w:r>
            <w:r>
              <w:rPr>
                <w:rFonts w:ascii="Calibri Light" w:hAnsi="Calibri Light" w:cs="Calibri Light"/>
                <w:sz w:val="24"/>
                <w:szCs w:val="24"/>
              </w:rPr>
              <w:t>,</w:t>
            </w:r>
            <w:r w:rsidRPr="00400808">
              <w:rPr>
                <w:rFonts w:ascii="Calibri Light" w:hAnsi="Calibri Light" w:cs="Calibri Light"/>
                <w:sz w:val="24"/>
                <w:szCs w:val="24"/>
              </w:rPr>
              <w:t xml:space="preserve"> there are 2 payment options.  You may pay for the Assessment in full at the Intake session and receive a 10% discount or you may pay the $1000.00 retainer at Intake and the account balance at the feedback session.</w:t>
            </w:r>
            <w:r>
              <w:rPr>
                <w:rFonts w:ascii="Calibri Light" w:hAnsi="Calibri Light" w:cs="Calibri Light"/>
                <w:sz w:val="24"/>
                <w:szCs w:val="24"/>
              </w:rPr>
              <w:t xml:space="preserve"> </w:t>
            </w:r>
            <w:r w:rsidRPr="00400808">
              <w:rPr>
                <w:rFonts w:ascii="Calibri Light" w:eastAsiaTheme="minorEastAsia" w:hAnsi="Calibri Light" w:cs="Calibri Light"/>
                <w:sz w:val="24"/>
                <w:szCs w:val="24"/>
              </w:rPr>
              <w:t xml:space="preserve">For therapy payment is due </w:t>
            </w:r>
            <w:r>
              <w:rPr>
                <w:rFonts w:ascii="Calibri Light" w:eastAsiaTheme="minorEastAsia" w:hAnsi="Calibri Light" w:cs="Calibri Light"/>
                <w:sz w:val="24"/>
                <w:szCs w:val="24"/>
              </w:rPr>
              <w:t xml:space="preserve">in full </w:t>
            </w:r>
            <w:r w:rsidRPr="00400808">
              <w:rPr>
                <w:rFonts w:ascii="Calibri Light" w:eastAsiaTheme="minorEastAsia" w:hAnsi="Calibri Light" w:cs="Calibri Light"/>
                <w:sz w:val="24"/>
                <w:szCs w:val="24"/>
              </w:rPr>
              <w:t xml:space="preserve">at the time of the session.  </w:t>
            </w:r>
          </w:p>
          <w:p w14:paraId="155DC0C2" w14:textId="77777777" w:rsidR="00400808" w:rsidRPr="00400808" w:rsidRDefault="00400808" w:rsidP="00400808">
            <w:pPr>
              <w:spacing w:after="0"/>
              <w:jc w:val="left"/>
              <w:rPr>
                <w:rFonts w:ascii="Calibri Light" w:hAnsi="Calibri Light" w:cs="Calibri Light"/>
                <w:i/>
                <w:iCs/>
                <w:sz w:val="24"/>
                <w:szCs w:val="24"/>
              </w:rPr>
            </w:pPr>
            <w:r w:rsidRPr="00400808">
              <w:rPr>
                <w:rFonts w:ascii="Calibri Light" w:hAnsi="Calibri Light" w:cs="Calibri Light"/>
                <w:i/>
                <w:iCs/>
                <w:sz w:val="24"/>
                <w:szCs w:val="24"/>
              </w:rPr>
              <w:t>Dr. Smith accepts cash, checks, credit/debit health spending account (HSA), cards, Venmo, and Zelle.</w:t>
            </w:r>
          </w:p>
          <w:p w14:paraId="58F62839" w14:textId="77777777" w:rsidR="00400808" w:rsidRPr="00400808" w:rsidRDefault="00400808" w:rsidP="00400808">
            <w:pPr>
              <w:spacing w:after="0" w:line="252" w:lineRule="auto"/>
              <w:jc w:val="left"/>
              <w:rPr>
                <w:rFonts w:ascii="Calibri Light" w:hAnsi="Calibri Light" w:cs="Calibri Light"/>
                <w:sz w:val="24"/>
                <w:szCs w:val="24"/>
              </w:rPr>
            </w:pPr>
          </w:p>
          <w:p w14:paraId="28615874" w14:textId="2A4DBA27" w:rsidR="00774F53" w:rsidRDefault="00774F53" w:rsidP="00774F53">
            <w:pPr>
              <w:spacing w:after="0" w:line="252" w:lineRule="auto"/>
              <w:jc w:val="left"/>
              <w:rPr>
                <w:rFonts w:ascii="Calibri Light" w:eastAsiaTheme="minorEastAsia" w:hAnsi="Calibri Light" w:cs="Calibri Light"/>
                <w:color w:val="FF0000"/>
                <w:sz w:val="24"/>
                <w:szCs w:val="24"/>
              </w:rPr>
            </w:pPr>
            <w:r w:rsidRPr="00BC4357">
              <w:rPr>
                <w:rFonts w:ascii="Calibri Light" w:eastAsiaTheme="minorEastAsia" w:hAnsi="Calibri Light" w:cs="Calibri Light"/>
                <w:color w:val="FF0000"/>
                <w:sz w:val="24"/>
                <w:szCs w:val="24"/>
              </w:rPr>
              <w:t>The prices listed in the fee schedule reflect standard assessments. Additional fees may apply if the assessment requires additional measures</w:t>
            </w:r>
            <w:r w:rsidR="00400808">
              <w:rPr>
                <w:rFonts w:ascii="Calibri Light" w:eastAsiaTheme="minorEastAsia" w:hAnsi="Calibri Light" w:cs="Calibri Light"/>
                <w:color w:val="FF0000"/>
                <w:sz w:val="24"/>
                <w:szCs w:val="24"/>
              </w:rPr>
              <w:t xml:space="preserve"> or </w:t>
            </w:r>
            <w:r w:rsidRPr="00BC4357">
              <w:rPr>
                <w:rFonts w:ascii="Calibri Light" w:eastAsiaTheme="minorEastAsia" w:hAnsi="Calibri Light" w:cs="Calibri Light"/>
                <w:color w:val="FF0000"/>
                <w:sz w:val="24"/>
                <w:szCs w:val="24"/>
              </w:rPr>
              <w:t xml:space="preserve">time. Any additional </w:t>
            </w:r>
            <w:r w:rsidR="002E1717">
              <w:rPr>
                <w:rFonts w:ascii="Calibri Light" w:eastAsiaTheme="minorEastAsia" w:hAnsi="Calibri Light" w:cs="Calibri Light"/>
                <w:color w:val="FF0000"/>
                <w:sz w:val="24"/>
                <w:szCs w:val="24"/>
              </w:rPr>
              <w:t xml:space="preserve">fees </w:t>
            </w:r>
            <w:r w:rsidRPr="00BC4357">
              <w:rPr>
                <w:rFonts w:ascii="Calibri Light" w:eastAsiaTheme="minorEastAsia" w:hAnsi="Calibri Light" w:cs="Calibri Light"/>
                <w:color w:val="FF0000"/>
                <w:sz w:val="24"/>
                <w:szCs w:val="24"/>
              </w:rPr>
              <w:t xml:space="preserve">will be discussed with the client </w:t>
            </w:r>
            <w:r w:rsidR="002E1717">
              <w:rPr>
                <w:rFonts w:ascii="Calibri Light" w:eastAsiaTheme="minorEastAsia" w:hAnsi="Calibri Light" w:cs="Calibri Light"/>
                <w:color w:val="FF0000"/>
                <w:sz w:val="24"/>
                <w:szCs w:val="24"/>
              </w:rPr>
              <w:t>before</w:t>
            </w:r>
            <w:r w:rsidRPr="00BC4357">
              <w:rPr>
                <w:rFonts w:ascii="Calibri Light" w:eastAsiaTheme="minorEastAsia" w:hAnsi="Calibri Light" w:cs="Calibri Light"/>
                <w:color w:val="FF0000"/>
                <w:sz w:val="24"/>
                <w:szCs w:val="24"/>
              </w:rPr>
              <w:t xml:space="preserve"> administration.</w:t>
            </w:r>
          </w:p>
          <w:p w14:paraId="55EF2028" w14:textId="77777777" w:rsidR="00085466" w:rsidRDefault="00085466" w:rsidP="00774F53">
            <w:pPr>
              <w:spacing w:after="0" w:line="252" w:lineRule="auto"/>
              <w:jc w:val="left"/>
              <w:rPr>
                <w:rFonts w:ascii="Calibri Light" w:eastAsiaTheme="minorEastAsia" w:hAnsi="Calibri Light" w:cs="Calibri Light"/>
                <w:color w:val="FF0000"/>
                <w:sz w:val="24"/>
                <w:szCs w:val="24"/>
              </w:rPr>
            </w:pPr>
          </w:p>
          <w:p w14:paraId="46EFA04C" w14:textId="688A57AB" w:rsidR="00BE6DF7" w:rsidRPr="00085466" w:rsidRDefault="00BE6DF7" w:rsidP="00BE6DF7">
            <w:pPr>
              <w:ind w:left="1440" w:firstLine="720"/>
              <w:jc w:val="both"/>
              <w:rPr>
                <w:rFonts w:cstheme="minorHAnsi"/>
                <w:b/>
                <w:bCs/>
                <w:sz w:val="24"/>
                <w:szCs w:val="24"/>
              </w:rPr>
            </w:pPr>
            <w:r w:rsidRPr="00085466">
              <w:rPr>
                <w:rFonts w:asciiTheme="majorHAnsi" w:hAnsiTheme="majorHAnsi" w:cstheme="majorHAnsi"/>
                <w:b/>
                <w:bCs/>
                <w:sz w:val="20"/>
                <w:szCs w:val="18"/>
              </w:rPr>
              <w:t xml:space="preserve">                            </w:t>
            </w:r>
            <w:r w:rsidR="00085466">
              <w:rPr>
                <w:rFonts w:asciiTheme="majorHAnsi" w:hAnsiTheme="majorHAnsi" w:cstheme="majorHAnsi"/>
                <w:b/>
                <w:bCs/>
                <w:sz w:val="20"/>
                <w:szCs w:val="18"/>
              </w:rPr>
              <w:t xml:space="preserve">              </w:t>
            </w:r>
            <w:r w:rsidRPr="00085466">
              <w:rPr>
                <w:rFonts w:asciiTheme="majorHAnsi" w:hAnsiTheme="majorHAnsi" w:cstheme="majorHAnsi"/>
                <w:b/>
                <w:bCs/>
                <w:sz w:val="20"/>
                <w:szCs w:val="18"/>
              </w:rPr>
              <w:t xml:space="preserve">  </w:t>
            </w:r>
            <w:r w:rsidRPr="00085466">
              <w:rPr>
                <w:rFonts w:asciiTheme="majorHAnsi" w:hAnsiTheme="majorHAnsi" w:cstheme="majorHAnsi"/>
                <w:b/>
                <w:bCs/>
                <w:sz w:val="24"/>
                <w:szCs w:val="24"/>
              </w:rPr>
              <w:t xml:space="preserve"> Fee Schedule</w:t>
            </w:r>
          </w:p>
          <w:tbl>
            <w:tblPr>
              <w:tblW w:w="0" w:type="auto"/>
              <w:jc w:val="center"/>
              <w:tblCellMar>
                <w:left w:w="0" w:type="dxa"/>
                <w:right w:w="0" w:type="dxa"/>
              </w:tblCellMar>
              <w:tblLook w:val="04A0" w:firstRow="1" w:lastRow="0" w:firstColumn="1" w:lastColumn="0" w:noHBand="0" w:noVBand="1"/>
            </w:tblPr>
            <w:tblGrid>
              <w:gridCol w:w="5750"/>
              <w:gridCol w:w="1530"/>
              <w:gridCol w:w="1715"/>
            </w:tblGrid>
            <w:tr w:rsidR="00BE6DF7" w:rsidRPr="00B27D99" w14:paraId="09A8BD3A" w14:textId="77777777" w:rsidTr="00085466">
              <w:trPr>
                <w:jc w:val="center"/>
              </w:trPr>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E54E29" w14:textId="77777777" w:rsidR="00BE6DF7" w:rsidRPr="00B27D99" w:rsidRDefault="00BE6DF7" w:rsidP="00BE6DF7">
                  <w:pPr>
                    <w:spacing w:after="0"/>
                    <w:jc w:val="left"/>
                    <w:rPr>
                      <w:rFonts w:cstheme="minorHAnsi"/>
                    </w:rPr>
                  </w:pPr>
                  <w:r w:rsidRPr="00B27D99">
                    <w:rPr>
                      <w:rFonts w:cstheme="minorHAnsi"/>
                    </w:rPr>
                    <w:t>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470D6" w14:textId="77777777" w:rsidR="00BE6DF7" w:rsidRPr="00B27D99" w:rsidRDefault="00BE6DF7" w:rsidP="00BE6DF7">
                  <w:pPr>
                    <w:spacing w:after="0"/>
                    <w:jc w:val="left"/>
                    <w:rPr>
                      <w:rFonts w:cstheme="minorHAnsi"/>
                    </w:rPr>
                  </w:pPr>
                  <w:r w:rsidRPr="00B27D99">
                    <w:rPr>
                      <w:rFonts w:cstheme="minorHAnsi"/>
                      <w:b/>
                      <w:bCs/>
                    </w:rPr>
                    <w:t>Age of client</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9719F" w14:textId="77777777" w:rsidR="00BE6DF7" w:rsidRPr="00B27D99" w:rsidRDefault="00BE6DF7" w:rsidP="00BE6DF7">
                  <w:pPr>
                    <w:spacing w:after="0"/>
                    <w:jc w:val="left"/>
                    <w:rPr>
                      <w:rFonts w:cstheme="minorHAnsi"/>
                      <w:b/>
                      <w:bCs/>
                    </w:rPr>
                  </w:pPr>
                  <w:r w:rsidRPr="00B27D99">
                    <w:rPr>
                      <w:rFonts w:cstheme="minorHAnsi"/>
                      <w:b/>
                      <w:bCs/>
                    </w:rPr>
                    <w:t>Fee Estimates</w:t>
                  </w:r>
                </w:p>
              </w:tc>
            </w:tr>
            <w:tr w:rsidR="00BE6DF7" w:rsidRPr="00B27D99" w14:paraId="38D77A33" w14:textId="77777777" w:rsidTr="00085466">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40F34E" w14:textId="7F156E23" w:rsidR="00BE6DF7" w:rsidRPr="00B27D99" w:rsidRDefault="00BE6DF7" w:rsidP="00BE6DF7">
                  <w:pPr>
                    <w:spacing w:after="0"/>
                    <w:jc w:val="left"/>
                    <w:rPr>
                      <w:rFonts w:cstheme="minorHAnsi"/>
                    </w:rPr>
                  </w:pPr>
                  <w:r w:rsidRPr="00B27D99">
                    <w:rPr>
                      <w:rFonts w:cstheme="minorHAnsi"/>
                    </w:rPr>
                    <w:t xml:space="preserve">Screening/Consultation ($200/hour), Paid in full at time of </w:t>
                  </w:r>
                  <w:r w:rsidR="00400808">
                    <w:rPr>
                      <w:rFonts w:cstheme="minorHAnsi"/>
                    </w:rPr>
                    <w:t>session</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32C2A6B1" w14:textId="77777777" w:rsidR="00BE6DF7" w:rsidRPr="00B27D99" w:rsidRDefault="00BE6DF7" w:rsidP="00BE6DF7">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tcPr>
                <w:p w14:paraId="7081A658" w14:textId="77777777" w:rsidR="00BE6DF7" w:rsidRPr="00B27D99" w:rsidRDefault="00BE6DF7" w:rsidP="00BE6DF7">
                  <w:pPr>
                    <w:spacing w:after="0"/>
                    <w:jc w:val="left"/>
                    <w:rPr>
                      <w:rFonts w:cstheme="minorHAnsi"/>
                    </w:rPr>
                  </w:pPr>
                </w:p>
              </w:tc>
            </w:tr>
            <w:tr w:rsidR="00BE6DF7" w:rsidRPr="00B27D99" w14:paraId="52AB2C6A" w14:textId="77777777" w:rsidTr="00085466">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7D6A9" w14:textId="77777777" w:rsidR="00BE6DF7" w:rsidRPr="00B27D99" w:rsidRDefault="00BE6DF7" w:rsidP="00BE6DF7">
                  <w:pPr>
                    <w:spacing w:after="0"/>
                    <w:jc w:val="left"/>
                    <w:rPr>
                      <w:rFonts w:cstheme="minorHAnsi"/>
                    </w:rPr>
                  </w:pPr>
                  <w:r w:rsidRPr="00B27D99">
                    <w:rPr>
                      <w:rFonts w:cstheme="minorHAnsi"/>
                    </w:rPr>
                    <w:t>Psychological Testing, Cognitive Focused</w:t>
                  </w:r>
                </w:p>
                <w:p w14:paraId="3972ECF5" w14:textId="77777777" w:rsidR="00BE6DF7" w:rsidRPr="00B27D99" w:rsidRDefault="00BE6DF7" w:rsidP="00BE6DF7">
                  <w:pPr>
                    <w:spacing w:after="0"/>
                    <w:jc w:val="left"/>
                    <w:rPr>
                      <w:rFonts w:cstheme="minorHAnsi"/>
                    </w:rPr>
                  </w:pPr>
                  <w:r w:rsidRPr="00B27D99">
                    <w:rPr>
                      <w:rFonts w:cstheme="minorHAnsi"/>
                    </w:rPr>
                    <w:t>(billed at $200/hour),  $</w:t>
                  </w:r>
                  <w:r>
                    <w:rPr>
                      <w:rFonts w:cstheme="minorHAnsi"/>
                    </w:rPr>
                    <w:t>1000.</w:t>
                  </w:r>
                  <w:r w:rsidRPr="00B27D99">
                    <w:rPr>
                      <w:rFonts w:cstheme="minorHAnsi"/>
                    </w:rPr>
                    <w:t>00 retainer, due at Intake</w:t>
                  </w:r>
                  <w:r>
                    <w:rPr>
                      <w:rFonts w:cstheme="minorHAnsi"/>
                    </w:rPr>
                    <w:t>;</w:t>
                  </w:r>
                  <w:r w:rsidRPr="00B27D99">
                    <w:rPr>
                      <w:rFonts w:cstheme="minorHAnsi"/>
                    </w:rPr>
                    <w:t xml:space="preserve"> retainer applies to clinical fees.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8F94B7F" w14:textId="77777777" w:rsidR="00BE6DF7" w:rsidRPr="00B27D99" w:rsidRDefault="00BE6DF7" w:rsidP="00BE6DF7">
                  <w:pPr>
                    <w:spacing w:after="0"/>
                    <w:jc w:val="left"/>
                    <w:rPr>
                      <w:rFonts w:cstheme="minorHAnsi"/>
                    </w:rPr>
                  </w:pPr>
                  <w:r w:rsidRPr="00B27D99">
                    <w:rPr>
                      <w:rFonts w:cstheme="minorHAnsi"/>
                    </w:rPr>
                    <w:t>2-5</w:t>
                  </w:r>
                </w:p>
                <w:p w14:paraId="5ED20E78" w14:textId="080B8374" w:rsidR="00BE6DF7" w:rsidRPr="00B27D99" w:rsidRDefault="00BE6DF7" w:rsidP="00BE6DF7">
                  <w:pPr>
                    <w:spacing w:after="0"/>
                    <w:jc w:val="left"/>
                    <w:rPr>
                      <w:rFonts w:cstheme="minorHAnsi"/>
                    </w:rPr>
                  </w:pPr>
                  <w:r w:rsidRPr="00B27D99">
                    <w:rPr>
                      <w:rFonts w:cstheme="minorHAnsi"/>
                    </w:rPr>
                    <w:t>6-1</w:t>
                  </w:r>
                  <w:r w:rsidR="00A3741F">
                    <w:rPr>
                      <w:rFonts w:cstheme="minorHAnsi"/>
                    </w:rPr>
                    <w:t>8</w:t>
                  </w:r>
                </w:p>
                <w:p w14:paraId="01BED82C" w14:textId="77777777" w:rsidR="00BE6DF7" w:rsidRPr="00B27D99" w:rsidRDefault="00BE6DF7" w:rsidP="00BE6DF7">
                  <w:pPr>
                    <w:spacing w:after="0"/>
                    <w:jc w:val="left"/>
                    <w:rPr>
                      <w:rFonts w:cstheme="minorHAnsi"/>
                    </w:rPr>
                  </w:pPr>
                  <w:r w:rsidRPr="00B27D99">
                    <w:rPr>
                      <w:rFonts w:cstheme="minorHAnsi"/>
                    </w:rPr>
                    <w:t>19 and older</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1177CE67" w14:textId="04AADF19" w:rsidR="00BE6DF7" w:rsidRPr="00B27D99" w:rsidRDefault="00BE6DF7" w:rsidP="00BE6DF7">
                  <w:pPr>
                    <w:spacing w:after="0"/>
                    <w:jc w:val="left"/>
                    <w:rPr>
                      <w:rFonts w:cstheme="minorHAnsi"/>
                    </w:rPr>
                  </w:pPr>
                  <w:r w:rsidRPr="00B27D99">
                    <w:rPr>
                      <w:rFonts w:cstheme="minorHAnsi"/>
                    </w:rPr>
                    <w:t>$1,</w:t>
                  </w:r>
                  <w:r w:rsidR="00A3741F">
                    <w:rPr>
                      <w:rFonts w:cstheme="minorHAnsi"/>
                    </w:rPr>
                    <w:t>4</w:t>
                  </w:r>
                  <w:r w:rsidRPr="00B27D99">
                    <w:rPr>
                      <w:rFonts w:cstheme="minorHAnsi"/>
                    </w:rPr>
                    <w:t>00</w:t>
                  </w:r>
                </w:p>
                <w:p w14:paraId="3C3604A9" w14:textId="130D3E0A" w:rsidR="00BE6DF7" w:rsidRPr="00B27D99" w:rsidRDefault="00BE6DF7" w:rsidP="00BE6DF7">
                  <w:pPr>
                    <w:spacing w:after="0"/>
                    <w:jc w:val="left"/>
                    <w:rPr>
                      <w:rFonts w:cstheme="minorHAnsi"/>
                    </w:rPr>
                  </w:pPr>
                  <w:r w:rsidRPr="00B27D99">
                    <w:rPr>
                      <w:rFonts w:cstheme="minorHAnsi"/>
                    </w:rPr>
                    <w:t>$</w:t>
                  </w:r>
                  <w:r>
                    <w:rPr>
                      <w:rFonts w:cstheme="minorHAnsi"/>
                    </w:rPr>
                    <w:t>1,</w:t>
                  </w:r>
                  <w:r w:rsidR="00A3741F">
                    <w:rPr>
                      <w:rFonts w:cstheme="minorHAnsi"/>
                    </w:rPr>
                    <w:t>6</w:t>
                  </w:r>
                  <w:r w:rsidRPr="00B27D99">
                    <w:rPr>
                      <w:rFonts w:cstheme="minorHAnsi"/>
                    </w:rPr>
                    <w:t>00</w:t>
                  </w:r>
                </w:p>
                <w:p w14:paraId="7F5D9D8F" w14:textId="7977F59C" w:rsidR="00A3741F" w:rsidRPr="00B27D99" w:rsidRDefault="00BE6DF7" w:rsidP="00A3741F">
                  <w:pPr>
                    <w:spacing w:after="0"/>
                    <w:jc w:val="left"/>
                    <w:rPr>
                      <w:rFonts w:cstheme="minorHAnsi"/>
                    </w:rPr>
                  </w:pPr>
                  <w:r w:rsidRPr="00B27D99">
                    <w:rPr>
                      <w:rFonts w:cstheme="minorHAnsi"/>
                    </w:rPr>
                    <w:t>$</w:t>
                  </w:r>
                  <w:r w:rsidR="00A3741F">
                    <w:rPr>
                      <w:rFonts w:cstheme="minorHAnsi"/>
                    </w:rPr>
                    <w:t>1800</w:t>
                  </w:r>
                </w:p>
                <w:p w14:paraId="457272CE" w14:textId="3CBEA4D3" w:rsidR="00BE6DF7" w:rsidRPr="00B27D99" w:rsidRDefault="00BE6DF7" w:rsidP="00BE6DF7">
                  <w:pPr>
                    <w:spacing w:after="0"/>
                    <w:jc w:val="left"/>
                    <w:rPr>
                      <w:rFonts w:cstheme="minorHAnsi"/>
                    </w:rPr>
                  </w:pPr>
                </w:p>
              </w:tc>
            </w:tr>
            <w:tr w:rsidR="00BE6DF7" w:rsidRPr="00B27D99" w14:paraId="6211D0F3" w14:textId="77777777" w:rsidTr="00085466">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1457E" w14:textId="33EB9CBA" w:rsidR="00BE6DF7" w:rsidRPr="00B27D99" w:rsidRDefault="00BE6DF7" w:rsidP="00085466">
                  <w:pPr>
                    <w:spacing w:after="0"/>
                    <w:jc w:val="left"/>
                    <w:rPr>
                      <w:rFonts w:cstheme="minorHAnsi"/>
                    </w:rPr>
                  </w:pPr>
                  <w:r w:rsidRPr="00B27D99">
                    <w:rPr>
                      <w:rFonts w:cstheme="minorHAnsi"/>
                    </w:rPr>
                    <w:t>Psychological Testing Behavior/Emotional Focused (billed at $200/hour), $</w:t>
                  </w:r>
                  <w:r>
                    <w:rPr>
                      <w:rFonts w:cstheme="minorHAnsi"/>
                    </w:rPr>
                    <w:t xml:space="preserve">1000.00 </w:t>
                  </w:r>
                  <w:r w:rsidRPr="00B27D99">
                    <w:rPr>
                      <w:rFonts w:cstheme="minorHAnsi"/>
                    </w:rPr>
                    <w:t xml:space="preserve">retainer, due at Intake, retainer applies to clinical fees.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3F3CB58" w14:textId="77777777" w:rsidR="00BE6DF7" w:rsidRDefault="00BE6DF7" w:rsidP="00BE6DF7">
                  <w:pPr>
                    <w:spacing w:after="0"/>
                    <w:jc w:val="left"/>
                    <w:rPr>
                      <w:rFonts w:cstheme="minorHAnsi"/>
                    </w:rPr>
                  </w:pPr>
                  <w:r>
                    <w:rPr>
                      <w:rFonts w:cstheme="minorHAnsi"/>
                    </w:rPr>
                    <w:t>Children 2-18</w:t>
                  </w:r>
                </w:p>
                <w:p w14:paraId="3ACC96E8" w14:textId="77777777" w:rsidR="00BE6DF7" w:rsidRDefault="00BE6DF7" w:rsidP="00BE6DF7">
                  <w:pPr>
                    <w:spacing w:after="0"/>
                    <w:jc w:val="left"/>
                    <w:rPr>
                      <w:rFonts w:cstheme="minorHAnsi"/>
                    </w:rPr>
                  </w:pPr>
                </w:p>
                <w:p w14:paraId="55C61500" w14:textId="040F7101" w:rsidR="00BE6DF7" w:rsidRPr="00B27D99" w:rsidRDefault="00400808" w:rsidP="00BE6DF7">
                  <w:pPr>
                    <w:spacing w:after="0"/>
                    <w:jc w:val="left"/>
                    <w:rPr>
                      <w:rFonts w:cstheme="minorHAnsi"/>
                    </w:rPr>
                  </w:pPr>
                  <w:r>
                    <w:rPr>
                      <w:rFonts w:cstheme="minorHAnsi"/>
                    </w:rPr>
                    <w:t>19 and older</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2B208F39" w14:textId="77777777" w:rsidR="00BE6DF7" w:rsidRDefault="00BE6DF7" w:rsidP="00BE6DF7">
                  <w:pPr>
                    <w:spacing w:after="0"/>
                    <w:jc w:val="left"/>
                    <w:rPr>
                      <w:rFonts w:cstheme="minorHAnsi"/>
                    </w:rPr>
                  </w:pPr>
                  <w:r w:rsidRPr="00B27D99">
                    <w:rPr>
                      <w:rFonts w:cstheme="minorHAnsi"/>
                    </w:rPr>
                    <w:t>$</w:t>
                  </w:r>
                  <w:r>
                    <w:rPr>
                      <w:rFonts w:cstheme="minorHAnsi"/>
                    </w:rPr>
                    <w:t>1,200</w:t>
                  </w:r>
                </w:p>
                <w:p w14:paraId="1B23389A" w14:textId="77777777" w:rsidR="00BE6DF7" w:rsidRDefault="00BE6DF7" w:rsidP="00BE6DF7">
                  <w:pPr>
                    <w:spacing w:after="0"/>
                    <w:jc w:val="left"/>
                    <w:rPr>
                      <w:rFonts w:cstheme="minorHAnsi"/>
                    </w:rPr>
                  </w:pPr>
                </w:p>
                <w:p w14:paraId="313F3CF2" w14:textId="19566D4C" w:rsidR="00BE6DF7" w:rsidRPr="00B27D99" w:rsidRDefault="00BE6DF7" w:rsidP="00BE6DF7">
                  <w:pPr>
                    <w:spacing w:after="0"/>
                    <w:jc w:val="left"/>
                    <w:rPr>
                      <w:rFonts w:cstheme="minorHAnsi"/>
                    </w:rPr>
                  </w:pPr>
                  <w:r>
                    <w:rPr>
                      <w:rFonts w:cstheme="minorHAnsi"/>
                    </w:rPr>
                    <w:t>$1,</w:t>
                  </w:r>
                  <w:r w:rsidR="00A3741F">
                    <w:rPr>
                      <w:rFonts w:cstheme="minorHAnsi"/>
                    </w:rPr>
                    <w:t>4</w:t>
                  </w:r>
                  <w:r>
                    <w:rPr>
                      <w:rFonts w:cstheme="minorHAnsi"/>
                    </w:rPr>
                    <w:t>00</w:t>
                  </w:r>
                </w:p>
              </w:tc>
            </w:tr>
            <w:tr w:rsidR="00BE6DF7" w:rsidRPr="00B27D99" w14:paraId="3D85FB3B" w14:textId="77777777" w:rsidTr="00085466">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9ED97" w14:textId="77777777" w:rsidR="00BE6DF7" w:rsidRPr="00B27D99" w:rsidRDefault="00BE6DF7" w:rsidP="00BE6DF7">
                  <w:pPr>
                    <w:spacing w:after="0"/>
                    <w:jc w:val="left"/>
                    <w:rPr>
                      <w:rFonts w:cstheme="minorHAnsi"/>
                    </w:rPr>
                  </w:pPr>
                  <w:r w:rsidRPr="00B27D99">
                    <w:rPr>
                      <w:rFonts w:cstheme="minorHAnsi"/>
                    </w:rPr>
                    <w:t>Comprehensive Psychological Assessment</w:t>
                  </w:r>
                </w:p>
                <w:p w14:paraId="266CA89A" w14:textId="77777777" w:rsidR="00BE6DF7" w:rsidRPr="00B27D99" w:rsidRDefault="00BE6DF7" w:rsidP="00BE6DF7">
                  <w:pPr>
                    <w:spacing w:after="0"/>
                    <w:jc w:val="left"/>
                    <w:rPr>
                      <w:rFonts w:cstheme="minorHAnsi"/>
                    </w:rPr>
                  </w:pPr>
                  <w:r w:rsidRPr="00B27D99">
                    <w:rPr>
                      <w:rFonts w:cstheme="minorHAnsi"/>
                    </w:rPr>
                    <w:t xml:space="preserve">($200/hour), </w:t>
                  </w:r>
                  <w:r>
                    <w:rPr>
                      <w:rFonts w:cstheme="minorHAnsi"/>
                    </w:rPr>
                    <w:t>$1000</w:t>
                  </w:r>
                  <w:r w:rsidRPr="00B27D99">
                    <w:rPr>
                      <w:rFonts w:cstheme="minorHAnsi"/>
                    </w:rPr>
                    <w:t>.00 retainer, due at Intake</w:t>
                  </w:r>
                  <w:r>
                    <w:rPr>
                      <w:rFonts w:cstheme="minorHAnsi"/>
                    </w:rPr>
                    <w:t>;</w:t>
                  </w:r>
                  <w:r w:rsidRPr="00B27D99">
                    <w:rPr>
                      <w:rFonts w:cstheme="minorHAnsi"/>
                    </w:rPr>
                    <w:t xml:space="preserve"> retainer applies to clinical fees.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18CE141" w14:textId="77777777" w:rsidR="00BE6DF7" w:rsidRPr="00B27D99" w:rsidRDefault="00BE6DF7" w:rsidP="00BE6DF7">
                  <w:pPr>
                    <w:spacing w:after="0"/>
                    <w:jc w:val="left"/>
                    <w:rPr>
                      <w:rFonts w:cstheme="minorHAnsi"/>
                    </w:rPr>
                  </w:pPr>
                  <w:r w:rsidRPr="00B27D99">
                    <w:rPr>
                      <w:rFonts w:cstheme="minorHAnsi"/>
                    </w:rPr>
                    <w:t>2-5</w:t>
                  </w:r>
                </w:p>
                <w:p w14:paraId="159096A7" w14:textId="1F1BE7BB" w:rsidR="00BE6DF7" w:rsidRPr="00B27D99" w:rsidRDefault="00BE6DF7" w:rsidP="00A3741F">
                  <w:pPr>
                    <w:spacing w:after="0"/>
                    <w:jc w:val="left"/>
                    <w:rPr>
                      <w:rFonts w:cstheme="minorHAnsi"/>
                    </w:rPr>
                  </w:pPr>
                  <w:r w:rsidRPr="00B27D99">
                    <w:rPr>
                      <w:rFonts w:cstheme="minorHAnsi"/>
                    </w:rPr>
                    <w:t>6-1</w:t>
                  </w:r>
                  <w:r w:rsidR="00A3741F">
                    <w:rPr>
                      <w:rFonts w:cstheme="minorHAnsi"/>
                    </w:rPr>
                    <w:t>8</w:t>
                  </w:r>
                </w:p>
                <w:p w14:paraId="66F038F7" w14:textId="77777777" w:rsidR="00BE6DF7" w:rsidRPr="00B27D99" w:rsidRDefault="00BE6DF7" w:rsidP="00BE6DF7">
                  <w:pPr>
                    <w:spacing w:after="0"/>
                    <w:jc w:val="left"/>
                    <w:rPr>
                      <w:rFonts w:cstheme="minorHAnsi"/>
                    </w:rPr>
                  </w:pPr>
                  <w:r w:rsidRPr="00B27D99">
                    <w:rPr>
                      <w:rFonts w:cstheme="minorHAnsi"/>
                    </w:rPr>
                    <w:t>19 and older</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28C653B1" w14:textId="69DB46A1" w:rsidR="00BE6DF7" w:rsidRPr="00B27D99" w:rsidRDefault="00BE6DF7" w:rsidP="00BE6DF7">
                  <w:pPr>
                    <w:spacing w:after="0"/>
                    <w:jc w:val="left"/>
                    <w:rPr>
                      <w:rFonts w:cstheme="minorHAnsi"/>
                    </w:rPr>
                  </w:pPr>
                  <w:r w:rsidRPr="00B27D99">
                    <w:rPr>
                      <w:rFonts w:cstheme="minorHAnsi"/>
                    </w:rPr>
                    <w:t>$</w:t>
                  </w:r>
                  <w:r w:rsidR="00A3741F">
                    <w:rPr>
                      <w:rFonts w:cstheme="minorHAnsi"/>
                    </w:rPr>
                    <w:t>1,8</w:t>
                  </w:r>
                  <w:r w:rsidRPr="00B27D99">
                    <w:rPr>
                      <w:rFonts w:cstheme="minorHAnsi"/>
                    </w:rPr>
                    <w:t>00</w:t>
                  </w:r>
                </w:p>
                <w:p w14:paraId="5B857FB8" w14:textId="3147EFFD" w:rsidR="00BE6DF7" w:rsidRPr="00B27D99" w:rsidRDefault="00BE6DF7" w:rsidP="00BE6DF7">
                  <w:pPr>
                    <w:spacing w:after="0"/>
                    <w:jc w:val="left"/>
                    <w:rPr>
                      <w:rFonts w:cstheme="minorHAnsi"/>
                    </w:rPr>
                  </w:pPr>
                  <w:r w:rsidRPr="00B27D99">
                    <w:rPr>
                      <w:rFonts w:cstheme="minorHAnsi"/>
                    </w:rPr>
                    <w:t>$2,</w:t>
                  </w:r>
                  <w:r w:rsidR="00A3741F">
                    <w:rPr>
                      <w:rFonts w:cstheme="minorHAnsi"/>
                    </w:rPr>
                    <w:t>0</w:t>
                  </w:r>
                  <w:r w:rsidRPr="00B27D99">
                    <w:rPr>
                      <w:rFonts w:cstheme="minorHAnsi"/>
                    </w:rPr>
                    <w:t>00</w:t>
                  </w:r>
                </w:p>
                <w:p w14:paraId="291248F7" w14:textId="68464E79" w:rsidR="00BE6DF7" w:rsidRPr="00B27D99" w:rsidRDefault="00BE6DF7" w:rsidP="00BE6DF7">
                  <w:pPr>
                    <w:spacing w:after="0"/>
                    <w:jc w:val="left"/>
                    <w:rPr>
                      <w:rFonts w:cstheme="minorHAnsi"/>
                    </w:rPr>
                  </w:pPr>
                  <w:r w:rsidRPr="00B27D99">
                    <w:rPr>
                      <w:rFonts w:cstheme="minorHAnsi"/>
                    </w:rPr>
                    <w:t>$</w:t>
                  </w:r>
                  <w:r>
                    <w:rPr>
                      <w:rFonts w:cstheme="minorHAnsi"/>
                    </w:rPr>
                    <w:t>2.</w:t>
                  </w:r>
                  <w:r w:rsidR="00A3741F">
                    <w:rPr>
                      <w:rFonts w:cstheme="minorHAnsi"/>
                    </w:rPr>
                    <w:t>2</w:t>
                  </w:r>
                  <w:r w:rsidRPr="00B27D99">
                    <w:rPr>
                      <w:rFonts w:cstheme="minorHAnsi"/>
                    </w:rPr>
                    <w:t>00</w:t>
                  </w:r>
                </w:p>
              </w:tc>
            </w:tr>
            <w:tr w:rsidR="00BE6DF7" w:rsidRPr="00B27D99" w14:paraId="5F887FF8" w14:textId="77777777" w:rsidTr="00085466">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3D58F" w14:textId="77777777" w:rsidR="00BE6DF7" w:rsidRPr="00B27D99" w:rsidRDefault="00BE6DF7" w:rsidP="00BE6DF7">
                  <w:pPr>
                    <w:spacing w:after="0"/>
                    <w:jc w:val="left"/>
                    <w:rPr>
                      <w:rFonts w:cstheme="minorHAnsi"/>
                    </w:rPr>
                  </w:pPr>
                  <w:r w:rsidRPr="00B27D99">
                    <w:rPr>
                      <w:rFonts w:cstheme="minorHAnsi"/>
                    </w:rPr>
                    <w:t>Dementia Assessment  ($200/hour) $</w:t>
                  </w:r>
                  <w:r>
                    <w:rPr>
                      <w:rFonts w:cstheme="minorHAnsi"/>
                    </w:rPr>
                    <w:t>1000</w:t>
                  </w:r>
                  <w:r w:rsidRPr="00B27D99">
                    <w:rPr>
                      <w:rFonts w:cstheme="minorHAnsi"/>
                    </w:rPr>
                    <w:t>.00 retainer, due at Intake,  retainer applies to clinical fees.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624A199" w14:textId="77777777" w:rsidR="00BE6DF7" w:rsidRPr="00B27D99" w:rsidRDefault="00BE6DF7" w:rsidP="00BE6DF7">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66582B78" w14:textId="77777777" w:rsidR="00BE6DF7" w:rsidRPr="00B27D99" w:rsidRDefault="00BE6DF7" w:rsidP="00BE6DF7">
                  <w:pPr>
                    <w:spacing w:after="0"/>
                    <w:jc w:val="left"/>
                    <w:rPr>
                      <w:rFonts w:cstheme="minorHAnsi"/>
                    </w:rPr>
                  </w:pPr>
                  <w:r w:rsidRPr="00B27D99">
                    <w:rPr>
                      <w:rFonts w:cstheme="minorHAnsi"/>
                    </w:rPr>
                    <w:t>$</w:t>
                  </w:r>
                  <w:r>
                    <w:rPr>
                      <w:rFonts w:cstheme="minorHAnsi"/>
                    </w:rPr>
                    <w:t>1.000-1.500</w:t>
                  </w:r>
                </w:p>
              </w:tc>
            </w:tr>
            <w:tr w:rsidR="00BE6DF7" w:rsidRPr="00B27D99" w14:paraId="642D432C" w14:textId="77777777" w:rsidTr="00085466">
              <w:trPr>
                <w:trHeight w:val="305"/>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A9E2F" w14:textId="5F6EE4BE" w:rsidR="00BE6DF7" w:rsidRPr="00B27D99" w:rsidRDefault="00BE6DF7" w:rsidP="00400808">
                  <w:pPr>
                    <w:spacing w:after="0"/>
                    <w:jc w:val="left"/>
                    <w:rPr>
                      <w:rFonts w:cstheme="minorHAnsi"/>
                    </w:rPr>
                  </w:pPr>
                  <w:r w:rsidRPr="00B27D99">
                    <w:rPr>
                      <w:rFonts w:cstheme="minorHAnsi"/>
                    </w:rPr>
                    <w:t>Pre-surgery/Bariatric Assessment  - fee due in full at session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63378FE" w14:textId="77777777" w:rsidR="00BE6DF7" w:rsidRPr="00B27D99" w:rsidRDefault="00BE6DF7" w:rsidP="00BE6DF7">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2FB5954C" w14:textId="77777777" w:rsidR="00BE6DF7" w:rsidRPr="00B27D99" w:rsidRDefault="00BE6DF7" w:rsidP="00BE6DF7">
                  <w:pPr>
                    <w:spacing w:after="0"/>
                    <w:jc w:val="left"/>
                    <w:rPr>
                      <w:rFonts w:cstheme="minorHAnsi"/>
                    </w:rPr>
                  </w:pPr>
                  <w:r w:rsidRPr="00B27D99">
                    <w:rPr>
                      <w:rFonts w:cstheme="minorHAnsi"/>
                    </w:rPr>
                    <w:t>$700 </w:t>
                  </w:r>
                </w:p>
              </w:tc>
            </w:tr>
            <w:tr w:rsidR="00BE6DF7" w:rsidRPr="00B27D99" w14:paraId="55287457" w14:textId="77777777" w:rsidTr="00085466">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BB786" w14:textId="77777777" w:rsidR="00BE6DF7" w:rsidRPr="00B27D99" w:rsidRDefault="00BE6DF7" w:rsidP="00BE6DF7">
                  <w:pPr>
                    <w:spacing w:after="0"/>
                    <w:jc w:val="left"/>
                    <w:rPr>
                      <w:rFonts w:cstheme="minorHAnsi"/>
                    </w:rPr>
                  </w:pPr>
                  <w:r w:rsidRPr="00B27D99">
                    <w:rPr>
                      <w:rFonts w:cstheme="minorHAnsi"/>
                    </w:rPr>
                    <w:t>Individual/Marital/Family Therapy (50 minutes)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53C7942" w14:textId="77777777" w:rsidR="00BE6DF7" w:rsidRPr="00B27D99" w:rsidRDefault="00BE6DF7" w:rsidP="00BE6DF7">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7C0489D4" w14:textId="77777777" w:rsidR="00BE6DF7" w:rsidRPr="00B27D99" w:rsidRDefault="00BE6DF7" w:rsidP="00BE6DF7">
                  <w:pPr>
                    <w:spacing w:after="0"/>
                    <w:jc w:val="left"/>
                    <w:rPr>
                      <w:rFonts w:cstheme="minorHAnsi"/>
                    </w:rPr>
                  </w:pPr>
                  <w:r w:rsidRPr="00B27D99">
                    <w:rPr>
                      <w:rFonts w:cstheme="minorHAnsi"/>
                    </w:rPr>
                    <w:t>$185/hour</w:t>
                  </w:r>
                </w:p>
              </w:tc>
            </w:tr>
            <w:tr w:rsidR="00BE6DF7" w:rsidRPr="00B27D99" w14:paraId="40E91D85" w14:textId="77777777" w:rsidTr="00085466">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3FDDB" w14:textId="77777777" w:rsidR="00BE6DF7" w:rsidRPr="00B27D99" w:rsidRDefault="00BE6DF7" w:rsidP="00BE6DF7">
                  <w:pPr>
                    <w:spacing w:after="0"/>
                    <w:jc w:val="left"/>
                    <w:rPr>
                      <w:rFonts w:cstheme="minorHAnsi"/>
                    </w:rPr>
                  </w:pPr>
                  <w:r w:rsidRPr="00B27D99">
                    <w:rPr>
                      <w:rFonts w:cstheme="minorHAnsi"/>
                    </w:rPr>
                    <w:t>Group Therapy</w:t>
                  </w:r>
                </w:p>
                <w:p w14:paraId="102E82A5" w14:textId="6EC89B97" w:rsidR="00BE6DF7" w:rsidRPr="00B27D99" w:rsidRDefault="00BE6DF7" w:rsidP="00BE6DF7">
                  <w:pPr>
                    <w:spacing w:after="0"/>
                    <w:jc w:val="left"/>
                    <w:rPr>
                      <w:rFonts w:cstheme="minorHAnsi"/>
                    </w:rPr>
                  </w:pPr>
                  <w:r w:rsidRPr="00B27D99">
                    <w:rPr>
                      <w:rFonts w:cstheme="minorHAnsi"/>
                    </w:rPr>
                    <w:t xml:space="preserve">Intake and screening  1 hour ; group     session 1.5 </w:t>
                  </w:r>
                  <w:r w:rsidR="00085466">
                    <w:rPr>
                      <w:rFonts w:cstheme="minorHAnsi"/>
                    </w:rPr>
                    <w:t>hours</w:t>
                  </w:r>
                  <w:r w:rsidRPr="00B27D99">
                    <w:rPr>
                      <w:rFonts w:cstheme="minorHAnsi"/>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3569D60" w14:textId="77777777" w:rsidR="00BE6DF7" w:rsidRPr="00B27D99" w:rsidRDefault="00BE6DF7" w:rsidP="00BE6DF7">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0CE056E0" w14:textId="77777777" w:rsidR="00BE6DF7" w:rsidRPr="00B27D99" w:rsidRDefault="00BE6DF7" w:rsidP="00BE6DF7">
                  <w:pPr>
                    <w:spacing w:after="0"/>
                    <w:jc w:val="left"/>
                    <w:rPr>
                      <w:rFonts w:cstheme="minorHAnsi"/>
                    </w:rPr>
                  </w:pPr>
                  <w:r w:rsidRPr="00B27D99">
                    <w:rPr>
                      <w:rFonts w:cstheme="minorHAnsi"/>
                    </w:rPr>
                    <w:t>Intake $185.00/hour</w:t>
                  </w:r>
                </w:p>
                <w:p w14:paraId="1571918A" w14:textId="77777777" w:rsidR="00BE6DF7" w:rsidRPr="00B27D99" w:rsidRDefault="00BE6DF7" w:rsidP="00BE6DF7">
                  <w:pPr>
                    <w:spacing w:after="0"/>
                    <w:jc w:val="left"/>
                    <w:rPr>
                      <w:rFonts w:cstheme="minorHAnsi"/>
                    </w:rPr>
                  </w:pPr>
                  <w:r w:rsidRPr="00B27D99">
                    <w:rPr>
                      <w:rFonts w:cstheme="minorHAnsi"/>
                    </w:rPr>
                    <w:t>Group session-$60-$80/hour</w:t>
                  </w:r>
                </w:p>
              </w:tc>
            </w:tr>
            <w:tr w:rsidR="00BE6DF7" w:rsidRPr="00B27D99" w14:paraId="4C016A7D" w14:textId="77777777" w:rsidTr="00085466">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E4E9C" w14:textId="77777777" w:rsidR="00BE6DF7" w:rsidRPr="00B27D99" w:rsidRDefault="00BE6DF7" w:rsidP="00BE6DF7">
                  <w:pPr>
                    <w:spacing w:after="0"/>
                    <w:jc w:val="left"/>
                    <w:rPr>
                      <w:rFonts w:cstheme="minorHAnsi"/>
                    </w:rPr>
                  </w:pPr>
                  <w:r w:rsidRPr="00B27D99">
                    <w:rPr>
                      <w:rFonts w:cstheme="minorHAnsi"/>
                    </w:rPr>
                    <w:t>Psychoeducational groups- varies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7BA819B" w14:textId="77777777" w:rsidR="00BE6DF7" w:rsidRPr="00B27D99" w:rsidRDefault="00BE6DF7" w:rsidP="00BE6DF7">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190ABD00" w14:textId="77777777" w:rsidR="00BE6DF7" w:rsidRPr="00B27D99" w:rsidRDefault="00BE6DF7" w:rsidP="00BE6DF7">
                  <w:pPr>
                    <w:spacing w:after="0"/>
                    <w:jc w:val="left"/>
                    <w:rPr>
                      <w:rFonts w:cstheme="minorHAnsi"/>
                    </w:rPr>
                  </w:pPr>
                  <w:r w:rsidRPr="00B27D99">
                    <w:rPr>
                      <w:rFonts w:cstheme="minorHAnsi"/>
                    </w:rPr>
                    <w:t>Varies</w:t>
                  </w:r>
                </w:p>
              </w:tc>
            </w:tr>
          </w:tbl>
          <w:p w14:paraId="3C312A30" w14:textId="77777777" w:rsidR="00A3741F" w:rsidRDefault="00BE6DF7" w:rsidP="00400808">
            <w:pPr>
              <w:spacing w:after="0"/>
              <w:jc w:val="left"/>
              <w:rPr>
                <w:rFonts w:ascii="Calibri Light" w:eastAsiaTheme="minorEastAsia" w:hAnsi="Calibri Light" w:cs="Calibri Light"/>
                <w:b/>
                <w:bCs/>
                <w:color w:val="1F497D" w:themeColor="text2"/>
                <w:sz w:val="32"/>
                <w:szCs w:val="32"/>
              </w:rPr>
            </w:pPr>
            <w:r w:rsidRPr="00B27D99">
              <w:rPr>
                <w:rFonts w:cstheme="minorHAnsi"/>
                <w:b/>
                <w:bCs/>
                <w:color w:val="0070C0"/>
                <w:sz w:val="28"/>
                <w:szCs w:val="28"/>
              </w:rPr>
              <w:t xml:space="preserve">                       </w:t>
            </w:r>
            <w:r>
              <w:rPr>
                <w:rFonts w:ascii="Bembo" w:hAnsi="Bembo"/>
                <w:b/>
                <w:bCs/>
                <w:sz w:val="32"/>
                <w:szCs w:val="32"/>
              </w:rPr>
              <w:t xml:space="preserve">           </w:t>
            </w:r>
            <w:r w:rsidR="00AE0B5B">
              <w:rPr>
                <w:rFonts w:ascii="Calibri Light" w:eastAsiaTheme="minorEastAsia" w:hAnsi="Calibri Light" w:cs="Calibri Light"/>
                <w:b/>
                <w:bCs/>
                <w:color w:val="1F497D" w:themeColor="text2"/>
                <w:sz w:val="32"/>
                <w:szCs w:val="32"/>
              </w:rPr>
              <w:t xml:space="preserve">        </w:t>
            </w:r>
          </w:p>
          <w:p w14:paraId="2A68B961" w14:textId="4DAE8BAC" w:rsidR="00774F53" w:rsidRPr="00B20373" w:rsidRDefault="00774F53" w:rsidP="00A3741F">
            <w:pPr>
              <w:spacing w:after="0"/>
              <w:rPr>
                <w:rFonts w:ascii="Calibri Light" w:eastAsiaTheme="minorEastAsia" w:hAnsi="Calibri Light" w:cs="Calibri Light"/>
                <w:b/>
                <w:bCs/>
                <w:sz w:val="32"/>
                <w:szCs w:val="32"/>
              </w:rPr>
            </w:pPr>
            <w:r w:rsidRPr="00B20373">
              <w:rPr>
                <w:rFonts w:ascii="Calibri Light" w:eastAsiaTheme="minorEastAsia" w:hAnsi="Calibri Light" w:cs="Calibri Light"/>
                <w:b/>
                <w:bCs/>
                <w:sz w:val="32"/>
                <w:szCs w:val="32"/>
              </w:rPr>
              <w:lastRenderedPageBreak/>
              <w:t>Insurance Reimbursement Form</w:t>
            </w:r>
          </w:p>
          <w:p w14:paraId="0E9C78C3" w14:textId="7D61BFC4" w:rsidR="00774F53" w:rsidRPr="00400808" w:rsidRDefault="00B20373" w:rsidP="00400808">
            <w:pPr>
              <w:spacing w:after="0"/>
              <w:ind w:left="360"/>
              <w:rPr>
                <w:rFonts w:ascii="Calibri Light" w:eastAsiaTheme="minorEastAsia" w:hAnsi="Calibri Light" w:cs="Calibri Light"/>
                <w:b/>
                <w:bCs/>
                <w:color w:val="FF0000"/>
                <w:sz w:val="32"/>
                <w:szCs w:val="32"/>
              </w:rPr>
            </w:pPr>
            <w:r w:rsidRPr="00400808">
              <w:rPr>
                <w:rFonts w:ascii="Calibri Light" w:eastAsiaTheme="minorEastAsia" w:hAnsi="Calibri Light" w:cs="Calibri Light"/>
                <w:b/>
                <w:bCs/>
                <w:color w:val="FF0000"/>
                <w:sz w:val="32"/>
                <w:szCs w:val="32"/>
              </w:rPr>
              <w:t>For informational purposes for the client only</w:t>
            </w:r>
          </w:p>
          <w:p w14:paraId="611A98FE" w14:textId="4859DBEA" w:rsidR="00B20373" w:rsidRPr="00B20373" w:rsidRDefault="00B20373" w:rsidP="00400808">
            <w:pPr>
              <w:spacing w:after="0"/>
              <w:ind w:left="360"/>
              <w:rPr>
                <w:rFonts w:ascii="Calibri Light" w:eastAsiaTheme="minorEastAsia" w:hAnsi="Calibri Light" w:cs="Calibri Light"/>
                <w:b/>
                <w:bCs/>
                <w:sz w:val="32"/>
                <w:szCs w:val="32"/>
              </w:rPr>
            </w:pPr>
            <w:r w:rsidRPr="00B20373">
              <w:rPr>
                <w:rFonts w:ascii="Calibri Light" w:eastAsiaTheme="minorEastAsia" w:hAnsi="Calibri Light" w:cs="Calibri Light"/>
                <w:b/>
                <w:bCs/>
                <w:sz w:val="32"/>
                <w:szCs w:val="32"/>
              </w:rPr>
              <w:t>Dr. Smith is out of network</w:t>
            </w:r>
          </w:p>
          <w:p w14:paraId="1ECEFC33" w14:textId="78222196" w:rsidR="00B20373" w:rsidRDefault="00B20373" w:rsidP="00400808">
            <w:pPr>
              <w:spacing w:after="0"/>
              <w:ind w:left="360"/>
              <w:rPr>
                <w:rFonts w:ascii="Calibri Light" w:eastAsiaTheme="minorEastAsia" w:hAnsi="Calibri Light" w:cs="Calibri Light"/>
                <w:b/>
                <w:bCs/>
                <w:sz w:val="32"/>
                <w:szCs w:val="32"/>
              </w:rPr>
            </w:pPr>
            <w:r w:rsidRPr="00B20373">
              <w:rPr>
                <w:rFonts w:ascii="Calibri Light" w:eastAsiaTheme="minorEastAsia" w:hAnsi="Calibri Light" w:cs="Calibri Light"/>
                <w:b/>
                <w:bCs/>
                <w:sz w:val="32"/>
                <w:szCs w:val="32"/>
              </w:rPr>
              <w:t xml:space="preserve">All </w:t>
            </w:r>
            <w:r>
              <w:rPr>
                <w:rFonts w:ascii="Calibri Light" w:eastAsiaTheme="minorEastAsia" w:hAnsi="Calibri Light" w:cs="Calibri Light"/>
                <w:b/>
                <w:bCs/>
                <w:sz w:val="32"/>
                <w:szCs w:val="32"/>
              </w:rPr>
              <w:t>assessments</w:t>
            </w:r>
            <w:r w:rsidRPr="00B20373">
              <w:rPr>
                <w:rFonts w:ascii="Calibri Light" w:eastAsiaTheme="minorEastAsia" w:hAnsi="Calibri Light" w:cs="Calibri Light"/>
                <w:b/>
                <w:bCs/>
                <w:sz w:val="32"/>
                <w:szCs w:val="32"/>
              </w:rPr>
              <w:t xml:space="preserve"> are considered “psychological testing</w:t>
            </w:r>
            <w:r>
              <w:rPr>
                <w:rFonts w:ascii="Calibri Light" w:eastAsiaTheme="minorEastAsia" w:hAnsi="Calibri Light" w:cs="Calibri Light"/>
                <w:b/>
                <w:bCs/>
                <w:sz w:val="32"/>
                <w:szCs w:val="32"/>
              </w:rPr>
              <w:t>.</w:t>
            </w:r>
            <w:r w:rsidRPr="00B20373">
              <w:rPr>
                <w:rFonts w:ascii="Calibri Light" w:eastAsiaTheme="minorEastAsia" w:hAnsi="Calibri Light" w:cs="Calibri Light"/>
                <w:b/>
                <w:bCs/>
                <w:sz w:val="32"/>
                <w:szCs w:val="32"/>
              </w:rPr>
              <w:t>”</w:t>
            </w:r>
          </w:p>
          <w:p w14:paraId="4D4ACB37" w14:textId="77777777" w:rsidR="00400808" w:rsidRPr="00B20373" w:rsidRDefault="00400808" w:rsidP="00400808">
            <w:pPr>
              <w:spacing w:after="0"/>
              <w:ind w:left="360"/>
              <w:rPr>
                <w:rFonts w:ascii="Calibri Light" w:eastAsiaTheme="minorEastAsia" w:hAnsi="Calibri Light" w:cs="Calibri Light"/>
                <w:b/>
                <w:bCs/>
                <w:sz w:val="32"/>
                <w:szCs w:val="32"/>
              </w:rPr>
            </w:pPr>
          </w:p>
          <w:p w14:paraId="23D17EFF" w14:textId="77777777" w:rsidR="00774F53" w:rsidRPr="00BC4357" w:rsidRDefault="00774F53" w:rsidP="00400808">
            <w:pPr>
              <w:spacing w:after="0"/>
              <w:jc w:val="left"/>
              <w:rPr>
                <w:rFonts w:ascii="Calibri Light" w:eastAsiaTheme="minorEastAsia" w:hAnsi="Calibri Light" w:cs="Calibri Light"/>
                <w:sz w:val="24"/>
                <w:szCs w:val="24"/>
              </w:rPr>
            </w:pPr>
          </w:p>
          <w:p w14:paraId="3701D248"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Client Name: ______________________________________</w:t>
            </w:r>
          </w:p>
          <w:p w14:paraId="5BECDF3C"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Relationship </w:t>
            </w:r>
            <w:proofErr w:type="gramStart"/>
            <w:r w:rsidRPr="00BC4357">
              <w:rPr>
                <w:rFonts w:ascii="Calibri Light" w:eastAsiaTheme="minorEastAsia" w:hAnsi="Calibri Light" w:cs="Calibri Light"/>
                <w:sz w:val="24"/>
                <w:szCs w:val="24"/>
              </w:rPr>
              <w:t>to</w:t>
            </w:r>
            <w:proofErr w:type="gramEnd"/>
            <w:r w:rsidRPr="00BC4357">
              <w:rPr>
                <w:rFonts w:ascii="Calibri Light" w:eastAsiaTheme="minorEastAsia" w:hAnsi="Calibri Light" w:cs="Calibri Light"/>
                <w:sz w:val="24"/>
                <w:szCs w:val="24"/>
              </w:rPr>
              <w:t xml:space="preserve"> Primary Policy Holder: </w:t>
            </w:r>
            <w:proofErr w:type="gramStart"/>
            <w:r w:rsidRPr="00BC4357">
              <w:rPr>
                <w:rFonts w:ascii="Calibri Light" w:eastAsiaTheme="minorEastAsia" w:hAnsi="Calibri Light" w:cs="Calibri Light"/>
                <w:sz w:val="24"/>
                <w:szCs w:val="24"/>
              </w:rPr>
              <w:t>(  self</w:t>
            </w:r>
            <w:proofErr w:type="gramEnd"/>
            <w:r w:rsidRPr="00BC4357">
              <w:rPr>
                <w:rFonts w:ascii="Calibri Light" w:eastAsiaTheme="minorEastAsia" w:hAnsi="Calibri Light" w:cs="Calibri Light"/>
                <w:sz w:val="24"/>
                <w:szCs w:val="24"/>
              </w:rPr>
              <w:t xml:space="preserve">  </w:t>
            </w:r>
            <w:proofErr w:type="gramStart"/>
            <w:r w:rsidRPr="00BC4357">
              <w:rPr>
                <w:rFonts w:ascii="Calibri Light" w:eastAsiaTheme="minorEastAsia" w:hAnsi="Calibri Light" w:cs="Calibri Light"/>
                <w:sz w:val="24"/>
                <w:szCs w:val="24"/>
              </w:rPr>
              <w:t>/  spouse</w:t>
            </w:r>
            <w:proofErr w:type="gramEnd"/>
            <w:r w:rsidRPr="00BC4357">
              <w:rPr>
                <w:rFonts w:ascii="Calibri Light" w:eastAsiaTheme="minorEastAsia" w:hAnsi="Calibri Light" w:cs="Calibri Light"/>
                <w:sz w:val="24"/>
                <w:szCs w:val="24"/>
              </w:rPr>
              <w:t xml:space="preserve">  /   </w:t>
            </w:r>
            <w:proofErr w:type="gramStart"/>
            <w:r w:rsidRPr="00BC4357">
              <w:rPr>
                <w:rFonts w:ascii="Calibri Light" w:eastAsiaTheme="minorEastAsia" w:hAnsi="Calibri Light" w:cs="Calibri Light"/>
                <w:sz w:val="24"/>
                <w:szCs w:val="24"/>
              </w:rPr>
              <w:t>child  /</w:t>
            </w:r>
            <w:proofErr w:type="gramEnd"/>
            <w:r w:rsidRPr="00BC4357">
              <w:rPr>
                <w:rFonts w:ascii="Calibri Light" w:eastAsiaTheme="minorEastAsia" w:hAnsi="Calibri Light" w:cs="Calibri Light"/>
                <w:sz w:val="24"/>
                <w:szCs w:val="24"/>
              </w:rPr>
              <w:t xml:space="preserve">   </w:t>
            </w:r>
            <w:proofErr w:type="gramStart"/>
            <w:r w:rsidRPr="00BC4357">
              <w:rPr>
                <w:rFonts w:ascii="Calibri Light" w:eastAsiaTheme="minorEastAsia" w:hAnsi="Calibri Light" w:cs="Calibri Light"/>
                <w:sz w:val="24"/>
                <w:szCs w:val="24"/>
              </w:rPr>
              <w:t>other:_</w:t>
            </w:r>
            <w:proofErr w:type="gramEnd"/>
            <w:r w:rsidRPr="00BC4357">
              <w:rPr>
                <w:rFonts w:ascii="Calibri Light" w:eastAsiaTheme="minorEastAsia" w:hAnsi="Calibri Light" w:cs="Calibri Light"/>
                <w:sz w:val="24"/>
                <w:szCs w:val="24"/>
              </w:rPr>
              <w:t>_______</w:t>
            </w:r>
            <w:proofErr w:type="gramStart"/>
            <w:r w:rsidRPr="00BC4357">
              <w:rPr>
                <w:rFonts w:ascii="Calibri Light" w:eastAsiaTheme="minorEastAsia" w:hAnsi="Calibri Light" w:cs="Calibri Light"/>
                <w:sz w:val="24"/>
                <w:szCs w:val="24"/>
              </w:rPr>
              <w:t>_ )</w:t>
            </w:r>
            <w:proofErr w:type="gramEnd"/>
          </w:p>
          <w:p w14:paraId="293CDACA"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Primary Policy Holder Name: __________________________________</w:t>
            </w:r>
          </w:p>
          <w:p w14:paraId="1EA230A1"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Primary Policy Holder’s DOB: _____________</w:t>
            </w:r>
          </w:p>
          <w:p w14:paraId="4F3061A3"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Insurance Company Name: ____________________________________</w:t>
            </w:r>
          </w:p>
          <w:p w14:paraId="0E1E7931"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Effective Date: ________________</w:t>
            </w:r>
          </w:p>
          <w:p w14:paraId="421C1183"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Policy or FECA Number: ______________________________________</w:t>
            </w:r>
          </w:p>
          <w:p w14:paraId="49D897B8" w14:textId="7A03A15E"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Group Number: _________________________</w:t>
            </w:r>
            <w:r w:rsidR="00B20373">
              <w:rPr>
                <w:rFonts w:ascii="Calibri Light" w:eastAsiaTheme="minorEastAsia" w:hAnsi="Calibri Light" w:cs="Calibri Light"/>
                <w:sz w:val="24"/>
                <w:szCs w:val="24"/>
              </w:rPr>
              <w:t>___________________</w:t>
            </w:r>
          </w:p>
          <w:p w14:paraId="1541527A" w14:textId="74C88EEE" w:rsidR="00774F53"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Insurer’s Employer: ______________________</w:t>
            </w:r>
            <w:r w:rsidR="00B20373">
              <w:rPr>
                <w:rFonts w:ascii="Calibri Light" w:eastAsiaTheme="minorEastAsia" w:hAnsi="Calibri Light" w:cs="Calibri Light"/>
                <w:sz w:val="24"/>
                <w:szCs w:val="24"/>
              </w:rPr>
              <w:t>__________________</w:t>
            </w:r>
          </w:p>
          <w:p w14:paraId="5CB4D76A" w14:textId="56D284EE" w:rsidR="00B20373" w:rsidRDefault="00AE0B5B" w:rsidP="00774F53">
            <w:pPr>
              <w:spacing w:line="252" w:lineRule="auto"/>
              <w:jc w:val="left"/>
              <w:rPr>
                <w:rFonts w:ascii="Calibri Light" w:eastAsiaTheme="minorEastAsia" w:hAnsi="Calibri Light" w:cs="Calibri Light"/>
                <w:sz w:val="24"/>
                <w:szCs w:val="24"/>
              </w:rPr>
            </w:pPr>
            <w:r>
              <w:rPr>
                <w:rFonts w:ascii="Calibri Light" w:eastAsiaTheme="minorEastAsia" w:hAnsi="Calibri Light" w:cs="Calibri Light"/>
                <w:sz w:val="24"/>
                <w:szCs w:val="24"/>
              </w:rPr>
              <w:t>Deductible</w:t>
            </w:r>
            <w:r w:rsidR="00B20373">
              <w:rPr>
                <w:rFonts w:ascii="Calibri Light" w:eastAsiaTheme="minorEastAsia" w:hAnsi="Calibri Light" w:cs="Calibri Light"/>
                <w:sz w:val="24"/>
                <w:szCs w:val="24"/>
              </w:rPr>
              <w:t>; (</w:t>
            </w:r>
            <w:r>
              <w:rPr>
                <w:rFonts w:ascii="Calibri Light" w:eastAsiaTheme="minorEastAsia" w:hAnsi="Calibri Light" w:cs="Calibri Light"/>
                <w:sz w:val="24"/>
                <w:szCs w:val="24"/>
              </w:rPr>
              <w:t>out-of-network</w:t>
            </w:r>
            <w:r w:rsidR="00B20373">
              <w:rPr>
                <w:rFonts w:ascii="Calibri Light" w:eastAsiaTheme="minorEastAsia" w:hAnsi="Calibri Light" w:cs="Calibri Light"/>
                <w:sz w:val="24"/>
                <w:szCs w:val="24"/>
              </w:rPr>
              <w:t xml:space="preserve"> provider): __________________________</w:t>
            </w:r>
          </w:p>
          <w:p w14:paraId="517AC8C5" w14:textId="04AB5B92" w:rsidR="00B20373" w:rsidRPr="00BC4357" w:rsidRDefault="00B20373" w:rsidP="00774F53">
            <w:pPr>
              <w:spacing w:line="252" w:lineRule="auto"/>
              <w:jc w:val="left"/>
              <w:rPr>
                <w:rFonts w:ascii="Calibri Light" w:eastAsiaTheme="minorEastAsia" w:hAnsi="Calibri Light" w:cs="Calibri Light"/>
                <w:sz w:val="24"/>
                <w:szCs w:val="24"/>
              </w:rPr>
            </w:pPr>
            <w:r>
              <w:rPr>
                <w:rFonts w:ascii="Calibri Light" w:eastAsiaTheme="minorEastAsia" w:hAnsi="Calibri Light" w:cs="Calibri Light"/>
                <w:sz w:val="24"/>
                <w:szCs w:val="24"/>
              </w:rPr>
              <w:t>Reimbursement  rate: ______________________________________</w:t>
            </w:r>
          </w:p>
          <w:p w14:paraId="0605C3A1" w14:textId="2B23F0C4" w:rsidR="00774F53" w:rsidRPr="00BC4357" w:rsidRDefault="00774F53" w:rsidP="00774F53">
            <w:pPr>
              <w:spacing w:line="252" w:lineRule="auto"/>
              <w:jc w:val="left"/>
              <w:rPr>
                <w:rFonts w:ascii="Calibri Light" w:eastAsiaTheme="minorEastAsia" w:hAnsi="Calibri Light" w:cs="Calibri Light"/>
                <w:i/>
                <w:iCs/>
                <w:sz w:val="20"/>
                <w:szCs w:val="20"/>
              </w:rPr>
            </w:pPr>
            <w:r w:rsidRPr="00BC4357">
              <w:rPr>
                <w:rFonts w:ascii="Calibri Light" w:eastAsiaTheme="minorEastAsia" w:hAnsi="Calibri Light" w:cs="Calibri Light"/>
                <w:sz w:val="24"/>
                <w:szCs w:val="24"/>
              </w:rPr>
              <w:t xml:space="preserve">Does your insurance offer a POS (Point-of-Service) option for services? (   yes   /   no   /  unsure) </w:t>
            </w:r>
            <w:r w:rsidRPr="00BC4357">
              <w:rPr>
                <w:rFonts w:ascii="Calibri Light" w:eastAsiaTheme="minorEastAsia" w:hAnsi="Calibri Light" w:cs="Calibri Light"/>
                <w:sz w:val="20"/>
                <w:szCs w:val="20"/>
              </w:rPr>
              <w:t>**</w:t>
            </w:r>
            <w:r w:rsidR="00843E70">
              <w:rPr>
                <w:rFonts w:ascii="Calibri Light" w:eastAsiaTheme="minorEastAsia" w:hAnsi="Calibri Light" w:cs="Calibri Light"/>
                <w:i/>
                <w:iCs/>
                <w:sz w:val="20"/>
                <w:szCs w:val="20"/>
              </w:rPr>
              <w:t>Common</w:t>
            </w:r>
            <w:r w:rsidRPr="00BC4357">
              <w:rPr>
                <w:rFonts w:ascii="Calibri Light" w:eastAsiaTheme="minorEastAsia" w:hAnsi="Calibri Light" w:cs="Calibri Light"/>
                <w:i/>
                <w:iCs/>
                <w:sz w:val="20"/>
                <w:szCs w:val="20"/>
              </w:rPr>
              <w:t xml:space="preserve"> POS  insurance policies include Tri-Care Prime and certain United Healthcare policies**</w:t>
            </w:r>
          </w:p>
          <w:p w14:paraId="2E5062B5" w14:textId="63EF0176" w:rsidR="00774F53" w:rsidRPr="00BC4357" w:rsidRDefault="00774F53" w:rsidP="00B2037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ab/>
            </w:r>
          </w:p>
          <w:p w14:paraId="5CE7788B" w14:textId="77777777" w:rsidR="00774F53" w:rsidRPr="00BC4357" w:rsidRDefault="00774F53" w:rsidP="00774F53">
            <w:pPr>
              <w:spacing w:line="252" w:lineRule="auto"/>
              <w:jc w:val="left"/>
              <w:rPr>
                <w:rFonts w:ascii="Calibri Light" w:eastAsiaTheme="minorEastAsia" w:hAnsi="Calibri Light" w:cs="Calibri Light"/>
                <w:sz w:val="24"/>
                <w:szCs w:val="24"/>
              </w:rPr>
            </w:pPr>
          </w:p>
          <w:p w14:paraId="413EDF80" w14:textId="77777777" w:rsidR="00774F53" w:rsidRDefault="00774F53" w:rsidP="00774F53">
            <w:pPr>
              <w:spacing w:line="252" w:lineRule="auto"/>
              <w:rPr>
                <w:rFonts w:ascii="Calibri Light" w:eastAsiaTheme="minorEastAsia" w:hAnsi="Calibri Light" w:cs="Calibri Light"/>
                <w:sz w:val="24"/>
                <w:szCs w:val="24"/>
              </w:rPr>
            </w:pPr>
          </w:p>
          <w:p w14:paraId="0938643D" w14:textId="77777777" w:rsidR="00B20373" w:rsidRDefault="00B20373" w:rsidP="00774F53">
            <w:pPr>
              <w:spacing w:line="252" w:lineRule="auto"/>
              <w:rPr>
                <w:rFonts w:ascii="Calibri Light" w:eastAsiaTheme="minorEastAsia" w:hAnsi="Calibri Light" w:cs="Calibri Light"/>
                <w:b/>
                <w:bCs/>
                <w:color w:val="1F497D" w:themeColor="text2"/>
                <w:sz w:val="32"/>
                <w:szCs w:val="32"/>
              </w:rPr>
            </w:pPr>
          </w:p>
          <w:p w14:paraId="29587210" w14:textId="77777777" w:rsidR="00B20373" w:rsidRDefault="00B20373" w:rsidP="00774F53">
            <w:pPr>
              <w:spacing w:line="252" w:lineRule="auto"/>
              <w:rPr>
                <w:rFonts w:ascii="Calibri Light" w:eastAsiaTheme="minorEastAsia" w:hAnsi="Calibri Light" w:cs="Calibri Light"/>
                <w:b/>
                <w:bCs/>
                <w:color w:val="1F497D" w:themeColor="text2"/>
                <w:sz w:val="32"/>
                <w:szCs w:val="32"/>
              </w:rPr>
            </w:pPr>
          </w:p>
          <w:p w14:paraId="022F8E28" w14:textId="77777777" w:rsidR="00B20373" w:rsidRDefault="00B20373" w:rsidP="00774F53">
            <w:pPr>
              <w:spacing w:line="252" w:lineRule="auto"/>
              <w:rPr>
                <w:rFonts w:ascii="Calibri Light" w:eastAsiaTheme="minorEastAsia" w:hAnsi="Calibri Light" w:cs="Calibri Light"/>
                <w:b/>
                <w:bCs/>
                <w:color w:val="1F497D" w:themeColor="text2"/>
                <w:sz w:val="32"/>
                <w:szCs w:val="32"/>
              </w:rPr>
            </w:pPr>
          </w:p>
          <w:p w14:paraId="7C2B4980" w14:textId="77777777" w:rsidR="00B20373" w:rsidRDefault="00B20373" w:rsidP="00774F53">
            <w:pPr>
              <w:spacing w:line="252" w:lineRule="auto"/>
              <w:rPr>
                <w:rFonts w:ascii="Calibri Light" w:eastAsiaTheme="minorEastAsia" w:hAnsi="Calibri Light" w:cs="Calibri Light"/>
                <w:b/>
                <w:bCs/>
                <w:color w:val="1F497D" w:themeColor="text2"/>
                <w:sz w:val="32"/>
                <w:szCs w:val="32"/>
              </w:rPr>
            </w:pPr>
          </w:p>
          <w:p w14:paraId="716795FB" w14:textId="77777777" w:rsidR="00400808" w:rsidRPr="00BC4357" w:rsidRDefault="00400808" w:rsidP="00774F53">
            <w:pPr>
              <w:spacing w:line="252" w:lineRule="auto"/>
              <w:rPr>
                <w:rFonts w:ascii="Calibri Light" w:eastAsiaTheme="minorEastAsia" w:hAnsi="Calibri Light" w:cs="Calibri Light"/>
                <w:b/>
                <w:bCs/>
                <w:color w:val="1F497D" w:themeColor="text2"/>
                <w:sz w:val="32"/>
                <w:szCs w:val="32"/>
              </w:rPr>
            </w:pPr>
          </w:p>
          <w:p w14:paraId="2410FA55" w14:textId="77777777" w:rsidR="00774F53" w:rsidRPr="00B20373" w:rsidRDefault="00774F53" w:rsidP="00774F53">
            <w:pPr>
              <w:spacing w:line="252" w:lineRule="auto"/>
              <w:rPr>
                <w:rFonts w:ascii="Calibri Light" w:eastAsiaTheme="minorEastAsia" w:hAnsi="Calibri Light" w:cs="Calibri Light"/>
                <w:b/>
                <w:bCs/>
                <w:sz w:val="32"/>
                <w:szCs w:val="32"/>
              </w:rPr>
            </w:pPr>
            <w:r w:rsidRPr="00B20373">
              <w:rPr>
                <w:rFonts w:ascii="Calibri Light" w:eastAsiaTheme="minorEastAsia" w:hAnsi="Calibri Light" w:cs="Calibri Light"/>
                <w:b/>
                <w:bCs/>
                <w:sz w:val="32"/>
                <w:szCs w:val="32"/>
              </w:rPr>
              <w:lastRenderedPageBreak/>
              <w:t>Credit Card Authorization Form (optional)</w:t>
            </w:r>
          </w:p>
          <w:p w14:paraId="3A6057A3" w14:textId="77777777" w:rsidR="00774F53" w:rsidRPr="00BC4357" w:rsidRDefault="00774F53" w:rsidP="00774F53">
            <w:pPr>
              <w:spacing w:line="252" w:lineRule="auto"/>
              <w:jc w:val="both"/>
              <w:rPr>
                <w:rFonts w:ascii="Calibri Light" w:eastAsiaTheme="minorEastAsia" w:hAnsi="Calibri Light" w:cs="Calibri Light"/>
                <w:sz w:val="24"/>
                <w:szCs w:val="24"/>
              </w:rPr>
            </w:pPr>
          </w:p>
          <w:p w14:paraId="1D0ECA01"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Please complete all fields. You may cancel this authorization at any time by contacting us. This </w:t>
            </w:r>
          </w:p>
          <w:p w14:paraId="5B684E45"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authorization will remain in effect until cancelled. </w:t>
            </w:r>
          </w:p>
          <w:p w14:paraId="4B8F98F6" w14:textId="77777777" w:rsidR="00774F53" w:rsidRPr="00BC4357" w:rsidRDefault="00774F53" w:rsidP="00774F53">
            <w:pPr>
              <w:spacing w:line="252" w:lineRule="auto"/>
              <w:jc w:val="left"/>
              <w:rPr>
                <w:rFonts w:ascii="Calibri Light" w:eastAsiaTheme="minorEastAsia" w:hAnsi="Calibri Light" w:cs="Calibri Light"/>
                <w:sz w:val="24"/>
                <w:szCs w:val="24"/>
              </w:rPr>
            </w:pPr>
          </w:p>
          <w:p w14:paraId="5EEC04C9"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Credit Card Information Card Type: </w:t>
            </w:r>
          </w:p>
          <w:p w14:paraId="1F8070AF"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MasterCard </w:t>
            </w: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VISA </w:t>
            </w: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Discover </w:t>
            </w: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AMEX </w:t>
            </w:r>
          </w:p>
          <w:p w14:paraId="1D6F9F00"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Other ____________________________________________________________ </w:t>
            </w:r>
          </w:p>
          <w:p w14:paraId="5E338A08" w14:textId="77777777" w:rsidR="00774F53" w:rsidRPr="00BC4357" w:rsidRDefault="00774F53" w:rsidP="00774F53">
            <w:pPr>
              <w:spacing w:line="252" w:lineRule="auto"/>
              <w:jc w:val="left"/>
              <w:rPr>
                <w:rFonts w:ascii="Calibri Light" w:eastAsiaTheme="minorEastAsia" w:hAnsi="Calibri Light" w:cs="Calibri Light"/>
                <w:sz w:val="24"/>
                <w:szCs w:val="24"/>
              </w:rPr>
            </w:pPr>
          </w:p>
          <w:p w14:paraId="7A43363C"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Cardholder Name (as shown on card): ____________________________________</w:t>
            </w:r>
          </w:p>
          <w:p w14:paraId="7F849A1F"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Card Number: _______________________________________________________ </w:t>
            </w:r>
          </w:p>
          <w:p w14:paraId="1D19A10F"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Expiration Date (mm/yy): __________________   Security code (CVV): _________ </w:t>
            </w:r>
          </w:p>
          <w:p w14:paraId="7B44716C"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Cardholder ZIP Code (from credit card billing address): _______________________</w:t>
            </w:r>
          </w:p>
          <w:p w14:paraId="0BC02630" w14:textId="77777777" w:rsidR="00774F53" w:rsidRPr="00BC4357" w:rsidRDefault="00774F53" w:rsidP="00774F53">
            <w:pPr>
              <w:spacing w:line="252" w:lineRule="auto"/>
              <w:jc w:val="left"/>
              <w:rPr>
                <w:rFonts w:ascii="Calibri Light" w:eastAsiaTheme="minorEastAsia" w:hAnsi="Calibri Light" w:cs="Calibri Light"/>
                <w:sz w:val="24"/>
                <w:szCs w:val="24"/>
              </w:rPr>
            </w:pPr>
          </w:p>
          <w:p w14:paraId="6585ACEB" w14:textId="77777777" w:rsidR="00774F53" w:rsidRPr="00BC4357" w:rsidRDefault="00774F53" w:rsidP="00774F53">
            <w:pPr>
              <w:spacing w:line="252" w:lineRule="auto"/>
              <w:jc w:val="left"/>
              <w:rPr>
                <w:rFonts w:ascii="Calibri Light" w:eastAsiaTheme="minorEastAsia" w:hAnsi="Calibri Light" w:cs="Calibri Light"/>
                <w:sz w:val="24"/>
                <w:szCs w:val="24"/>
              </w:rPr>
            </w:pPr>
          </w:p>
          <w:p w14:paraId="54479706"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I authorize my cc information to be kept on file. </w:t>
            </w:r>
          </w:p>
          <w:p w14:paraId="5979B159"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I give permission for my card to be charged after each session for </w:t>
            </w:r>
            <w:r w:rsidRPr="00BC4357">
              <w:rPr>
                <w:rFonts w:ascii="Calibri Light" w:eastAsiaTheme="minorEastAsia" w:hAnsi="Calibri Light" w:cs="Calibri Light"/>
                <w:b/>
                <w:bCs/>
                <w:sz w:val="24"/>
                <w:szCs w:val="24"/>
              </w:rPr>
              <w:t>standard fees</w:t>
            </w:r>
            <w:r w:rsidRPr="00BC4357">
              <w:rPr>
                <w:rFonts w:ascii="Calibri Light" w:eastAsiaTheme="minorEastAsia" w:hAnsi="Calibri Light" w:cs="Calibri Light"/>
                <w:sz w:val="24"/>
                <w:szCs w:val="24"/>
              </w:rPr>
              <w:t>.</w:t>
            </w:r>
          </w:p>
          <w:p w14:paraId="2C9579F3"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color w:val="1F497D" w:themeColor="text2"/>
                <w:sz w:val="24"/>
                <w:szCs w:val="24"/>
              </w:rPr>
              <w:t xml:space="preserve">       </w:t>
            </w:r>
          </w:p>
          <w:p w14:paraId="7D743837" w14:textId="77777777" w:rsidR="00774F53" w:rsidRPr="00BC4357" w:rsidRDefault="00774F53" w:rsidP="00774F53">
            <w:pPr>
              <w:spacing w:line="252" w:lineRule="auto"/>
              <w:jc w:val="left"/>
              <w:rPr>
                <w:rFonts w:ascii="Calibri Light" w:eastAsiaTheme="minorEastAsia" w:hAnsi="Calibri Light" w:cs="Calibri Light"/>
                <w:sz w:val="24"/>
                <w:szCs w:val="24"/>
              </w:rPr>
            </w:pPr>
          </w:p>
          <w:p w14:paraId="6E9D871F" w14:textId="498AE5EE" w:rsidR="00774F53" w:rsidRPr="00BC4357" w:rsidRDefault="00AE0B5B"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_____________________________</w:t>
            </w:r>
            <w:r w:rsidR="00774F53" w:rsidRPr="00BC4357">
              <w:rPr>
                <w:rFonts w:ascii="Calibri Light" w:eastAsiaTheme="minorEastAsia" w:hAnsi="Calibri Light" w:cs="Calibri Light"/>
                <w:sz w:val="24"/>
                <w:szCs w:val="24"/>
              </w:rPr>
              <w:t>_______________________</w:t>
            </w:r>
          </w:p>
          <w:p w14:paraId="2C5594E4" w14:textId="77777777" w:rsidR="00774F53" w:rsidRPr="00BC4357" w:rsidRDefault="00774F53" w:rsidP="00774F53">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Cardholder Signature </w:t>
            </w:r>
            <w:r w:rsidRPr="00BC4357">
              <w:rPr>
                <w:rFonts w:ascii="Calibri Light" w:eastAsiaTheme="minorEastAsia" w:hAnsi="Calibri Light" w:cs="Calibri Light"/>
                <w:sz w:val="24"/>
                <w:szCs w:val="24"/>
              </w:rPr>
              <w:tab/>
            </w:r>
            <w:r w:rsidRPr="00BC4357">
              <w:rPr>
                <w:rFonts w:ascii="Calibri Light" w:eastAsiaTheme="minorEastAsia" w:hAnsi="Calibri Light" w:cs="Calibri Light"/>
                <w:sz w:val="24"/>
                <w:szCs w:val="24"/>
              </w:rPr>
              <w:tab/>
            </w:r>
            <w:r w:rsidRPr="00BC4357">
              <w:rPr>
                <w:rFonts w:ascii="Calibri Light" w:eastAsiaTheme="minorEastAsia" w:hAnsi="Calibri Light" w:cs="Calibri Light"/>
                <w:sz w:val="24"/>
                <w:szCs w:val="24"/>
              </w:rPr>
              <w:tab/>
            </w:r>
            <w:r w:rsidRPr="00BC4357">
              <w:rPr>
                <w:rFonts w:ascii="Calibri Light" w:eastAsiaTheme="minorEastAsia" w:hAnsi="Calibri Light" w:cs="Calibri Light"/>
                <w:sz w:val="24"/>
                <w:szCs w:val="24"/>
              </w:rPr>
              <w:tab/>
              <w:t>Date</w:t>
            </w:r>
          </w:p>
          <w:p w14:paraId="6A3DC691" w14:textId="77777777" w:rsidR="00774F53" w:rsidRPr="00BC4357" w:rsidRDefault="00774F53" w:rsidP="00774F53">
            <w:pPr>
              <w:spacing w:line="252" w:lineRule="auto"/>
              <w:jc w:val="both"/>
              <w:rPr>
                <w:rFonts w:ascii="Calibri Light" w:eastAsiaTheme="minorEastAsia" w:hAnsi="Calibri Light" w:cs="Calibri Light"/>
                <w:sz w:val="20"/>
                <w:szCs w:val="18"/>
              </w:rPr>
            </w:pPr>
          </w:p>
          <w:p w14:paraId="026897C3" w14:textId="77777777" w:rsidR="00843E70" w:rsidRDefault="00843E70" w:rsidP="00774F53">
            <w:pPr>
              <w:spacing w:line="252" w:lineRule="auto"/>
              <w:jc w:val="both"/>
              <w:rPr>
                <w:rFonts w:ascii="Calibri Light" w:eastAsiaTheme="minorEastAsia" w:hAnsi="Calibri Light" w:cs="Calibri Light"/>
                <w:b/>
                <w:bCs/>
                <w:sz w:val="24"/>
                <w:szCs w:val="24"/>
              </w:rPr>
            </w:pPr>
          </w:p>
          <w:p w14:paraId="76CD01E8" w14:textId="77777777" w:rsidR="00843E70" w:rsidRDefault="00843E70" w:rsidP="00774F53">
            <w:pPr>
              <w:spacing w:line="252" w:lineRule="auto"/>
              <w:jc w:val="both"/>
              <w:rPr>
                <w:rFonts w:ascii="Calibri Light" w:eastAsiaTheme="minorEastAsia" w:hAnsi="Calibri Light" w:cs="Calibri Light"/>
                <w:b/>
                <w:bCs/>
                <w:sz w:val="24"/>
                <w:szCs w:val="24"/>
              </w:rPr>
            </w:pPr>
          </w:p>
          <w:p w14:paraId="72CB443E" w14:textId="77777777" w:rsidR="00843E70" w:rsidRDefault="00843E70" w:rsidP="00774F53">
            <w:pPr>
              <w:spacing w:line="252" w:lineRule="auto"/>
              <w:jc w:val="both"/>
              <w:rPr>
                <w:rFonts w:ascii="Calibri Light" w:eastAsiaTheme="minorEastAsia" w:hAnsi="Calibri Light" w:cs="Calibri Light"/>
                <w:b/>
                <w:bCs/>
                <w:sz w:val="24"/>
                <w:szCs w:val="24"/>
              </w:rPr>
            </w:pPr>
          </w:p>
          <w:p w14:paraId="2EE7A475" w14:textId="77777777" w:rsidR="00843E70" w:rsidRDefault="00843E70" w:rsidP="00774F53">
            <w:pPr>
              <w:spacing w:line="252" w:lineRule="auto"/>
              <w:jc w:val="both"/>
              <w:rPr>
                <w:rFonts w:ascii="Calibri Light" w:eastAsiaTheme="minorEastAsia" w:hAnsi="Calibri Light" w:cs="Calibri Light"/>
                <w:b/>
                <w:bCs/>
                <w:sz w:val="24"/>
                <w:szCs w:val="24"/>
              </w:rPr>
            </w:pPr>
          </w:p>
          <w:tbl>
            <w:tblPr>
              <w:tblW w:w="10210" w:type="dxa"/>
              <w:tblLook w:val="04A0" w:firstRow="1" w:lastRow="0" w:firstColumn="1" w:lastColumn="0" w:noHBand="0" w:noVBand="1"/>
            </w:tblPr>
            <w:tblGrid>
              <w:gridCol w:w="10210"/>
            </w:tblGrid>
            <w:tr w:rsidR="00843E70" w:rsidRPr="00AD6303" w14:paraId="3FBDA9AD" w14:textId="77777777" w:rsidTr="00160FD5">
              <w:trPr>
                <w:trHeight w:val="9908"/>
              </w:trPr>
              <w:tc>
                <w:tcPr>
                  <w:tcW w:w="5000" w:type="pct"/>
                </w:tcPr>
                <w:tbl>
                  <w:tblPr>
                    <w:tblW w:w="9970" w:type="dxa"/>
                    <w:tblLook w:val="04A0" w:firstRow="1" w:lastRow="0" w:firstColumn="1" w:lastColumn="0" w:noHBand="0" w:noVBand="1"/>
                  </w:tblPr>
                  <w:tblGrid>
                    <w:gridCol w:w="9970"/>
                  </w:tblGrid>
                  <w:tr w:rsidR="00843E70" w:rsidRPr="00BC4357" w14:paraId="21D9D6AF" w14:textId="77777777" w:rsidTr="00160FD5">
                    <w:trPr>
                      <w:trHeight w:val="9908"/>
                    </w:trPr>
                    <w:tc>
                      <w:tcPr>
                        <w:tcW w:w="5000" w:type="pct"/>
                      </w:tcPr>
                      <w:p w14:paraId="2F76628D" w14:textId="5158EEAC" w:rsidR="00843E70" w:rsidRPr="00BC4357" w:rsidRDefault="00160FD5" w:rsidP="00843E70">
                        <w:pPr>
                          <w:spacing w:line="252" w:lineRule="auto"/>
                          <w:jc w:val="both"/>
                          <w:rPr>
                            <w:rFonts w:ascii="Calibri Light" w:eastAsiaTheme="minorEastAsia" w:hAnsi="Calibri Light" w:cs="Calibri Light"/>
                            <w:b/>
                            <w:bCs/>
                            <w:sz w:val="24"/>
                            <w:szCs w:val="24"/>
                          </w:rPr>
                        </w:pPr>
                        <w:r>
                          <w:rPr>
                            <w:rFonts w:ascii="Calibri Light" w:eastAsiaTheme="minorEastAsia" w:hAnsi="Calibri Light" w:cs="Calibri Light"/>
                            <w:b/>
                            <w:bCs/>
                            <w:sz w:val="24"/>
                            <w:szCs w:val="24"/>
                          </w:rPr>
                          <w:lastRenderedPageBreak/>
                          <w:t>C</w:t>
                        </w:r>
                        <w:r w:rsidR="00843E70" w:rsidRPr="00BC4357">
                          <w:rPr>
                            <w:rFonts w:ascii="Calibri Light" w:eastAsiaTheme="minorEastAsia" w:hAnsi="Calibri Light" w:cs="Calibri Light"/>
                            <w:b/>
                            <w:bCs/>
                            <w:sz w:val="24"/>
                            <w:szCs w:val="24"/>
                          </w:rPr>
                          <w:t>LIENT SERVICES AGREEMENT</w:t>
                        </w:r>
                      </w:p>
                      <w:p w14:paraId="6BAF79A3"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Welcome to the Psychological Assessment Center, LLC (PAC). This document contains important information about our professional services and business policies. It also contains summary information about the Health Insurance Portability and Accountability Act (HIPAA), a federal law that provides privacy protections and client rights with regard to the use and disclosure of your Protected Health Information (PHI) used for the purpose of treatment, payment, and health care operations.  HIPAA requires that we provide you with a Notice of Privacy Practices (the Notice) for use and disclosure of PHI for treatment, payment, and health care operations. The Notice, which is attached to this Agreement, explains HIPAA and its application to your personal health information in greater detail. The law requires that PAC obtains your signature acknowledging that we have provided you with this information. Although these documents are long and sometimes complex, it is very important that you read them carefully. We can discuss any questions you have about the procedures at the next session. When you sign this document, it will also represent an agreement between us. You may revoke this Agreement in writing at any time.  That revocation will be binding on PAC unless we have taken action in reliance on it; if there are obligations imposed on us by your health insurer in order to process or substantiate claims made under your policy; or if you have not satisfied any financial obligations you have incurred.  </w:t>
                        </w:r>
                      </w:p>
                      <w:p w14:paraId="45DA5352" w14:textId="77777777" w:rsidR="00843E70" w:rsidRPr="00BC4357" w:rsidRDefault="00843E70" w:rsidP="00843E70">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PSYCHOLOGICAL SERVICES </w:t>
                        </w:r>
                      </w:p>
                      <w:p w14:paraId="63BB3EA3"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Psychological evaluations and therapy are not easily described in general statements. They vary depending on the personalities of the psychologist and the client, and the problems you are experiencing. There are many different methods that your psychologist may use to deal with the problems that you hope to address. Psychological evaluations and therapy are not like other doctor visits. Instead, they call for a very active effort on your part.  For them to be most successful, you will have to work on the things that are discussed both during our sessions and at home. Also, you will have to be honest about the subjects we talk about and put forth good effort on the tests you are asked to complete as part of your evaluation or therapy. Psychological evaluations and therapy involve a large commitment of time, money, and energy. Therapy and psychological evaluations can have both benefits and risks. Since therapy often involves discussing unpleasant aspects of your life, you may experience uncomfortable feelings like sadness, guilt, anger, frustration, loneliness, and helplessness. On the other hand, therapy has also been shown to have many benefits. Therapy often leads to better relationships, solutions to specific problems, and significant reductions in feelings of distress. Assessment often leads to a better understanding of yourself, your relationships, solutions to specific problems, and significant reduction of distress. However, there are no guarantees of what you will experience when you take part in therapy or a psychological evaluation. </w:t>
                        </w:r>
                      </w:p>
                      <w:p w14:paraId="215EE8DB" w14:textId="77777777" w:rsidR="00843E70" w:rsidRPr="00BC4357" w:rsidRDefault="00843E70" w:rsidP="00843E70">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MEETINGS </w:t>
                        </w:r>
                      </w:p>
                      <w:p w14:paraId="5117D3C7"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Your psychologist will normally conduct an assessment that will last from 4 to 6 sessions. Assessment sessions will be 50-110 minutes, and therapy generally 50 minutes.  Once an appointment is scheduled, you will be expected to pay a one-hour no-show fee unless you provide 48 hours advance notice of cancellation. It is important to note that insurance companies do not provide reimbursement for cancelled sessions.  </w:t>
                        </w:r>
                      </w:p>
                      <w:p w14:paraId="1A24584E" w14:textId="77777777" w:rsidR="00843E70" w:rsidRPr="00BC4357" w:rsidRDefault="00843E70" w:rsidP="00843E70">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sz w:val="21"/>
                            <w:szCs w:val="21"/>
                          </w:rPr>
                          <w:t xml:space="preserve"> </w:t>
                        </w:r>
                        <w:r w:rsidRPr="00BC4357">
                          <w:rPr>
                            <w:rFonts w:ascii="Calibri Light" w:eastAsiaTheme="minorEastAsia" w:hAnsi="Calibri Light" w:cs="Calibri Light"/>
                            <w:b/>
                            <w:bCs/>
                            <w:sz w:val="21"/>
                            <w:szCs w:val="21"/>
                          </w:rPr>
                          <w:t xml:space="preserve">PROFESSIONAL FEES </w:t>
                        </w:r>
                      </w:p>
                      <w:p w14:paraId="7F5C6819"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See Fee Schedule. If you are involved in legal proceedings that require our participation, you will be expected to pay for all our professional time, including preparation and transportation costs, even if we are called to testify by another party. Because of the difficulty of legal involvement, we charge 300 per hour for preparation, attendance, and travel time for any legal proceeding and for forensic evaluations. </w:t>
                        </w:r>
                      </w:p>
                      <w:p w14:paraId="17127707" w14:textId="77777777" w:rsidR="00843E70" w:rsidRDefault="00843E70" w:rsidP="00843E70">
                        <w:pPr>
                          <w:spacing w:line="276" w:lineRule="auto"/>
                          <w:jc w:val="left"/>
                          <w:rPr>
                            <w:rFonts w:ascii="Calibri Light" w:eastAsiaTheme="minorEastAsia" w:hAnsi="Calibri Light" w:cs="Calibri Light"/>
                            <w:b/>
                            <w:bCs/>
                            <w:sz w:val="21"/>
                            <w:szCs w:val="21"/>
                          </w:rPr>
                        </w:pPr>
                      </w:p>
                      <w:p w14:paraId="3A6D0968" w14:textId="77777777" w:rsidR="00843E70" w:rsidRPr="00BC4357" w:rsidRDefault="00843E70" w:rsidP="00843E70">
                        <w:pPr>
                          <w:spacing w:line="276"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CONTACTING YOUR PSYCHOLOGIST </w:t>
                        </w:r>
                      </w:p>
                      <w:p w14:paraId="040EA7A9"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Due to the work schedule of your psychologist, they are often not immediately available by telephone. When your psychologist is unavailable, the telephone is answered by an answering machine or by the office manager. Your psychologist will make every effort to return your call within two business days, except for weekends and holidays. If you are difficult to reach, please provide times when you will be available in your message. In emergencies, call 911 or proceed to the nearest emergency room. If your psychologist is unavailable for an extended time, they will provide you with the name of a colleague to contact, if necessary.  </w:t>
                        </w:r>
                      </w:p>
                      <w:p w14:paraId="4142BFCF" w14:textId="77777777" w:rsidR="00843E70" w:rsidRPr="00BC4357" w:rsidRDefault="00843E70" w:rsidP="00843E70">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sz w:val="21"/>
                            <w:szCs w:val="21"/>
                          </w:rPr>
                          <w:t xml:space="preserve"> </w:t>
                        </w:r>
                        <w:r w:rsidRPr="00BC4357">
                          <w:rPr>
                            <w:rFonts w:ascii="Calibri Light" w:eastAsiaTheme="minorEastAsia" w:hAnsi="Calibri Light" w:cs="Calibri Light"/>
                            <w:b/>
                            <w:bCs/>
                            <w:sz w:val="21"/>
                            <w:szCs w:val="21"/>
                          </w:rPr>
                          <w:t xml:space="preserve">LIMITS ON CONFIDENTIALITY  </w:t>
                        </w:r>
                      </w:p>
                      <w:p w14:paraId="38C531A1"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The law protects the privacy of all communications between a client and a psychologist. In most situations, PAC can only release information about your treatment to others if you sign a written Authorization form that meets certain legal requirements imposed by HIPAA. There are other situations that require only that you provide written, advanced consent. Your signature on this Agreement provides consent for those activities, as follows:   </w:t>
                        </w:r>
                      </w:p>
                      <w:p w14:paraId="000DC7A2"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Your psychologist may occasionally find it helpful to consult other health and mental health professionals about a case unless you object beforehand.  During a consultation, your psychologist will make every effort to avoid revealing your identity. The other professionals are also legally bound to keep the information confidential. If you don’t object, you will not be notified of these consultations unless you feel that it is important to your work together. Your psychologist will note all consultations in your Clinical Record (which is called “PHI” in my Notice of Psychologist’s Policies and Practices to Protect the Privacy of Your Health Information).   </w:t>
                        </w:r>
                      </w:p>
                      <w:p w14:paraId="2BB032AC"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You should be aware that this is a group practice with other mental health professionals and that we employ administrative staff. In most cases, your psychologist needs to share protected information with these individuals for both clinical and administrative purposes, such as scheduling, billing, and quality assurance. All mental health professionals are bound by the same rules of confidentiality. All staff members have been given training in protecting your privacy and have agreed not to release any information outside of the practice without the permission of a professional staff member.  </w:t>
                        </w:r>
                      </w:p>
                      <w:p w14:paraId="2194B965"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PAC has contracts with Electronic Billing Companies.  As required by HIPAA, PAC has a formal business associate contract with this/these business(es), in which it/they promise to maintain the confidentiality of this data except as specifically allowed in the contract or otherwise required by law. If you wish, we can provide you with the names of these organizations and/or a blank copy of this contract. </w:t>
                        </w:r>
                      </w:p>
                      <w:p w14:paraId="61990EB0"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Disclosures required by health insurers or to collect overdue fees are discussed elsewhere in this Agreement.  </w:t>
                        </w:r>
                      </w:p>
                      <w:p w14:paraId="47D55C37"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you threaten to harm yourself or others, your psychologist may be obligated to seek hospitalization for you, or to contact family members or others who can help provide protection. </w:t>
                        </w:r>
                      </w:p>
                      <w:p w14:paraId="5F3F817F" w14:textId="77777777" w:rsidR="00843E70" w:rsidRPr="00BC4357" w:rsidRDefault="00843E70" w:rsidP="00843E70">
                        <w:pPr>
                          <w:spacing w:after="0"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 There are some situations where we are permitted or required to disclose information without either your consent or Authorization:  </w:t>
                        </w:r>
                      </w:p>
                      <w:p w14:paraId="2257C4F9"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you are involved in a court proceeding and a request is made for information concerning your diagnosis and treatment, such information is protected by the psychologist-client privilege law. PAC cannot provide any information without your (or your legal representative’s) written authorization or a court order.  If you are involved or contemplating litigation, you should consult with your attorney to determine whether a court would be likely to order us to disclose information.  </w:t>
                        </w:r>
                      </w:p>
                      <w:p w14:paraId="1C2C4426"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lastRenderedPageBreak/>
                          <w:t xml:space="preserve">If a government agency is requesting the information for health oversight activities, PAC is required to provide it.  </w:t>
                        </w:r>
                      </w:p>
                      <w:p w14:paraId="693F286A"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you file a complaint or lawsuit against your psychologist, then your psychologist may disclose relevant information regarding your services </w:t>
                        </w:r>
                        <w:r>
                          <w:rPr>
                            <w:rFonts w:ascii="Calibri Light" w:eastAsiaTheme="minorEastAsia" w:hAnsi="Calibri Light" w:cs="Calibri Light"/>
                            <w:sz w:val="21"/>
                            <w:szCs w:val="21"/>
                          </w:rPr>
                          <w:t>to</w:t>
                        </w:r>
                        <w:r w:rsidRPr="00BC4357">
                          <w:rPr>
                            <w:rFonts w:ascii="Calibri Light" w:eastAsiaTheme="minorEastAsia" w:hAnsi="Calibri Light" w:cs="Calibri Light"/>
                            <w:sz w:val="21"/>
                            <w:szCs w:val="21"/>
                          </w:rPr>
                          <w:t xml:space="preserve"> defend themselves. </w:t>
                        </w:r>
                      </w:p>
                      <w:p w14:paraId="36FE56B5" w14:textId="77777777" w:rsidR="00843E70" w:rsidRPr="00BC4357" w:rsidRDefault="00843E70" w:rsidP="00843E70">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you file a </w:t>
                        </w:r>
                        <w:r>
                          <w:rPr>
                            <w:rFonts w:ascii="Calibri Light" w:eastAsiaTheme="minorEastAsia" w:hAnsi="Calibri Light" w:cs="Calibri Light"/>
                            <w:sz w:val="21"/>
                            <w:szCs w:val="21"/>
                          </w:rPr>
                          <w:t>workers’</w:t>
                        </w:r>
                        <w:r w:rsidRPr="00BC4357">
                          <w:rPr>
                            <w:rFonts w:ascii="Calibri Light" w:eastAsiaTheme="minorEastAsia" w:hAnsi="Calibri Light" w:cs="Calibri Light"/>
                            <w:sz w:val="21"/>
                            <w:szCs w:val="21"/>
                          </w:rPr>
                          <w:t xml:space="preserve"> compensation claim, we may disclose information relevant to that claim to </w:t>
                        </w:r>
                      </w:p>
                      <w:p w14:paraId="56511C51"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the client’s employer or the insurer. </w:t>
                        </w:r>
                      </w:p>
                      <w:p w14:paraId="00B842F8" w14:textId="77777777" w:rsidR="00843E70" w:rsidRPr="00BC4357" w:rsidRDefault="00843E70" w:rsidP="00843E70">
                        <w:pPr>
                          <w:spacing w:after="0"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There are some situations in which PAC is legally obligated to take actions </w:t>
                        </w:r>
                        <w:r>
                          <w:rPr>
                            <w:rFonts w:ascii="Calibri Light" w:eastAsiaTheme="minorEastAsia" w:hAnsi="Calibri Light" w:cs="Calibri Light"/>
                            <w:sz w:val="21"/>
                            <w:szCs w:val="21"/>
                          </w:rPr>
                          <w:t>that</w:t>
                        </w:r>
                        <w:r w:rsidRPr="00BC4357">
                          <w:rPr>
                            <w:rFonts w:ascii="Calibri Light" w:eastAsiaTheme="minorEastAsia" w:hAnsi="Calibri Light" w:cs="Calibri Light"/>
                            <w:sz w:val="21"/>
                            <w:szCs w:val="21"/>
                          </w:rPr>
                          <w:t xml:space="preserve"> are believed to be necessary to attempt to protect others from harm, and some information about a client’s treatment may need to be revealed. These situations are unusual at PAC, but </w:t>
                        </w:r>
                        <w:r>
                          <w:rPr>
                            <w:rFonts w:ascii="Calibri Light" w:eastAsiaTheme="minorEastAsia" w:hAnsi="Calibri Light" w:cs="Calibri Light"/>
                            <w:sz w:val="21"/>
                            <w:szCs w:val="21"/>
                          </w:rPr>
                          <w:t>you must be</w:t>
                        </w:r>
                        <w:r w:rsidRPr="00BC4357">
                          <w:rPr>
                            <w:rFonts w:ascii="Calibri Light" w:eastAsiaTheme="minorEastAsia" w:hAnsi="Calibri Light" w:cs="Calibri Light"/>
                            <w:sz w:val="21"/>
                            <w:szCs w:val="21"/>
                          </w:rPr>
                          <w:t xml:space="preserve"> aware of them.   </w:t>
                        </w:r>
                      </w:p>
                      <w:p w14:paraId="37EDDB04"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we know or suspect that a child under the age of 18 has been abused or neglected, the law requires that we file a report with the appropriate governmental agency, usually the Alabama Department of Human Resources. Once such a report is filed, we may be required to provide additional information.  </w:t>
                        </w:r>
                      </w:p>
                      <w:p w14:paraId="3AF807C4"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we know that an elderly or disabled adult has been abused, neglected, exploited, </w:t>
                        </w:r>
                        <w:r>
                          <w:rPr>
                            <w:rFonts w:ascii="Calibri Light" w:eastAsiaTheme="minorEastAsia" w:hAnsi="Calibri Light" w:cs="Calibri Light"/>
                            <w:sz w:val="21"/>
                            <w:szCs w:val="21"/>
                          </w:rPr>
                          <w:t xml:space="preserve">or </w:t>
                        </w:r>
                        <w:r w:rsidRPr="00BC4357">
                          <w:rPr>
                            <w:rFonts w:ascii="Calibri Light" w:eastAsiaTheme="minorEastAsia" w:hAnsi="Calibri Light" w:cs="Calibri Light"/>
                            <w:sz w:val="21"/>
                            <w:szCs w:val="21"/>
                          </w:rPr>
                          <w:t xml:space="preserve">sexually or emotionally abused, the law requires that we file a report with the appropriate governmental agency, usually the Alabama Department of Human Resources. Once such a report is filed, we may be required to provide additional information.  </w:t>
                        </w:r>
                      </w:p>
                      <w:p w14:paraId="584EAAF1"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we believe that disclosing information about you is necessary to prevent or lessen a serious and imminent threat to the health and safety of an identifiable person(s), we may disclose that information, but only to those reasonably able to prevent or lessen the threat. </w:t>
                        </w:r>
                      </w:p>
                      <w:p w14:paraId="5D00B6FE"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 If one of these situations arises, we will make every effort to fully discuss it with you before taking any action, and we will try to limit my disclosure to what is necessary. Although this written summary of exceptions to confidentiality should prove helpful in informing you about potential problems, it is important that we discuss any questions or concerns that you may have now or in the future. The laws governing confidentiality can be quite complex, and your psychologist at PAC is not an attorney. In situations where specific advice is required, formal legal advice may be needed. </w:t>
                        </w:r>
                      </w:p>
                      <w:p w14:paraId="7F790723" w14:textId="77777777" w:rsidR="00843E70" w:rsidRPr="00BC4357" w:rsidRDefault="00843E70" w:rsidP="00843E70">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PROFESSIONAL RECORDS </w:t>
                        </w:r>
                      </w:p>
                      <w:p w14:paraId="6113B3E3"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You should be aware that, pursuant to HIPAA, we keep Protected Health Information about you in two sets of professional records. One set constitutes your Clinical Record. It includes information about your reasons for seeking services, a description of the ways in which your problem impacts on your life, your diagnosis, the goals that we set for treatment, your progress towards those goals, your medical and social history, your treatment history, any past treatment records that are received from other providers, reports of any professional consultations, your billing records, and any reports that have been sent to anyone, including reports to your insurance carrier. If you provide us with an appropriate written request, you have the right to examine and/or receive a copy of your records, except in unusual circumstances that involve danger to you or others. In those situations, you have a right to have your record sent to another mental health provider. Because these are professional records, they can be misinterpreted and/or upsetting to untrained readers. For this reason, we recommend that you initially review them with your psychologist or have them forwarded to another mental health professional so you can discuss the contents. In most situations, PAC is allowed to charge a copying fee of $25. The exceptions to this policy are contained in the attached Notice Form. If PAC refuses your request for access to your records, you have a right of review, which your psychologist will discuss with you upon request. </w:t>
                        </w:r>
                      </w:p>
                      <w:p w14:paraId="4BE8F424"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In addition, your psychologist may also keep a set of Psychotherapy Notes. These notes are for their own use and are designed to assist them in providing you with the best treatment. While the contents of Psychotherapy Notes vary from client to client, they can include the contents of our conversations, analysis of those conversations, and how they impact on your therapy. They also contain particularly sensitive information that you may reveal that is </w:t>
                        </w:r>
                        <w:r w:rsidRPr="00BC4357">
                          <w:rPr>
                            <w:rFonts w:ascii="Calibri Light" w:eastAsiaTheme="minorEastAsia" w:hAnsi="Calibri Light" w:cs="Calibri Light"/>
                            <w:sz w:val="21"/>
                            <w:szCs w:val="21"/>
                          </w:rPr>
                          <w:lastRenderedPageBreak/>
                          <w:t xml:space="preserve">not required to be included in your Clinical Record. These Psychotherapy Notes are kept separate from your Clinical Record. While insurance companies can request and receive a copy of your Clinical Record, they cannot receive a copy of your Psychotherapy Notes without your Authorization. Insurance companies cannot require your Authorization as a condition of coverage nor penalize you in any way for your refusal.  You may examine and/or receive a copy of your Psychotherapy Notes unless it is determined that such disclosure would be reasonably likely to endanger your health. </w:t>
                        </w:r>
                      </w:p>
                      <w:p w14:paraId="42EAD967" w14:textId="77777777" w:rsidR="00843E70" w:rsidRPr="00BC4357" w:rsidRDefault="00843E70" w:rsidP="00843E70">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CLIENT RIGHTS </w:t>
                        </w:r>
                      </w:p>
                      <w:p w14:paraId="46A31378"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HIPAA provides you with several rights regarding your Clinical Record and disclosures of protected health information. These rights include requesting that your psychologist amend your record; requesting restrictions on what information from your Clinical Record is disclosed to others; requesting an accounting of most disclosures of protected health information that you have neither consented to nor authorized; determining the location to which protected information disclosures are sent; having any complaints you make about policies and procedures recorded in your records; and the right to a paper copy of this Agreement, the attached Notice form, and our privacy policies and procedures. Your psychologist is happy to discuss any of these rights with you. </w:t>
                        </w:r>
                      </w:p>
                      <w:p w14:paraId="792EAE45" w14:textId="77777777" w:rsidR="00843E70" w:rsidRPr="00106A0A" w:rsidRDefault="00843E70" w:rsidP="00843E70">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sz w:val="21"/>
                            <w:szCs w:val="21"/>
                          </w:rPr>
                          <w:t xml:space="preserve"> </w:t>
                        </w:r>
                        <w:r w:rsidRPr="00BC4357">
                          <w:rPr>
                            <w:rFonts w:ascii="Calibri Light" w:eastAsiaTheme="minorEastAsia" w:hAnsi="Calibri Light" w:cs="Calibri Light"/>
                            <w:b/>
                            <w:bCs/>
                            <w:sz w:val="21"/>
                            <w:szCs w:val="21"/>
                          </w:rPr>
                          <w:t xml:space="preserve">MINORS &amp; PARENTS </w:t>
                        </w:r>
                      </w:p>
                      <w:p w14:paraId="0EE07871" w14:textId="215F3BF7" w:rsidR="00843E70" w:rsidRPr="00106A0A" w:rsidRDefault="00843E70" w:rsidP="00843E70">
                        <w:pPr>
                          <w:spacing w:line="252" w:lineRule="auto"/>
                          <w:jc w:val="left"/>
                          <w:rPr>
                            <w:rFonts w:ascii="Calibri Light" w:eastAsiaTheme="minorEastAsia" w:hAnsi="Calibri Light" w:cs="Calibri Light"/>
                            <w:b/>
                            <w:bCs/>
                            <w:sz w:val="21"/>
                            <w:szCs w:val="21"/>
                          </w:rPr>
                        </w:pPr>
                        <w:r w:rsidRPr="00106A0A">
                          <w:rPr>
                            <w:rFonts w:ascii="Calibri Light" w:eastAsiaTheme="minorEastAsia" w:hAnsi="Calibri Light" w:cs="Calibri Light"/>
                            <w:b/>
                            <w:bCs/>
                            <w:sz w:val="21"/>
                            <w:szCs w:val="21"/>
                          </w:rPr>
                          <w:t xml:space="preserve">Clients under </w:t>
                        </w:r>
                        <w:r w:rsidR="008F1961">
                          <w:rPr>
                            <w:rFonts w:ascii="Calibri Light" w:eastAsiaTheme="minorEastAsia" w:hAnsi="Calibri Light" w:cs="Calibri Light"/>
                            <w:b/>
                            <w:bCs/>
                            <w:sz w:val="21"/>
                            <w:szCs w:val="21"/>
                          </w:rPr>
                          <w:t>16</w:t>
                        </w:r>
                        <w:r w:rsidRPr="00106A0A">
                          <w:rPr>
                            <w:rFonts w:ascii="Calibri Light" w:eastAsiaTheme="minorEastAsia" w:hAnsi="Calibri Light" w:cs="Calibri Light"/>
                            <w:b/>
                            <w:bCs/>
                            <w:sz w:val="21"/>
                            <w:szCs w:val="21"/>
                          </w:rPr>
                          <w:t xml:space="preserve"> years of age are not emancipated, and their parents should be aware that the law may allow parents to examine their child’s treatment records unless it is decided that such access is likely to injure the child, or we agree otherwise. Because privacy in psychological services is often crucial to successful progress, particularly with teenagers, it is sometimes our policy to request an agreement from parents that they consent to give up their access to their child’s records. If they agree, during treatment, we will provide them only with general information about the progress of the child’s treatment and his/her attendance at scheduled sessions. We will also provide parents with a summary of their child’s treatment when it is complete. Any other communication will require the child’s Authorization, unless we feel that the child is in danger or is a danger to someone else, in which case, we will notify the parents of the concern. Before giving parents any information, we will discuss the matter with the child, if possible, and do our best to manage any objections he/she may have.   </w:t>
                        </w:r>
                      </w:p>
                      <w:p w14:paraId="547945C4"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b/>
                            <w:bCs/>
                            <w:sz w:val="21"/>
                            <w:szCs w:val="21"/>
                          </w:rPr>
                          <w:t xml:space="preserve">BILLING AND PAYMENTS </w:t>
                        </w:r>
                      </w:p>
                      <w:p w14:paraId="4B764B51"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If your account has not been paid for more than 60 days and arrangements for payment have not been agreed upon, we have the option of using legal means to secure the payment. This may involve hiring a collection agency or going through small claims court</w:t>
                        </w:r>
                        <w:r>
                          <w:rPr>
                            <w:rFonts w:ascii="Calibri Light" w:eastAsiaTheme="minorEastAsia" w:hAnsi="Calibri Light" w:cs="Calibri Light"/>
                            <w:sz w:val="21"/>
                            <w:szCs w:val="21"/>
                          </w:rPr>
                          <w:t>,</w:t>
                        </w:r>
                        <w:r w:rsidRPr="00BC4357">
                          <w:rPr>
                            <w:rFonts w:ascii="Calibri Light" w:eastAsiaTheme="minorEastAsia" w:hAnsi="Calibri Light" w:cs="Calibri Light"/>
                            <w:sz w:val="21"/>
                            <w:szCs w:val="21"/>
                          </w:rPr>
                          <w:t xml:space="preserve"> which will require us to disclose otherwise confidential information. In most collection situations, the only information we release regarding a client’s care is his/her name, the nature of services provided, and the amount due. If such legal action is necessary, its costs will be included in the claim. </w:t>
                        </w:r>
                      </w:p>
                      <w:p w14:paraId="14343779" w14:textId="77777777" w:rsidR="00843E70" w:rsidRPr="00BC4357" w:rsidRDefault="00843E70" w:rsidP="00843E70">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INSURANCE REIMBURSEMENT </w:t>
                        </w:r>
                      </w:p>
                      <w:p w14:paraId="3240D6A7"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A detailed statement of fees will be provided for clients’ submission to insurance companies for self-filing claims.  Our services do qualify for flex spending. </w:t>
                        </w:r>
                      </w:p>
                      <w:p w14:paraId="7C779942" w14:textId="77777777" w:rsidR="00843E70" w:rsidRPr="00BC4357" w:rsidRDefault="00843E70" w:rsidP="00843E70">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Please note that many insurance companies require certain personal and medical information from the client to completely process claims. Deductibles and reimbursements vary widely among insurance providers. In fact, many of the major insurance carriers contract out the behavioral health portion of claims, making it even more complicated to understand and difficult to predict. .</w:t>
                        </w:r>
                      </w:p>
                      <w:p w14:paraId="0DB107E3" w14:textId="77777777" w:rsidR="00843E70" w:rsidRDefault="00843E70" w:rsidP="00843E70">
                        <w:pPr>
                          <w:spacing w:line="252" w:lineRule="auto"/>
                          <w:jc w:val="both"/>
                          <w:rPr>
                            <w:rFonts w:ascii="Calibri Light" w:eastAsiaTheme="minorEastAsia" w:hAnsi="Calibri Light" w:cs="Calibri Light"/>
                            <w:b/>
                            <w:bCs/>
                            <w:sz w:val="24"/>
                            <w:szCs w:val="24"/>
                            <w:u w:val="single"/>
                          </w:rPr>
                        </w:pPr>
                      </w:p>
                      <w:p w14:paraId="133F7BF4" w14:textId="4CFC7F6B" w:rsidR="00843E70" w:rsidRPr="00BC4357" w:rsidRDefault="00843E70" w:rsidP="00843E70">
                        <w:pPr>
                          <w:spacing w:line="252" w:lineRule="auto"/>
                          <w:jc w:val="both"/>
                          <w:rPr>
                            <w:rFonts w:ascii="Calibri Light" w:eastAsiaTheme="minorEastAsia" w:hAnsi="Calibri Light" w:cs="Calibri Light"/>
                            <w:b/>
                            <w:bCs/>
                            <w:sz w:val="24"/>
                            <w:szCs w:val="24"/>
                            <w:u w:val="single"/>
                          </w:rPr>
                        </w:pPr>
                        <w:r w:rsidRPr="00BC4357">
                          <w:rPr>
                            <w:rFonts w:ascii="Calibri Light" w:eastAsiaTheme="minorEastAsia" w:hAnsi="Calibri Light" w:cs="Calibri Light"/>
                            <w:b/>
                            <w:bCs/>
                            <w:sz w:val="24"/>
                            <w:szCs w:val="24"/>
                            <w:u w:val="single"/>
                          </w:rPr>
                          <w:lastRenderedPageBreak/>
                          <w:t>ALABAMA NOTICE FORM</w:t>
                        </w:r>
                      </w:p>
                      <w:p w14:paraId="0583069A" w14:textId="77777777" w:rsidR="00843E70" w:rsidRPr="00BC4357" w:rsidRDefault="00843E70" w:rsidP="00843E70">
                        <w:pPr>
                          <w:spacing w:line="252" w:lineRule="auto"/>
                          <w:jc w:val="both"/>
                          <w:rPr>
                            <w:rFonts w:ascii="Calibri Light" w:eastAsiaTheme="minorEastAsia" w:hAnsi="Calibri Light" w:cs="Calibri Light"/>
                            <w:b/>
                            <w:bCs/>
                            <w:u w:val="single"/>
                          </w:rPr>
                        </w:pPr>
                        <w:r w:rsidRPr="00BC4357">
                          <w:rPr>
                            <w:rFonts w:ascii="Calibri Light" w:eastAsiaTheme="minorEastAsia" w:hAnsi="Calibri Light" w:cs="Calibri Light"/>
                            <w:b/>
                            <w:bCs/>
                            <w:u w:val="single"/>
                          </w:rPr>
                          <w:t>Notice of Psychologist’s Policies and Practices to Protect the Privacy of Your Health Information</w:t>
                        </w:r>
                      </w:p>
                      <w:p w14:paraId="0EA0F5F3" w14:textId="77777777" w:rsidR="00843E70" w:rsidRPr="00BC4357" w:rsidRDefault="00843E70" w:rsidP="00843E70">
                        <w:pPr>
                          <w:spacing w:line="252" w:lineRule="auto"/>
                          <w:jc w:val="both"/>
                          <w:rPr>
                            <w:rFonts w:ascii="Calibri Light" w:eastAsiaTheme="minorEastAsia" w:hAnsi="Calibri Light" w:cs="Calibri Light"/>
                          </w:rPr>
                        </w:pPr>
                        <w:r w:rsidRPr="00BC4357">
                          <w:rPr>
                            <w:rFonts w:ascii="Calibri Light" w:eastAsiaTheme="minorEastAsia" w:hAnsi="Calibri Light" w:cs="Calibri Light"/>
                          </w:rPr>
                          <w:t>THIS NOTICE DESCRIBES HOW PSYCHOLOGICAL AND MEDICAL INFORMATION ABOUT YOU MAY BE USED AND DISCLOSED AND HOW YOU CAN GET ACCESS TO THIS INFORMATION.  PLEASE REVIEW IT CAREFULLY.</w:t>
                        </w:r>
                      </w:p>
                      <w:p w14:paraId="50082100" w14:textId="77777777" w:rsidR="00843E70" w:rsidRPr="00BC4357" w:rsidRDefault="00843E70" w:rsidP="00843E70">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I.  Uses and Disclosures for Treatment, Payment, and Health Care Operations</w:t>
                        </w:r>
                      </w:p>
                      <w:p w14:paraId="62E6DFE7" w14:textId="77777777" w:rsidR="00843E70" w:rsidRPr="00BC4357" w:rsidRDefault="00843E70" w:rsidP="00843E70">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 xml:space="preserve">Psychological Assessment Center, LLC may use or disclose your protected health information (PHI), for treatment, payment, and health care operations purposes with your consent.  To help clarify these terms, here are some definitions: </w:t>
                        </w:r>
                      </w:p>
                      <w:p w14:paraId="4E289821"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“PHI” refers to information in your health record that could identify you. </w:t>
                        </w:r>
                      </w:p>
                      <w:p w14:paraId="06610375"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“Treatment, Payment and Health Care Operations”</w:t>
                        </w:r>
                      </w:p>
                      <w:p w14:paraId="52CE4E55" w14:textId="77777777" w:rsidR="00843E70" w:rsidRPr="00BC4357" w:rsidRDefault="00843E70" w:rsidP="00843E70">
                        <w:pPr>
                          <w:numPr>
                            <w:ilvl w:val="1"/>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Treatment is when Psychological Assessment Center, LLC </w:t>
                        </w:r>
                        <w:r>
                          <w:rPr>
                            <w:rFonts w:ascii="Calibri Light" w:eastAsiaTheme="minorEastAsia" w:hAnsi="Calibri Light" w:cs="Calibri Light"/>
                          </w:rPr>
                          <w:t>provides</w:t>
                        </w:r>
                        <w:r w:rsidRPr="00BC4357">
                          <w:rPr>
                            <w:rFonts w:ascii="Calibri Light" w:eastAsiaTheme="minorEastAsia" w:hAnsi="Calibri Light" w:cs="Calibri Light"/>
                          </w:rPr>
                          <w:t xml:space="preserve">, </w:t>
                        </w:r>
                        <w:r>
                          <w:rPr>
                            <w:rFonts w:ascii="Calibri Light" w:eastAsiaTheme="minorEastAsia" w:hAnsi="Calibri Light" w:cs="Calibri Light"/>
                          </w:rPr>
                          <w:t>coordinates</w:t>
                        </w:r>
                        <w:r w:rsidRPr="00BC4357">
                          <w:rPr>
                            <w:rFonts w:ascii="Calibri Light" w:eastAsiaTheme="minorEastAsia" w:hAnsi="Calibri Light" w:cs="Calibri Light"/>
                          </w:rPr>
                          <w:t xml:space="preserve">, or </w:t>
                        </w:r>
                        <w:r>
                          <w:rPr>
                            <w:rFonts w:ascii="Calibri Light" w:eastAsiaTheme="minorEastAsia" w:hAnsi="Calibri Light" w:cs="Calibri Light"/>
                          </w:rPr>
                          <w:t>manages</w:t>
                        </w:r>
                        <w:r w:rsidRPr="00BC4357">
                          <w:rPr>
                            <w:rFonts w:ascii="Calibri Light" w:eastAsiaTheme="minorEastAsia" w:hAnsi="Calibri Light" w:cs="Calibri Light"/>
                          </w:rPr>
                          <w:t xml:space="preserve"> your health care and other services related to your health care.  An example of treatment would be when Psychological Assessment Center, LLC consults with another health care provider, such as your family physician or another psychologist.</w:t>
                        </w:r>
                      </w:p>
                      <w:p w14:paraId="4FA000DF" w14:textId="77777777" w:rsidR="00843E70" w:rsidRPr="00BC4357" w:rsidRDefault="00843E70" w:rsidP="00843E70">
                        <w:pPr>
                          <w:numPr>
                            <w:ilvl w:val="1"/>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Payment is when Psychological Assessment Center, LLC, obtains reimbursement for your healthcare.  Examples of payment are when Psychological Assessment Center, LLC discloses your PHI to your health insurer to obtain reimbursement for your health care or to determine eligibility or coverage.</w:t>
                        </w:r>
                      </w:p>
                      <w:p w14:paraId="484E5DBA" w14:textId="77777777" w:rsidR="00843E70" w:rsidRPr="00BC4357" w:rsidRDefault="00843E70" w:rsidP="00843E70">
                        <w:pPr>
                          <w:numPr>
                            <w:ilvl w:val="1"/>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Health Care Operations are activities that relate to the performance and operation of my practice.  Examples of health care operations are quality assessment and improvement activities, business-related matters such as audits and administrative services, case management and care coordination.</w:t>
                        </w:r>
                      </w:p>
                      <w:p w14:paraId="016E85EF"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“Use” applies only to activities within Psychological Assessment Center, LLC such as sharing, employing, applying, utilizing, examining, and analyzing information that identifies you.</w:t>
                        </w:r>
                      </w:p>
                      <w:p w14:paraId="0814E1BE"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“Disclosure” applies to activities outside of Psychological Assessment Center, LLC such as releasing, transferring, or providing access to information about you to other parties. </w:t>
                        </w:r>
                      </w:p>
                      <w:p w14:paraId="2424E72E" w14:textId="77777777" w:rsidR="00843E70" w:rsidRPr="00BC4357" w:rsidRDefault="00843E70" w:rsidP="00843E70">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II.  Uses and Disclosures Requiring Authorization</w:t>
                        </w:r>
                      </w:p>
                      <w:p w14:paraId="36C594AF" w14:textId="77777777" w:rsidR="00843E70" w:rsidRPr="00BC4357" w:rsidRDefault="00843E70" w:rsidP="00843E70">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 xml:space="preserve">Psychological Assessment Center, LLC may use or disclose PHI for purposes outside of treatment, payment, or health care operations when your appropriate authorization is obtained.  An “authorization” is written permission beyond the general consent that permits only specific disclosures.  In those instances when Psychological Assessment Center, LLC is asked for information for purposes outside of treatment, payment or health care operations, Psychological Assessment </w:t>
                        </w:r>
                      </w:p>
                      <w:p w14:paraId="54E5CBE9" w14:textId="77777777" w:rsidR="00843E70" w:rsidRPr="00BC4357" w:rsidRDefault="00843E70" w:rsidP="00843E70">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Center, LLC, will obtain an authorization from you before releasing this information.  Psychological Assessment Center, LLC will also need to obtain an authorization before releasing your Psychotherapy Notes.  “Psychotherapy Notes” are notes your therapist made about a conversation during a private, group, joint, or family counseling session, which your therapist has kept separate from the rest of your medical record.  These notes are given a greater degree of protection than PHI.</w:t>
                        </w:r>
                      </w:p>
                      <w:p w14:paraId="0ECC92FF" w14:textId="77777777" w:rsidR="00843E70" w:rsidRPr="00BC4357" w:rsidRDefault="00843E70" w:rsidP="00843E70">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 xml:space="preserve">You may revoke all such authorizations (of PHI or Psychotherapy Notes) at any time, provided each revocation is in writing.  You may not revoke an authorization to the extent that (1) I have relied on that authorization; or </w:t>
                        </w:r>
                        <w:r w:rsidRPr="00BC4357">
                          <w:rPr>
                            <w:rFonts w:ascii="Calibri Light" w:eastAsiaTheme="minorEastAsia" w:hAnsi="Calibri Light" w:cs="Calibri Light"/>
                          </w:rPr>
                          <w:lastRenderedPageBreak/>
                          <w:t>(2) if the authorization was obtained as a condition of obtaining insurance coverage, law provides the insurer the right to contest the claim under the policy.</w:t>
                        </w:r>
                      </w:p>
                      <w:p w14:paraId="593002F2" w14:textId="77777777" w:rsidR="00843E70" w:rsidRPr="00BC4357" w:rsidRDefault="00843E70" w:rsidP="00843E70">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III.  Uses and Disclosures with Neither Consent nor Authorization</w:t>
                        </w:r>
                      </w:p>
                      <w:p w14:paraId="21EDF49A" w14:textId="77777777" w:rsidR="00843E70" w:rsidRPr="00BC4357" w:rsidRDefault="00843E70" w:rsidP="00843E70">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 xml:space="preserve">Psychological Assessment Center, LLC may use or disclose PHI without your consent or authorization in the following circumstances: </w:t>
                        </w:r>
                      </w:p>
                      <w:p w14:paraId="40CD86FF"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Child Abuse – If Psychological Assessment Center, LLC is treating a child and the therapist knows or suspects that child to be a victim of child abuse or neglect, they are required to report the abuse or neglect to a duly constituted authority.</w:t>
                        </w:r>
                      </w:p>
                      <w:p w14:paraId="27C0B051"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Adult and Domestic Abuse – If Psychological Assessment Center, LLC has reasonable cause to believe an adult, who is unable to take care of himself or herself, has been subjected to physical abuse, neglect, exploitation, sexual abuse, or emotional abuse, the therapist must report this belief to the appropriate authorities.</w:t>
                        </w:r>
                      </w:p>
                      <w:p w14:paraId="2638D870"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Health Oversight Activities – If the Alabama Board of Examiners in Psychology is investigating Psychological Assessment Center, LLC, then your therapist is required to disclose PHI upon receipt of a subpoena from the Board.</w:t>
                        </w:r>
                      </w:p>
                      <w:p w14:paraId="6DD3FF53"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Judicial and Administrative Proceedings – If you participate in a court proceeding and a request is made for information about your diagnosis and treatment and the records thereof, such information is privileged under state law, and will not be released information without the written authorization of you or your legally appointed representative or a court order.  The privilege does not apply when you are being evaluated for a third party or where the evaluation is </w:t>
                        </w:r>
                        <w:r>
                          <w:rPr>
                            <w:rFonts w:ascii="Calibri Light" w:eastAsiaTheme="minorEastAsia" w:hAnsi="Calibri Light" w:cs="Calibri Light"/>
                          </w:rPr>
                          <w:t>court-ordered</w:t>
                        </w:r>
                        <w:r w:rsidRPr="00BC4357">
                          <w:rPr>
                            <w:rFonts w:ascii="Calibri Light" w:eastAsiaTheme="minorEastAsia" w:hAnsi="Calibri Light" w:cs="Calibri Light"/>
                          </w:rPr>
                          <w:t>.  You will be informed in advance if this is the case.</w:t>
                        </w:r>
                      </w:p>
                      <w:p w14:paraId="78F70DA8"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Serious Threat to Health or Safety – Psychological Assessment Center, LLC may disclose PHI to the appropriate individuals if the therapist believes in good faith that the disclosure is necessary to prevent or lessen a serious and imminent threat to the health or safety of you or another identifiable person(s).</w:t>
                        </w:r>
                      </w:p>
                      <w:p w14:paraId="38D3E5A3"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Worker’s Compensation – Psychological Assessment Center, LLC may disclose PHI as authorized by and to the extent necessary to comply with laws relating to </w:t>
                        </w:r>
                        <w:r>
                          <w:rPr>
                            <w:rFonts w:ascii="Calibri Light" w:eastAsiaTheme="minorEastAsia" w:hAnsi="Calibri Light" w:cs="Calibri Light"/>
                          </w:rPr>
                          <w:t>workers’</w:t>
                        </w:r>
                        <w:r w:rsidRPr="00BC4357">
                          <w:rPr>
                            <w:rFonts w:ascii="Calibri Light" w:eastAsiaTheme="minorEastAsia" w:hAnsi="Calibri Light" w:cs="Calibri Light"/>
                          </w:rPr>
                          <w:t xml:space="preserve"> compensation or other similar programs, established by law, which provide benefits for work-related injuries or illness without regard to fault.  </w:t>
                        </w:r>
                      </w:p>
                      <w:p w14:paraId="341D5E94" w14:textId="77777777" w:rsidR="00843E70" w:rsidRPr="00BC4357" w:rsidRDefault="00843E70" w:rsidP="00843E70">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IV.  Patient’s Rights and Psychologist’s Duties</w:t>
                        </w:r>
                      </w:p>
                      <w:p w14:paraId="65C22EBA" w14:textId="77777777" w:rsidR="00843E70" w:rsidRPr="00BC4357" w:rsidRDefault="00843E70" w:rsidP="00843E70">
                        <w:pPr>
                          <w:spacing w:line="252" w:lineRule="auto"/>
                          <w:jc w:val="left"/>
                          <w:rPr>
                            <w:rFonts w:ascii="Calibri Light" w:eastAsiaTheme="minorEastAsia" w:hAnsi="Calibri Light" w:cs="Calibri Light"/>
                            <w:u w:val="single"/>
                          </w:rPr>
                        </w:pPr>
                        <w:r w:rsidRPr="00BC4357">
                          <w:rPr>
                            <w:rFonts w:ascii="Calibri Light" w:eastAsiaTheme="minorEastAsia" w:hAnsi="Calibri Light" w:cs="Calibri Light"/>
                            <w:u w:val="single"/>
                          </w:rPr>
                          <w:t>Patient’s Rights:</w:t>
                        </w:r>
                      </w:p>
                      <w:p w14:paraId="6587830A"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Request Restrictions – You have the right to request restrictions on certain uses and disclosures of PHI.  However, Psychological Assessment Center, LLC is not required to agree to a restriction you request.</w:t>
                        </w:r>
                      </w:p>
                      <w:p w14:paraId="1ABAFEF0"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Right to Receive Confidential Communications by Alternative Means and at Alternative Locations – You have the right to request and receive confidential communications of PHI by alternative means and at alternative locations.  (For example, you may not want a family member to know that you are seeing me.  On your request, Psychological Assessment Center, LLC will send your bills to another address.)  </w:t>
                        </w:r>
                      </w:p>
                      <w:p w14:paraId="12D2EAAC"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Inspect and Copy – You have the right to inspect or obtain a copy (or both) of PHI in Psychological Assessment Center, mental health</w:t>
                        </w:r>
                        <w:r>
                          <w:rPr>
                            <w:rFonts w:ascii="Calibri Light" w:eastAsiaTheme="minorEastAsia" w:hAnsi="Calibri Light" w:cs="Calibri Light"/>
                          </w:rPr>
                          <w:t>,</w:t>
                        </w:r>
                        <w:r w:rsidRPr="00BC4357">
                          <w:rPr>
                            <w:rFonts w:ascii="Calibri Light" w:eastAsiaTheme="minorEastAsia" w:hAnsi="Calibri Light" w:cs="Calibri Light"/>
                          </w:rPr>
                          <w:t xml:space="preserve"> and billing records used to make decisions about </w:t>
                        </w:r>
                        <w:r w:rsidRPr="00BC4357">
                          <w:rPr>
                            <w:rFonts w:ascii="Calibri Light" w:eastAsiaTheme="minorEastAsia" w:hAnsi="Calibri Light" w:cs="Calibri Light"/>
                          </w:rPr>
                          <w:lastRenderedPageBreak/>
                          <w:t xml:space="preserve">you for as long as the PHI is maintained in the record.  Psychological Assessment Center, LLC may deny your access to PHI under certain circumstances, but in some cases, you may have this decision reviewed.  You may inspect and copy Psychotherapy Notes unless the therapist makes a clinical determination that access would be detrimental to your health.  On your request, I will discuss with you the details of the request and </w:t>
                        </w:r>
                        <w:r>
                          <w:rPr>
                            <w:rFonts w:ascii="Calibri Light" w:eastAsiaTheme="minorEastAsia" w:hAnsi="Calibri Light" w:cs="Calibri Light"/>
                          </w:rPr>
                          <w:t xml:space="preserve">the </w:t>
                        </w:r>
                        <w:r w:rsidRPr="00BC4357">
                          <w:rPr>
                            <w:rFonts w:ascii="Calibri Light" w:eastAsiaTheme="minorEastAsia" w:hAnsi="Calibri Light" w:cs="Calibri Light"/>
                          </w:rPr>
                          <w:t xml:space="preserve">denial process.   </w:t>
                        </w:r>
                      </w:p>
                      <w:p w14:paraId="408185C7"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Amend – You have the right to request an amendment of PHI for as long as the PHI is maintained in the record.  Your psychologist may deny your request.  On your request, your psychologist will discuss with you the details of the amendment process.</w:t>
                        </w:r>
                      </w:p>
                      <w:p w14:paraId="43F5ED19"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an Accounting – You generally have the right to receive an accounting of disclosures of PHI.  At your request, I will discuss with you the details of the accounting process.</w:t>
                        </w:r>
                      </w:p>
                      <w:p w14:paraId="4C95AEB3"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a Paper Copy – You have the right to obtain a paper copy of the notice from your psychologist upon request, even if you have agreed to receive the notice electronically.</w:t>
                        </w:r>
                      </w:p>
                      <w:p w14:paraId="255BE1F8" w14:textId="77777777" w:rsidR="00843E70" w:rsidRPr="00BC4357" w:rsidRDefault="00843E70" w:rsidP="00843E70">
                        <w:pPr>
                          <w:spacing w:line="252" w:lineRule="auto"/>
                          <w:jc w:val="left"/>
                          <w:rPr>
                            <w:rFonts w:ascii="Calibri Light" w:eastAsiaTheme="minorEastAsia" w:hAnsi="Calibri Light" w:cs="Calibri Light"/>
                            <w:u w:val="single"/>
                          </w:rPr>
                        </w:pPr>
                      </w:p>
                      <w:p w14:paraId="50F8B1DF" w14:textId="77777777" w:rsidR="00843E70" w:rsidRPr="00BC4357" w:rsidRDefault="00843E70" w:rsidP="00843E70">
                        <w:pPr>
                          <w:spacing w:line="252" w:lineRule="auto"/>
                          <w:jc w:val="left"/>
                          <w:rPr>
                            <w:rFonts w:ascii="Calibri Light" w:eastAsiaTheme="minorEastAsia" w:hAnsi="Calibri Light" w:cs="Calibri Light"/>
                            <w:u w:val="single"/>
                          </w:rPr>
                        </w:pPr>
                        <w:r w:rsidRPr="00BC4357">
                          <w:rPr>
                            <w:rFonts w:ascii="Calibri Light" w:eastAsiaTheme="minorEastAsia" w:hAnsi="Calibri Light" w:cs="Calibri Light"/>
                            <w:u w:val="single"/>
                          </w:rPr>
                          <w:t>Psychologist’s Duties:</w:t>
                        </w:r>
                      </w:p>
                      <w:p w14:paraId="6FCC9C7D"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Psychological Assessment Center, LLC is required by law to maintain the privacy of protected health information regarding you and to provide you with notice of my legal duties and privacy practices with respect to PHI.</w:t>
                        </w:r>
                      </w:p>
                      <w:p w14:paraId="179C5781"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Psychological Assessment Center, LLC reserves the right to change the privacy policies and practices described in this notice.  Unless Psychological Assessment Center, LLC, notifies you of such changes, however, Psychological Assessment Center, LLC, is required to abide by the terms currently in effect. </w:t>
                        </w:r>
                      </w:p>
                      <w:p w14:paraId="63D5BF83" w14:textId="77777777" w:rsidR="00843E70" w:rsidRPr="00BC4357" w:rsidRDefault="00843E70" w:rsidP="00843E70">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If Psychological Assessment Center, LLC revises their policies and procedures, they will notify you by mail.</w:t>
                        </w:r>
                      </w:p>
                      <w:p w14:paraId="1A20E1A7" w14:textId="77777777" w:rsidR="00843E70" w:rsidRPr="00BC4357" w:rsidRDefault="00843E70" w:rsidP="00843E70">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V.  Complaints</w:t>
                        </w:r>
                      </w:p>
                      <w:p w14:paraId="7A7D8E12" w14:textId="77777777" w:rsidR="00843E70" w:rsidRPr="00BC4357" w:rsidRDefault="00843E70" w:rsidP="00843E70">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If you are concerned that Psychological Assessment Center, LLC has violated your privacy rights, or you disagree with a decision your therapist has made about access to your records, you may contact Dr. Bridget Smith, Director, at 334-742-9102.</w:t>
                        </w:r>
                      </w:p>
                      <w:p w14:paraId="3DC0308A" w14:textId="77777777" w:rsidR="00843E70" w:rsidRPr="00BC4357" w:rsidRDefault="00843E70" w:rsidP="00843E70">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You may also send a written complaint to the Secretary of the U.S. Department of Health and Human Services.  The person listed above can provide you with the appropriate address upon request.</w:t>
                        </w:r>
                      </w:p>
                      <w:p w14:paraId="1112FC79" w14:textId="77777777" w:rsidR="00843E70" w:rsidRPr="00BC4357" w:rsidRDefault="00843E70" w:rsidP="00843E70">
                        <w:pPr>
                          <w:spacing w:line="252" w:lineRule="auto"/>
                          <w:jc w:val="left"/>
                          <w:rPr>
                            <w:rFonts w:ascii="Calibri Light" w:eastAsiaTheme="minorEastAsia" w:hAnsi="Calibri Light" w:cs="Calibri Light"/>
                          </w:rPr>
                        </w:pPr>
                      </w:p>
                      <w:p w14:paraId="206C555F" w14:textId="77777777" w:rsidR="00843E70" w:rsidRPr="00BC4357" w:rsidRDefault="00843E70" w:rsidP="00843E70">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VI. Effective Date, Restrictions, and Changes to Privacy Policy</w:t>
                        </w:r>
                      </w:p>
                      <w:p w14:paraId="061ED151" w14:textId="76C367DC" w:rsidR="00843E70" w:rsidRPr="00BC4357" w:rsidRDefault="00843E70" w:rsidP="00843E70">
                        <w:pPr>
                          <w:spacing w:line="252" w:lineRule="auto"/>
                          <w:jc w:val="left"/>
                          <w:rPr>
                            <w:rFonts w:ascii="Calibri Light" w:eastAsiaTheme="minorEastAsia" w:hAnsi="Calibri Light" w:cs="Calibri Light"/>
                            <w:b/>
                            <w:bCs/>
                            <w:color w:val="1F497D" w:themeColor="text2"/>
                            <w:sz w:val="36"/>
                            <w:szCs w:val="36"/>
                          </w:rPr>
                        </w:pPr>
                        <w:r w:rsidRPr="00BC4357">
                          <w:rPr>
                            <w:rFonts w:ascii="Calibri Light" w:eastAsiaTheme="minorEastAsia" w:hAnsi="Calibri Light" w:cs="Calibri Light"/>
                          </w:rPr>
                          <w:t>This notice will go into effect on April 14, 2003.</w:t>
                        </w:r>
                      </w:p>
                      <w:p w14:paraId="6750CD1E" w14:textId="77777777" w:rsidR="00843E70" w:rsidRPr="00BC4357" w:rsidRDefault="00843E70" w:rsidP="00843E70">
                        <w:pPr>
                          <w:jc w:val="left"/>
                          <w:rPr>
                            <w:rFonts w:ascii="Calibri Light" w:hAnsi="Calibri Light" w:cs="Calibri Light"/>
                          </w:rPr>
                        </w:pPr>
                      </w:p>
                    </w:tc>
                  </w:tr>
                </w:tbl>
                <w:p w14:paraId="3D0DC8CC" w14:textId="77777777" w:rsidR="00843E70" w:rsidRDefault="00843E70" w:rsidP="00843E70">
                  <w:pPr>
                    <w:jc w:val="left"/>
                    <w:rPr>
                      <w:rFonts w:asciiTheme="majorHAnsi" w:hAnsiTheme="majorHAnsi"/>
                      <w:b/>
                      <w:bCs/>
                      <w:sz w:val="20"/>
                      <w:szCs w:val="18"/>
                    </w:rPr>
                  </w:pPr>
                </w:p>
                <w:p w14:paraId="54DD100D" w14:textId="77777777" w:rsidR="00843E70" w:rsidRPr="00AD6303" w:rsidRDefault="00843E70" w:rsidP="00843E70">
                  <w:pPr>
                    <w:spacing w:line="252" w:lineRule="auto"/>
                    <w:jc w:val="both"/>
                    <w:rPr>
                      <w:rFonts w:asciiTheme="majorHAnsi" w:eastAsiaTheme="minorEastAsia" w:hAnsiTheme="majorHAnsi" w:cstheme="minorBidi"/>
                      <w:b/>
                      <w:bCs/>
                      <w:sz w:val="28"/>
                      <w:szCs w:val="28"/>
                    </w:rPr>
                  </w:pPr>
                </w:p>
              </w:tc>
            </w:tr>
          </w:tbl>
          <w:p w14:paraId="10606D47" w14:textId="0AF66FD2" w:rsidR="00774F53" w:rsidRPr="00BC4357" w:rsidRDefault="00774F53" w:rsidP="00011C43">
            <w:pPr>
              <w:jc w:val="left"/>
              <w:rPr>
                <w:rFonts w:ascii="Calibri Light" w:hAnsi="Calibri Light" w:cs="Calibri Light"/>
              </w:rPr>
            </w:pPr>
          </w:p>
        </w:tc>
        <w:tc>
          <w:tcPr>
            <w:tcW w:w="109" w:type="pct"/>
          </w:tcPr>
          <w:p w14:paraId="5E4D07F2" w14:textId="77777777" w:rsidR="00265218" w:rsidRPr="00BC4357" w:rsidRDefault="00265218" w:rsidP="00CF31BB">
            <w:pPr>
              <w:rPr>
                <w:rFonts w:ascii="Calibri Light" w:hAnsi="Calibri Light" w:cs="Calibri Light"/>
                <w:sz w:val="20"/>
                <w:szCs w:val="18"/>
              </w:rPr>
            </w:pPr>
          </w:p>
        </w:tc>
      </w:tr>
    </w:tbl>
    <w:p w14:paraId="16EBFA66" w14:textId="16F25DC0" w:rsidR="00A76DA4" w:rsidRDefault="00A76DA4" w:rsidP="00011C43">
      <w:pPr>
        <w:spacing w:after="0"/>
        <w:jc w:val="left"/>
        <w:rPr>
          <w:rFonts w:ascii="Cambria" w:hAnsi="Cambria"/>
          <w:i/>
          <w:iCs/>
          <w:sz w:val="28"/>
          <w:szCs w:val="28"/>
        </w:rPr>
      </w:pPr>
    </w:p>
    <w:sectPr w:rsidR="00A76DA4" w:rsidSect="00AE0B5B">
      <w:headerReference w:type="default" r:id="rId11"/>
      <w:footerReference w:type="default" r:id="rId12"/>
      <w:headerReference w:type="first" r:id="rId13"/>
      <w:footerReference w:type="first" r:id="rId14"/>
      <w:pgSz w:w="12240" w:h="15840" w:code="1"/>
      <w:pgMar w:top="1728" w:right="720" w:bottom="1728" w:left="720"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7C09" w14:textId="77777777" w:rsidR="001E44F6" w:rsidRDefault="001E44F6" w:rsidP="00CF31BB">
      <w:r>
        <w:separator/>
      </w:r>
    </w:p>
  </w:endnote>
  <w:endnote w:type="continuationSeparator" w:id="0">
    <w:p w14:paraId="1260A16A" w14:textId="77777777" w:rsidR="001E44F6" w:rsidRDefault="001E44F6"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mbo">
    <w:altName w:val="Bembo"/>
    <w:charset w:val="00"/>
    <w:family w:val="roman"/>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5E45" w14:textId="77777777" w:rsidR="000D2CD3" w:rsidRDefault="000D2CD3"/>
  <w:p w14:paraId="24B251A1" w14:textId="22EE4952" w:rsidR="00835DE8" w:rsidRDefault="00835DE8" w:rsidP="009F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96"/>
      <w:gridCol w:w="3597"/>
      <w:gridCol w:w="3597"/>
    </w:tblGrid>
    <w:tr w:rsidR="008743A4" w:rsidRPr="009F4149" w14:paraId="5AA05C62" w14:textId="77777777" w:rsidTr="000D6838">
      <w:trPr>
        <w:trHeight w:val="288"/>
      </w:trPr>
      <w:tc>
        <w:tcPr>
          <w:tcW w:w="3596" w:type="dxa"/>
          <w:vAlign w:val="center"/>
        </w:tcPr>
        <w:p w14:paraId="2B640777" w14:textId="2DA020E6" w:rsidR="008743A4" w:rsidRPr="009F4149" w:rsidRDefault="008743A4" w:rsidP="008743A4">
          <w:pPr>
            <w:pStyle w:val="Contacts"/>
          </w:pPr>
          <w:r w:rsidRPr="009F4149">
            <w:rPr>
              <w:noProof/>
            </w:rPr>
            <mc:AlternateContent>
              <mc:Choice Requires="wps">
                <w:drawing>
                  <wp:inline distT="0" distB="0" distL="0" distR="0" wp14:anchorId="5F18E1E9" wp14:editId="69F0D547">
                    <wp:extent cx="154940" cy="201930"/>
                    <wp:effectExtent l="0" t="0" r="0" b="7620"/>
                    <wp:docPr id="1" name="Shape" descr="GP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804"/>
                                    <a:pt x="16820" y="0"/>
                                    <a:pt x="10800" y="0"/>
                                  </a:cubicBezTo>
                                  <a:close/>
                                  <a:moveTo>
                                    <a:pt x="10800" y="11819"/>
                                  </a:moveTo>
                                  <a:cubicBezTo>
                                    <a:pt x="8144" y="11819"/>
                                    <a:pt x="5843" y="10189"/>
                                    <a:pt x="5843" y="8015"/>
                                  </a:cubicBezTo>
                                  <a:cubicBezTo>
                                    <a:pt x="5843" y="5977"/>
                                    <a:pt x="7967" y="4211"/>
                                    <a:pt x="10800" y="4211"/>
                                  </a:cubicBezTo>
                                  <a:cubicBezTo>
                                    <a:pt x="13456" y="4211"/>
                                    <a:pt x="15757" y="5842"/>
                                    <a:pt x="15757" y="8015"/>
                                  </a:cubicBezTo>
                                  <a:cubicBezTo>
                                    <a:pt x="15757" y="10189"/>
                                    <a:pt x="13456" y="11819"/>
                                    <a:pt x="10800" y="11819"/>
                                  </a:cubicBezTo>
                                  <a:close/>
                                </a:path>
                              </a:pathLst>
                            </a:custGeom>
                            <a:solidFill>
                              <a:schemeClr val="tx2"/>
                            </a:solidFill>
                            <a:ln w="12700">
                              <a:miter lim="400000"/>
                            </a:ln>
                          </wps:spPr>
                          <wps:txbx>
                            <w:txbxContent>
                              <w:p w14:paraId="243BF649" w14:textId="77777777" w:rsidR="008743A4" w:rsidRDefault="008743A4" w:rsidP="008743A4"/>
                            </w:txbxContent>
                          </wps:txbx>
                          <wps:bodyPr lIns="38100" tIns="38100" rIns="38100" bIns="38100" anchor="ctr"/>
                        </wps:wsp>
                      </a:graphicData>
                    </a:graphic>
                  </wp:inline>
                </w:drawing>
              </mc:Choice>
              <mc:Fallback>
                <w:pict>
                  <v:shape w14:anchorId="5F18E1E9" id="Shape" o:spid="_x0000_s1038" alt="GPS icon" style="width:12.2pt;height:15.9pt;visibility:visible;mso-wrap-style:squar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" adj="-11796480,,5400" path="m10800,c4780,,,3668,,8287v,4619,10800,13313,10800,13313c10800,21600,21600,12906,21600,8287,21600,3804,16820,,10800,xm10800,11819v-2656,,-4957,-1630,-4957,-3804c5843,5977,7967,4211,10800,4211v2656,,4957,1631,4957,3804c15757,10189,13456,11819,10800,11819xe" fillcolor="#1f497d [3215]" stroked="f" strokeweight="1pt">
                    <v:stroke miterlimit="4" joinstyle="miter"/>
                    <v:formulas/>
                    <v:path arrowok="t" o:extrusionok="f" o:connecttype="custom" o:connectlocs="77470,100965;77470,100965;77470,100965;77470,100965" o:connectangles="0,90,180,270" textboxrect="0,0,21600,21600"/>
                    <v:textbox inset="3pt,3pt,3pt,3pt">
                      <w:txbxContent>
                        <w:p w14:paraId="243BF649" w14:textId="77777777" w:rsidR="008743A4" w:rsidRDefault="008743A4" w:rsidP="008743A4"/>
                      </w:txbxContent>
                    </v:textbox>
                    <w10:anchorlock/>
                  </v:shape>
                </w:pict>
              </mc:Fallback>
            </mc:AlternateContent>
          </w:r>
        </w:p>
      </w:tc>
      <w:tc>
        <w:tcPr>
          <w:tcW w:w="3597" w:type="dxa"/>
          <w:vAlign w:val="center"/>
        </w:tcPr>
        <w:p w14:paraId="377F3BDE" w14:textId="486FDF5B" w:rsidR="008743A4" w:rsidRPr="009F4149" w:rsidRDefault="008743A4" w:rsidP="008743A4">
          <w:pPr>
            <w:pStyle w:val="Contacts"/>
          </w:pPr>
          <w:r w:rsidRPr="009F4149">
            <w:rPr>
              <w:noProof/>
            </w:rPr>
            <mc:AlternateContent>
              <mc:Choice Requires="wps">
                <w:drawing>
                  <wp:inline distT="0" distB="0" distL="0" distR="0" wp14:anchorId="7C2853DF" wp14:editId="00001398">
                    <wp:extent cx="165100" cy="165100"/>
                    <wp:effectExtent l="0" t="0" r="6350" b="6350"/>
                    <wp:docPr id="7" name="Shape"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9637" y="19108"/>
                                  </a:moveTo>
                                  <a:cubicBezTo>
                                    <a:pt x="8640" y="19108"/>
                                    <a:pt x="7809" y="18277"/>
                                    <a:pt x="7809" y="17280"/>
                                  </a:cubicBezTo>
                                  <a:lnTo>
                                    <a:pt x="7809" y="4652"/>
                                  </a:lnTo>
                                  <a:cubicBezTo>
                                    <a:pt x="7809" y="3656"/>
                                    <a:pt x="8640" y="2825"/>
                                    <a:pt x="9637" y="2825"/>
                                  </a:cubicBezTo>
                                  <a:lnTo>
                                    <a:pt x="9637" y="19108"/>
                                  </a:lnTo>
                                  <a:close/>
                                  <a:moveTo>
                                    <a:pt x="13791" y="17945"/>
                                  </a:moveTo>
                                  <a:cubicBezTo>
                                    <a:pt x="13791" y="18609"/>
                                    <a:pt x="13292" y="19108"/>
                                    <a:pt x="12628" y="19108"/>
                                  </a:cubicBezTo>
                                  <a:lnTo>
                                    <a:pt x="10800" y="19108"/>
                                  </a:lnTo>
                                  <a:lnTo>
                                    <a:pt x="10800" y="13791"/>
                                  </a:lnTo>
                                  <a:lnTo>
                                    <a:pt x="12628" y="13791"/>
                                  </a:lnTo>
                                  <a:cubicBezTo>
                                    <a:pt x="13292" y="13791"/>
                                    <a:pt x="13791" y="14289"/>
                                    <a:pt x="13791" y="14954"/>
                                  </a:cubicBezTo>
                                  <a:lnTo>
                                    <a:pt x="13791" y="17945"/>
                                  </a:lnTo>
                                  <a:close/>
                                  <a:moveTo>
                                    <a:pt x="13791" y="6978"/>
                                  </a:moveTo>
                                  <a:cubicBezTo>
                                    <a:pt x="13791" y="7643"/>
                                    <a:pt x="13292" y="8142"/>
                                    <a:pt x="12628" y="8142"/>
                                  </a:cubicBezTo>
                                  <a:lnTo>
                                    <a:pt x="10800" y="8142"/>
                                  </a:lnTo>
                                  <a:lnTo>
                                    <a:pt x="10800" y="2825"/>
                                  </a:lnTo>
                                  <a:lnTo>
                                    <a:pt x="12628" y="2825"/>
                                  </a:lnTo>
                                  <a:cubicBezTo>
                                    <a:pt x="13292" y="2825"/>
                                    <a:pt x="13791" y="3323"/>
                                    <a:pt x="13791" y="3988"/>
                                  </a:cubicBezTo>
                                  <a:lnTo>
                                    <a:pt x="13791" y="6978"/>
                                  </a:lnTo>
                                  <a:close/>
                                </a:path>
                              </a:pathLst>
                            </a:custGeom>
                            <a:solidFill>
                              <a:schemeClr val="tx2"/>
                            </a:solidFill>
                            <a:ln w="12700">
                              <a:miter lim="400000"/>
                            </a:ln>
                          </wps:spPr>
                          <wps:bodyPr lIns="38100" tIns="38100" rIns="38100" bIns="38100" anchor="ctr"/>
                        </wps:wsp>
                      </a:graphicData>
                    </a:graphic>
                  </wp:inline>
                </w:drawing>
              </mc:Choice>
              <mc:Fallback>
                <w:pict>
                  <v:shape w14:anchorId="46C2965F" id="Shape" o:spid="_x0000_s1026" alt="Phone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" path="m10800,c4818,,,4819,,10800v,5981,4818,10800,10800,10800c16782,21600,21600,16781,21600,10800,21600,4819,16782,,10800,xm9637,19108v-997,,-1828,-831,-1828,-1828l7809,4652v,-996,831,-1827,1828,-1827l9637,19108xm13791,17945v,664,-499,1163,-1163,1163l10800,19108r,-5317l12628,13791v664,,1163,498,1163,1163l13791,17945xm13791,6978v,665,-499,1164,-1163,1164l10800,8142r,-5317l12628,2825v664,,1163,498,1163,1163l13791,6978xe" fillcolor="#1f497d [3215]" stroked="f" strokeweight="1pt">
                    <v:stroke miterlimit="4" joinstyle="miter"/>
                    <v:path arrowok="t" o:extrusionok="f" o:connecttype="custom" o:connectlocs="82550,82550;82550,82550;82550,82550;82550,82550" o:connectangles="0,90,180,270"/>
                    <w10:anchorlock/>
                  </v:shape>
                </w:pict>
              </mc:Fallback>
            </mc:AlternateContent>
          </w:r>
        </w:p>
      </w:tc>
      <w:tc>
        <w:tcPr>
          <w:tcW w:w="3597" w:type="dxa"/>
          <w:vAlign w:val="center"/>
        </w:tcPr>
        <w:p w14:paraId="2728931C" w14:textId="77777777" w:rsidR="008743A4" w:rsidRPr="009F4149" w:rsidRDefault="008743A4" w:rsidP="008743A4">
          <w:pPr>
            <w:pStyle w:val="Contacts"/>
          </w:pPr>
          <w:r w:rsidRPr="009F4149">
            <w:rPr>
              <w:noProof/>
            </w:rPr>
            <mc:AlternateContent>
              <mc:Choice Requires="wps">
                <w:drawing>
                  <wp:inline distT="0" distB="0" distL="0" distR="0" wp14:anchorId="0D42940A" wp14:editId="4E36081E">
                    <wp:extent cx="165100" cy="165100"/>
                    <wp:effectExtent l="0" t="0" r="6350" b="6350"/>
                    <wp:docPr id="4" name="Shape" descr="email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5815" y="7975"/>
                                  </a:moveTo>
                                  <a:lnTo>
                                    <a:pt x="5815" y="14123"/>
                                  </a:lnTo>
                                  <a:cubicBezTo>
                                    <a:pt x="5815" y="14456"/>
                                    <a:pt x="5982" y="14622"/>
                                    <a:pt x="6314" y="14622"/>
                                  </a:cubicBezTo>
                                  <a:lnTo>
                                    <a:pt x="15120" y="14622"/>
                                  </a:lnTo>
                                  <a:cubicBezTo>
                                    <a:pt x="15452" y="14622"/>
                                    <a:pt x="15618" y="14456"/>
                                    <a:pt x="15618" y="14123"/>
                                  </a:cubicBezTo>
                                  <a:lnTo>
                                    <a:pt x="15618" y="7975"/>
                                  </a:lnTo>
                                  <a:lnTo>
                                    <a:pt x="10634" y="11963"/>
                                  </a:lnTo>
                                  <a:lnTo>
                                    <a:pt x="5815" y="7975"/>
                                  </a:lnTo>
                                  <a:close/>
                                  <a:moveTo>
                                    <a:pt x="14123" y="7145"/>
                                  </a:moveTo>
                                  <a:lnTo>
                                    <a:pt x="7477" y="7145"/>
                                  </a:lnTo>
                                  <a:lnTo>
                                    <a:pt x="10800" y="9803"/>
                                  </a:lnTo>
                                  <a:lnTo>
                                    <a:pt x="14123" y="7145"/>
                                  </a:lnTo>
                                  <a:close/>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path>
                              </a:pathLst>
                            </a:custGeom>
                            <a:solidFill>
                              <a:schemeClr val="tx2"/>
                            </a:solidFill>
                            <a:ln w="12700">
                              <a:miter lim="400000"/>
                            </a:ln>
                          </wps:spPr>
                          <wps:bodyPr lIns="38100" tIns="38100" rIns="38100" bIns="38100" anchor="ctr"/>
                        </wps:wsp>
                      </a:graphicData>
                    </a:graphic>
                  </wp:inline>
                </w:drawing>
              </mc:Choice>
              <mc:Fallback>
                <w:pict>
                  <v:shape w14:anchorId="55BDB067" id="Shape" o:spid="_x0000_s1026" alt="email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" path="m5815,7975r,6148c5815,14456,5982,14622,6314,14622r8806,c15452,14622,15618,14456,15618,14123r,-6148l10634,11963,5815,7975xm14123,7145r-6646,l10800,9803,14123,7145xm10800,c4818,,,4819,,10800v,5981,4818,10800,10800,10800c16782,21600,21600,16781,21600,10800,21600,4819,16782,,10800,xm17446,14123v,1163,-997,2160,-2160,2160l6480,16283v-1163,,-2160,-997,-2160,-2160l4320,7643v,-1163,997,-2160,2160,-2160l15286,5483v1163,,2160,997,2160,2160l17446,14123xe" fillcolor="#1f497d [3215]" stroked="f" strokeweight="1pt">
                    <v:stroke miterlimit="4" joinstyle="miter"/>
                    <v:path arrowok="t" o:extrusionok="f" o:connecttype="custom" o:connectlocs="82550,82550;82550,82550;82550,82550;82550,82550" o:connectangles="0,90,180,270"/>
                    <w10:anchorlock/>
                  </v:shape>
                </w:pict>
              </mc:Fallback>
            </mc:AlternateContent>
          </w:r>
        </w:p>
      </w:tc>
    </w:tr>
    <w:tr w:rsidR="008743A4" w:rsidRPr="009F4149" w14:paraId="03BA57B7" w14:textId="77777777" w:rsidTr="000D6838">
      <w:trPr>
        <w:trHeight w:val="20"/>
      </w:trPr>
      <w:tc>
        <w:tcPr>
          <w:tcW w:w="3596" w:type="dxa"/>
          <w:vAlign w:val="center"/>
        </w:tcPr>
        <w:p w14:paraId="5504F2D1" w14:textId="330C197C" w:rsidR="008743A4" w:rsidRPr="009F4149" w:rsidRDefault="008743A4" w:rsidP="008743A4">
          <w:pPr>
            <w:pStyle w:val="Contacts"/>
          </w:pPr>
        </w:p>
      </w:tc>
      <w:tc>
        <w:tcPr>
          <w:tcW w:w="3597" w:type="dxa"/>
          <w:vAlign w:val="center"/>
        </w:tcPr>
        <w:p w14:paraId="39E42640" w14:textId="79E97F89" w:rsidR="008743A4" w:rsidRPr="009F4149" w:rsidRDefault="008743A4" w:rsidP="008743A4">
          <w:pPr>
            <w:pStyle w:val="Contacts"/>
          </w:pPr>
        </w:p>
      </w:tc>
      <w:tc>
        <w:tcPr>
          <w:tcW w:w="3597" w:type="dxa"/>
          <w:vAlign w:val="center"/>
        </w:tcPr>
        <w:p w14:paraId="009C356D" w14:textId="77777777" w:rsidR="008743A4" w:rsidRPr="009F4149" w:rsidRDefault="008743A4" w:rsidP="008743A4">
          <w:pPr>
            <w:pStyle w:val="Contacts"/>
          </w:pPr>
        </w:p>
      </w:tc>
    </w:tr>
    <w:tr w:rsidR="008743A4" w:rsidRPr="009F4149" w14:paraId="0134BBE5" w14:textId="77777777" w:rsidTr="000D6838">
      <w:tc>
        <w:tcPr>
          <w:tcW w:w="3596" w:type="dxa"/>
          <w:vAlign w:val="center"/>
        </w:tcPr>
        <w:p w14:paraId="1EC3B50A" w14:textId="06D872F0" w:rsidR="008743A4" w:rsidRDefault="008743A4" w:rsidP="008743A4">
          <w:pPr>
            <w:pStyle w:val="Contacts"/>
          </w:pPr>
          <w:r>
            <w:rPr>
              <w:noProof/>
            </w:rPr>
            <mc:AlternateContent>
              <mc:Choice Requires="wpg">
                <w:drawing>
                  <wp:anchor distT="0" distB="0" distL="114300" distR="114300" simplePos="0" relativeHeight="251678208" behindDoc="1" locked="0" layoutInCell="1" allowOverlap="1" wp14:anchorId="7CD70CC8" wp14:editId="070776C8">
                    <wp:simplePos x="0" y="0"/>
                    <wp:positionH relativeFrom="margin">
                      <wp:posOffset>67945</wp:posOffset>
                    </wp:positionH>
                    <wp:positionV relativeFrom="page">
                      <wp:posOffset>-166370</wp:posOffset>
                    </wp:positionV>
                    <wp:extent cx="6784340" cy="977900"/>
                    <wp:effectExtent l="0" t="0" r="1651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84340" cy="977900"/>
                              <a:chOff x="922640" y="933265"/>
                              <a:chExt cx="6785581" cy="981870"/>
                            </a:xfrm>
                          </wpg:grpSpPr>
                          <wps:wsp>
                            <wps:cNvPr id="17" name="Rectangle 17"/>
                            <wps:cNvSpPr/>
                            <wps:spPr>
                              <a:xfrm>
                                <a:off x="923925" y="971550"/>
                                <a:ext cx="6784296" cy="943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wps:cNvSpPr>
                              <a:spLocks/>
                            </wps:cNvSpPr>
                            <wps:spPr>
                              <a:xfrm>
                                <a:off x="922640" y="933265"/>
                                <a:ext cx="6785566" cy="38099"/>
                              </a:xfrm>
                              <a:prstGeom prst="rect">
                                <a:avLst/>
                              </a:prstGeom>
                              <a:solidFill>
                                <a:schemeClr val="tx2"/>
                              </a:solid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51652D76" id="Group 15" o:spid="_x0000_s1026" alt="&quot;&quot;" style="position:absolute;margin-left:5.35pt;margin-top:-13.1pt;width:534.2pt;height:77pt;z-index:-251638272;mso-position-horizontal-relative:margin;mso-position-vertical-relative:page;mso-width-relative:margin;mso-height-relative:margin" coordorigin="9226,9332" coordsize="67855,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">
                    <v:rect id="Rectangle 17" o:spid="_x0000_s1027" style="position:absolute;left:9239;top:9715;width:67843;height: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" fillcolor="#f2f2f2 [3052]" stroked="f" strokeweight="1pt"/>
                    <v:rect id="Rectangle" o:spid="_x0000_s1028" style="position:absolute;left:9226;top:9332;width:6785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" fillcolor="#1f497d [3215]" strokecolor="#1f497d [3215]" strokeweight="1pt">
                      <v:stroke miterlimit="4"/>
                      <v:path arrowok="t"/>
                      <v:textbox inset="3pt,3pt,3pt,3pt"/>
                    </v:rect>
                    <w10:wrap anchorx="margin" anchory="page"/>
                  </v:group>
                </w:pict>
              </mc:Fallback>
            </mc:AlternateContent>
          </w:r>
          <w:r>
            <w:t>3320 Skyway Drive, Suite 802</w:t>
          </w:r>
        </w:p>
        <w:p w14:paraId="55051063" w14:textId="77777777" w:rsidR="008743A4" w:rsidRPr="009F4149" w:rsidRDefault="008743A4" w:rsidP="008743A4">
          <w:pPr>
            <w:pStyle w:val="Contacts"/>
          </w:pPr>
          <w:r>
            <w:t>Opelika, AL 36801</w:t>
          </w:r>
        </w:p>
      </w:tc>
      <w:tc>
        <w:tcPr>
          <w:tcW w:w="3597" w:type="dxa"/>
          <w:vAlign w:val="center"/>
        </w:tcPr>
        <w:p w14:paraId="3E529905" w14:textId="77777777" w:rsidR="008743A4" w:rsidRPr="009F4149" w:rsidRDefault="008743A4" w:rsidP="008743A4">
          <w:pPr>
            <w:pStyle w:val="Contacts"/>
          </w:pPr>
          <w:r>
            <w:t>334-742-9102</w:t>
          </w:r>
        </w:p>
      </w:tc>
      <w:tc>
        <w:tcPr>
          <w:tcW w:w="3597" w:type="dxa"/>
          <w:vAlign w:val="center"/>
        </w:tcPr>
        <w:p w14:paraId="01C517F5" w14:textId="77777777" w:rsidR="008743A4" w:rsidRPr="009F4149" w:rsidRDefault="008743A4" w:rsidP="008743A4">
          <w:pPr>
            <w:pStyle w:val="Contacts"/>
          </w:pPr>
          <w:r>
            <w:t>office@pacalabama.com</w:t>
          </w:r>
        </w:p>
      </w:tc>
    </w:tr>
  </w:tbl>
  <w:p w14:paraId="17C60F0C" w14:textId="77777777" w:rsidR="008743A4" w:rsidRDefault="0087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DBF5" w14:textId="77777777" w:rsidR="001E44F6" w:rsidRDefault="001E44F6" w:rsidP="00CF31BB">
      <w:r>
        <w:separator/>
      </w:r>
    </w:p>
  </w:footnote>
  <w:footnote w:type="continuationSeparator" w:id="0">
    <w:p w14:paraId="3C02B25D" w14:textId="77777777" w:rsidR="001E44F6" w:rsidRDefault="001E44F6" w:rsidP="00CF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BC95" w14:textId="3C6CF0B3" w:rsidR="00BC1B68" w:rsidRPr="00835DE8" w:rsidRDefault="00BC1B68" w:rsidP="00410E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04A9" w14:textId="37F1F67F" w:rsidR="008743A4" w:rsidRDefault="008743A4">
    <w:pPr>
      <w:pStyle w:val="Header"/>
    </w:pPr>
    <w:r>
      <w:rPr>
        <w:noProof/>
      </w:rPr>
      <mc:AlternateContent>
        <mc:Choice Requires="wps">
          <w:drawing>
            <wp:anchor distT="45720" distB="45720" distL="114300" distR="114300" simplePos="0" relativeHeight="251676160" behindDoc="0" locked="0" layoutInCell="1" allowOverlap="1" wp14:anchorId="588A26E0" wp14:editId="6C27CD3B">
              <wp:simplePos x="0" y="0"/>
              <wp:positionH relativeFrom="margin">
                <wp:align>center</wp:align>
              </wp:positionH>
              <wp:positionV relativeFrom="paragraph">
                <wp:posOffset>-45582</wp:posOffset>
              </wp:positionV>
              <wp:extent cx="5286375" cy="381635"/>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81635"/>
                      </a:xfrm>
                      <a:prstGeom prst="rect">
                        <a:avLst/>
                      </a:prstGeom>
                      <a:solidFill>
                        <a:srgbClr val="FFFFFF"/>
                      </a:solidFill>
                      <a:ln w="9525">
                        <a:solidFill>
                          <a:srgbClr val="000000"/>
                        </a:solidFill>
                        <a:miter lim="800000"/>
                        <a:headEnd/>
                        <a:tailEnd/>
                      </a:ln>
                    </wps:spPr>
                    <wps:txbx>
                      <w:txbxContent>
                        <w:p w14:paraId="2A6C0905" w14:textId="77777777" w:rsidR="008743A4" w:rsidRPr="00BC1F22" w:rsidRDefault="008743A4" w:rsidP="008743A4">
                          <w:pPr>
                            <w:pStyle w:val="Header"/>
                            <w:rPr>
                              <w:rFonts w:ascii="Felix Titling" w:hAnsi="Felix Titling"/>
                              <w:color w:val="3B3838"/>
                              <w:sz w:val="32"/>
                              <w:szCs w:val="32"/>
                            </w:rPr>
                          </w:pPr>
                          <w:r w:rsidRPr="00BC1F22">
                            <w:rPr>
                              <w:rFonts w:ascii="Felix Titling" w:hAnsi="Felix Titling"/>
                              <w:color w:val="3B3838"/>
                              <w:sz w:val="32"/>
                              <w:szCs w:val="32"/>
                            </w:rPr>
                            <w:t>Psychological Assessment Center, LLC</w:t>
                          </w:r>
                        </w:p>
                        <w:p w14:paraId="0DA2C1D0" w14:textId="77777777" w:rsidR="008743A4" w:rsidRDefault="008743A4" w:rsidP="008743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A26E0" id="_x0000_t202" coordsize="21600,21600" o:spt="202" path="m,l,21600r21600,l21600,xe">
              <v:stroke joinstyle="miter"/>
              <v:path gradientshapeok="t" o:connecttype="rect"/>
            </v:shapetype>
            <v:shape id="Text Box 2" o:spid="_x0000_s1026" type="#_x0000_t202" style="position:absolute;left:0;text-align:left;margin-left:0;margin-top:-3.6pt;width:416.25pt;height:30.05pt;z-index:2516761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">
              <v:textbox>
                <w:txbxContent>
                  <w:p w14:paraId="2A6C0905" w14:textId="77777777" w:rsidR="008743A4" w:rsidRPr="00BC1F22" w:rsidRDefault="008743A4" w:rsidP="008743A4">
                    <w:pPr>
                      <w:pStyle w:val="Header"/>
                      <w:rPr>
                        <w:rFonts w:ascii="Felix Titling" w:hAnsi="Felix Titling"/>
                        <w:color w:val="3B3838"/>
                        <w:sz w:val="32"/>
                        <w:szCs w:val="32"/>
                      </w:rPr>
                    </w:pPr>
                    <w:r w:rsidRPr="00BC1F22">
                      <w:rPr>
                        <w:rFonts w:ascii="Felix Titling" w:hAnsi="Felix Titling"/>
                        <w:color w:val="3B3838"/>
                        <w:sz w:val="32"/>
                        <w:szCs w:val="32"/>
                      </w:rPr>
                      <w:t>Psychological Assessment Center, LLC</w:t>
                    </w:r>
                  </w:p>
                  <w:p w14:paraId="0DA2C1D0" w14:textId="77777777" w:rsidR="008743A4" w:rsidRDefault="008743A4" w:rsidP="008743A4"/>
                </w:txbxContent>
              </v:textbox>
              <w10:wrap type="square" anchorx="margin"/>
            </v:shape>
          </w:pict>
        </mc:Fallback>
      </mc:AlternateContent>
    </w:r>
    <w:r w:rsidRPr="00A0221D">
      <w:rPr>
        <w:rFonts w:ascii="Arial" w:eastAsia="Times New Roman" w:hAnsi="Arial"/>
        <w:noProof/>
        <w:sz w:val="24"/>
        <w:szCs w:val="24"/>
      </w:rPr>
      <mc:AlternateContent>
        <mc:Choice Requires="wpg">
          <w:drawing>
            <wp:anchor distT="0" distB="0" distL="114300" distR="114300" simplePos="0" relativeHeight="251674112" behindDoc="0" locked="0" layoutInCell="1" allowOverlap="1" wp14:anchorId="7456612C" wp14:editId="739C4ABC">
              <wp:simplePos x="0" y="0"/>
              <wp:positionH relativeFrom="page">
                <wp:align>left</wp:align>
              </wp:positionH>
              <wp:positionV relativeFrom="page">
                <wp:align>top</wp:align>
              </wp:positionV>
              <wp:extent cx="7787005" cy="10052050"/>
              <wp:effectExtent l="0" t="0" r="6985" b="0"/>
              <wp:wrapNone/>
              <wp:docPr id="2067040448" name="Group 20670404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7005" cy="10052050"/>
                        <a:chOff x="0" y="0"/>
                        <a:chExt cx="7787473" cy="10052050"/>
                      </a:xfrm>
                    </wpg:grpSpPr>
                    <wpg:grpSp>
                      <wpg:cNvPr id="2056647568" name="Group 1"/>
                      <wpg:cNvGrpSpPr/>
                      <wpg:grpSpPr>
                        <a:xfrm>
                          <a:off x="0" y="0"/>
                          <a:ext cx="7786301" cy="1432701"/>
                          <a:chOff x="0" y="0"/>
                          <a:chExt cx="7766050" cy="1430022"/>
                        </a:xfrm>
                      </wpg:grpSpPr>
                      <wps:wsp>
                        <wps:cNvPr id="994587614" name="Shape"/>
                        <wps:cNvSpPr/>
                        <wps:spPr>
                          <a:xfrm>
                            <a:off x="0" y="1"/>
                            <a:ext cx="7766050" cy="143002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7865"/>
                                </a:lnTo>
                                <a:lnTo>
                                  <a:pt x="14150" y="7865"/>
                                </a:lnTo>
                                <a:cubicBezTo>
                                  <a:pt x="14567" y="7865"/>
                                  <a:pt x="14906" y="9400"/>
                                  <a:pt x="14906" y="11299"/>
                                </a:cubicBezTo>
                                <a:lnTo>
                                  <a:pt x="14906" y="18166"/>
                                </a:lnTo>
                                <a:cubicBezTo>
                                  <a:pt x="14906" y="20065"/>
                                  <a:pt x="15245" y="21600"/>
                                  <a:pt x="15662" y="21600"/>
                                </a:cubicBezTo>
                                <a:lnTo>
                                  <a:pt x="21600" y="21600"/>
                                </a:lnTo>
                                <a:lnTo>
                                  <a:pt x="21600" y="0"/>
                                </a:lnTo>
                                <a:lnTo>
                                  <a:pt x="0" y="0"/>
                                </a:lnTo>
                                <a:close/>
                              </a:path>
                            </a:pathLst>
                          </a:custGeom>
                          <a:gradFill>
                            <a:gsLst>
                              <a:gs pos="0">
                                <a:srgbClr val="F4B6B2"/>
                              </a:gs>
                              <a:gs pos="100000">
                                <a:srgbClr val="BD9DC0"/>
                              </a:gs>
                            </a:gsLst>
                            <a:lin ang="5400000" scaled="1"/>
                          </a:gradFill>
                          <a:ln w="12700">
                            <a:noFill/>
                            <a:miter lim="400000"/>
                          </a:ln>
                        </wps:spPr>
                        <wps:bodyPr lIns="38100" tIns="38100" rIns="38100" bIns="38100" anchor="ctr"/>
                      </wps:wsp>
                      <wps:wsp>
                        <wps:cNvPr id="1644319084" name="Shape"/>
                        <wps:cNvSpPr/>
                        <wps:spPr>
                          <a:xfrm>
                            <a:off x="368300" y="1"/>
                            <a:ext cx="7396774" cy="1428750"/>
                          </a:xfrm>
                          <a:custGeom>
                            <a:avLst/>
                            <a:gdLst/>
                            <a:ahLst/>
                            <a:cxnLst>
                              <a:cxn ang="0">
                                <a:pos x="wd2" y="hd2"/>
                              </a:cxn>
                              <a:cxn ang="5400000">
                                <a:pos x="wd2" y="hd2"/>
                              </a:cxn>
                              <a:cxn ang="10800000">
                                <a:pos x="wd2" y="hd2"/>
                              </a:cxn>
                              <a:cxn ang="16200000">
                                <a:pos x="wd2" y="hd2"/>
                              </a:cxn>
                            </a:cxnLst>
                            <a:rect l="0" t="0" r="r" b="b"/>
                            <a:pathLst>
                              <a:path w="21560" h="21600" extrusionOk="0">
                                <a:moveTo>
                                  <a:pt x="3769" y="2208"/>
                                </a:moveTo>
                                <a:cubicBezTo>
                                  <a:pt x="3995" y="2458"/>
                                  <a:pt x="4217" y="1709"/>
                                  <a:pt x="4265" y="538"/>
                                </a:cubicBezTo>
                                <a:cubicBezTo>
                                  <a:pt x="4273" y="346"/>
                                  <a:pt x="4276" y="173"/>
                                  <a:pt x="4273" y="0"/>
                                </a:cubicBezTo>
                                <a:lnTo>
                                  <a:pt x="3440" y="0"/>
                                </a:lnTo>
                                <a:cubicBezTo>
                                  <a:pt x="3429" y="1037"/>
                                  <a:pt x="3566" y="1978"/>
                                  <a:pt x="3769" y="2208"/>
                                </a:cubicBezTo>
                                <a:close/>
                                <a:moveTo>
                                  <a:pt x="567" y="2496"/>
                                </a:moveTo>
                                <a:cubicBezTo>
                                  <a:pt x="412" y="1939"/>
                                  <a:pt x="256" y="1363"/>
                                  <a:pt x="101" y="806"/>
                                </a:cubicBezTo>
                                <a:cubicBezTo>
                                  <a:pt x="30" y="557"/>
                                  <a:pt x="-40" y="1114"/>
                                  <a:pt x="27" y="1363"/>
                                </a:cubicBezTo>
                                <a:cubicBezTo>
                                  <a:pt x="182" y="1920"/>
                                  <a:pt x="338" y="2496"/>
                                  <a:pt x="493" y="3053"/>
                                </a:cubicBezTo>
                                <a:cubicBezTo>
                                  <a:pt x="563" y="3283"/>
                                  <a:pt x="637" y="2746"/>
                                  <a:pt x="567" y="2496"/>
                                </a:cubicBezTo>
                                <a:close/>
                                <a:moveTo>
                                  <a:pt x="7056" y="2419"/>
                                </a:moveTo>
                                <a:cubicBezTo>
                                  <a:pt x="6960" y="3264"/>
                                  <a:pt x="6864" y="4109"/>
                                  <a:pt x="6768" y="4954"/>
                                </a:cubicBezTo>
                                <a:cubicBezTo>
                                  <a:pt x="6727" y="5318"/>
                                  <a:pt x="6838" y="5664"/>
                                  <a:pt x="6879" y="5299"/>
                                </a:cubicBezTo>
                                <a:cubicBezTo>
                                  <a:pt x="6975" y="4454"/>
                                  <a:pt x="7071" y="3610"/>
                                  <a:pt x="7167" y="2765"/>
                                </a:cubicBezTo>
                                <a:cubicBezTo>
                                  <a:pt x="7208" y="2381"/>
                                  <a:pt x="7097" y="2054"/>
                                  <a:pt x="7056" y="2419"/>
                                </a:cubicBezTo>
                                <a:close/>
                                <a:moveTo>
                                  <a:pt x="5631" y="0"/>
                                </a:moveTo>
                                <a:lnTo>
                                  <a:pt x="6705" y="1651"/>
                                </a:lnTo>
                                <a:lnTo>
                                  <a:pt x="6579" y="0"/>
                                </a:lnTo>
                                <a:lnTo>
                                  <a:pt x="5631" y="0"/>
                                </a:lnTo>
                                <a:close/>
                                <a:moveTo>
                                  <a:pt x="21071" y="2688"/>
                                </a:moveTo>
                                <a:cubicBezTo>
                                  <a:pt x="21119" y="2726"/>
                                  <a:pt x="21160" y="2554"/>
                                  <a:pt x="21168" y="2304"/>
                                </a:cubicBezTo>
                                <a:cubicBezTo>
                                  <a:pt x="21168" y="2246"/>
                                  <a:pt x="21168" y="2189"/>
                                  <a:pt x="21164" y="2131"/>
                                </a:cubicBezTo>
                                <a:cubicBezTo>
                                  <a:pt x="21131" y="2016"/>
                                  <a:pt x="21094" y="1920"/>
                                  <a:pt x="21057" y="1843"/>
                                </a:cubicBezTo>
                                <a:cubicBezTo>
                                  <a:pt x="21027" y="1901"/>
                                  <a:pt x="21005" y="2035"/>
                                  <a:pt x="20997" y="2208"/>
                                </a:cubicBezTo>
                                <a:cubicBezTo>
                                  <a:pt x="20990" y="2438"/>
                                  <a:pt x="21023" y="2650"/>
                                  <a:pt x="21071" y="2688"/>
                                </a:cubicBezTo>
                                <a:close/>
                                <a:moveTo>
                                  <a:pt x="21108" y="3610"/>
                                </a:moveTo>
                                <a:cubicBezTo>
                                  <a:pt x="21105" y="3802"/>
                                  <a:pt x="21127" y="3974"/>
                                  <a:pt x="21164" y="3994"/>
                                </a:cubicBezTo>
                                <a:cubicBezTo>
                                  <a:pt x="21201" y="4013"/>
                                  <a:pt x="21234" y="3878"/>
                                  <a:pt x="21238" y="3706"/>
                                </a:cubicBezTo>
                                <a:cubicBezTo>
                                  <a:pt x="21242" y="3514"/>
                                  <a:pt x="21219" y="3341"/>
                                  <a:pt x="21182" y="3322"/>
                                </a:cubicBezTo>
                                <a:cubicBezTo>
                                  <a:pt x="21145" y="3283"/>
                                  <a:pt x="21112" y="3418"/>
                                  <a:pt x="21108" y="3610"/>
                                </a:cubicBezTo>
                                <a:close/>
                                <a:moveTo>
                                  <a:pt x="20805" y="6067"/>
                                </a:moveTo>
                                <a:cubicBezTo>
                                  <a:pt x="20801" y="6259"/>
                                  <a:pt x="20823" y="6432"/>
                                  <a:pt x="20860" y="6451"/>
                                </a:cubicBezTo>
                                <a:cubicBezTo>
                                  <a:pt x="20897" y="6470"/>
                                  <a:pt x="20931" y="6355"/>
                                  <a:pt x="20934" y="6163"/>
                                </a:cubicBezTo>
                                <a:cubicBezTo>
                                  <a:pt x="20938" y="5971"/>
                                  <a:pt x="20916" y="5798"/>
                                  <a:pt x="20879" y="5779"/>
                                </a:cubicBezTo>
                                <a:cubicBezTo>
                                  <a:pt x="20842" y="5760"/>
                                  <a:pt x="20809" y="5894"/>
                                  <a:pt x="20805" y="6067"/>
                                </a:cubicBezTo>
                                <a:close/>
                                <a:moveTo>
                                  <a:pt x="20931" y="3821"/>
                                </a:moveTo>
                                <a:cubicBezTo>
                                  <a:pt x="20968" y="3840"/>
                                  <a:pt x="21001" y="3725"/>
                                  <a:pt x="21005" y="3533"/>
                                </a:cubicBezTo>
                                <a:cubicBezTo>
                                  <a:pt x="21008" y="3341"/>
                                  <a:pt x="20986" y="3168"/>
                                  <a:pt x="20949" y="3149"/>
                                </a:cubicBezTo>
                                <a:cubicBezTo>
                                  <a:pt x="20912" y="3130"/>
                                  <a:pt x="20879" y="3245"/>
                                  <a:pt x="20875" y="3437"/>
                                </a:cubicBezTo>
                                <a:cubicBezTo>
                                  <a:pt x="20868" y="3629"/>
                                  <a:pt x="20894" y="3802"/>
                                  <a:pt x="20931" y="3821"/>
                                </a:cubicBezTo>
                                <a:close/>
                                <a:moveTo>
                                  <a:pt x="20468" y="5837"/>
                                </a:moveTo>
                                <a:cubicBezTo>
                                  <a:pt x="20472" y="5645"/>
                                  <a:pt x="20449" y="5472"/>
                                  <a:pt x="20412" y="5453"/>
                                </a:cubicBezTo>
                                <a:cubicBezTo>
                                  <a:pt x="20375" y="5434"/>
                                  <a:pt x="20342" y="5549"/>
                                  <a:pt x="20338" y="5741"/>
                                </a:cubicBezTo>
                                <a:cubicBezTo>
                                  <a:pt x="20335" y="5933"/>
                                  <a:pt x="20357" y="6106"/>
                                  <a:pt x="20394" y="6125"/>
                                </a:cubicBezTo>
                                <a:cubicBezTo>
                                  <a:pt x="20427" y="6163"/>
                                  <a:pt x="20461" y="6029"/>
                                  <a:pt x="20468" y="5837"/>
                                </a:cubicBezTo>
                                <a:close/>
                                <a:moveTo>
                                  <a:pt x="20490" y="11558"/>
                                </a:moveTo>
                                <a:cubicBezTo>
                                  <a:pt x="20527" y="11578"/>
                                  <a:pt x="20561" y="11462"/>
                                  <a:pt x="20564" y="11270"/>
                                </a:cubicBezTo>
                                <a:cubicBezTo>
                                  <a:pt x="20568" y="11078"/>
                                  <a:pt x="20542" y="10906"/>
                                  <a:pt x="20509" y="10886"/>
                                </a:cubicBezTo>
                                <a:cubicBezTo>
                                  <a:pt x="20472" y="10867"/>
                                  <a:pt x="20438" y="10982"/>
                                  <a:pt x="20435" y="11174"/>
                                </a:cubicBezTo>
                                <a:cubicBezTo>
                                  <a:pt x="20427" y="11366"/>
                                  <a:pt x="20453" y="11539"/>
                                  <a:pt x="20490" y="11558"/>
                                </a:cubicBezTo>
                                <a:close/>
                                <a:moveTo>
                                  <a:pt x="8585" y="0"/>
                                </a:moveTo>
                                <a:lnTo>
                                  <a:pt x="8755" y="192"/>
                                </a:lnTo>
                                <a:lnTo>
                                  <a:pt x="8892" y="1920"/>
                                </a:lnTo>
                                <a:lnTo>
                                  <a:pt x="9074" y="307"/>
                                </a:lnTo>
                                <a:lnTo>
                                  <a:pt x="9433" y="173"/>
                                </a:lnTo>
                                <a:lnTo>
                                  <a:pt x="9403" y="0"/>
                                </a:lnTo>
                                <a:lnTo>
                                  <a:pt x="8585" y="0"/>
                                </a:lnTo>
                                <a:close/>
                                <a:moveTo>
                                  <a:pt x="19565" y="7891"/>
                                </a:moveTo>
                                <a:cubicBezTo>
                                  <a:pt x="19561" y="8083"/>
                                  <a:pt x="19583" y="8256"/>
                                  <a:pt x="19620" y="8275"/>
                                </a:cubicBezTo>
                                <a:cubicBezTo>
                                  <a:pt x="19657" y="8294"/>
                                  <a:pt x="19691" y="8179"/>
                                  <a:pt x="19694" y="7987"/>
                                </a:cubicBezTo>
                                <a:cubicBezTo>
                                  <a:pt x="19698" y="7795"/>
                                  <a:pt x="19672" y="7622"/>
                                  <a:pt x="19639" y="7603"/>
                                </a:cubicBezTo>
                                <a:cubicBezTo>
                                  <a:pt x="19605" y="7565"/>
                                  <a:pt x="19572" y="7699"/>
                                  <a:pt x="19565" y="7891"/>
                                </a:cubicBezTo>
                                <a:close/>
                                <a:moveTo>
                                  <a:pt x="10173" y="5549"/>
                                </a:moveTo>
                                <a:cubicBezTo>
                                  <a:pt x="10051" y="5549"/>
                                  <a:pt x="9951" y="6067"/>
                                  <a:pt x="9951" y="6701"/>
                                </a:cubicBezTo>
                                <a:cubicBezTo>
                                  <a:pt x="9951" y="7334"/>
                                  <a:pt x="10051" y="7853"/>
                                  <a:pt x="10173" y="7853"/>
                                </a:cubicBezTo>
                                <a:cubicBezTo>
                                  <a:pt x="10295" y="7853"/>
                                  <a:pt x="10395" y="7334"/>
                                  <a:pt x="10395" y="6701"/>
                                </a:cubicBezTo>
                                <a:cubicBezTo>
                                  <a:pt x="10395" y="6067"/>
                                  <a:pt x="10295" y="5549"/>
                                  <a:pt x="10173" y="5549"/>
                                </a:cubicBezTo>
                                <a:close/>
                                <a:moveTo>
                                  <a:pt x="19635" y="5261"/>
                                </a:moveTo>
                                <a:cubicBezTo>
                                  <a:pt x="19631" y="5453"/>
                                  <a:pt x="19654" y="5626"/>
                                  <a:pt x="19691" y="5645"/>
                                </a:cubicBezTo>
                                <a:cubicBezTo>
                                  <a:pt x="19728" y="5664"/>
                                  <a:pt x="19757" y="5549"/>
                                  <a:pt x="19765" y="5357"/>
                                </a:cubicBezTo>
                                <a:cubicBezTo>
                                  <a:pt x="19798" y="5395"/>
                                  <a:pt x="19835" y="5434"/>
                                  <a:pt x="19868" y="5453"/>
                                </a:cubicBezTo>
                                <a:cubicBezTo>
                                  <a:pt x="19865" y="5626"/>
                                  <a:pt x="19890" y="5779"/>
                                  <a:pt x="19924" y="5818"/>
                                </a:cubicBezTo>
                                <a:cubicBezTo>
                                  <a:pt x="19961" y="5837"/>
                                  <a:pt x="19994" y="5702"/>
                                  <a:pt x="19998" y="5530"/>
                                </a:cubicBezTo>
                                <a:cubicBezTo>
                                  <a:pt x="19998" y="5510"/>
                                  <a:pt x="19998" y="5510"/>
                                  <a:pt x="19998" y="5491"/>
                                </a:cubicBezTo>
                                <a:cubicBezTo>
                                  <a:pt x="20039" y="5472"/>
                                  <a:pt x="20079" y="5453"/>
                                  <a:pt x="20120" y="5414"/>
                                </a:cubicBezTo>
                                <a:cubicBezTo>
                                  <a:pt x="20109" y="5472"/>
                                  <a:pt x="20101" y="5530"/>
                                  <a:pt x="20101" y="5606"/>
                                </a:cubicBezTo>
                                <a:cubicBezTo>
                                  <a:pt x="20098" y="5798"/>
                                  <a:pt x="20120" y="5971"/>
                                  <a:pt x="20157" y="5990"/>
                                </a:cubicBezTo>
                                <a:cubicBezTo>
                                  <a:pt x="20194" y="6010"/>
                                  <a:pt x="20227" y="5894"/>
                                  <a:pt x="20231" y="5702"/>
                                </a:cubicBezTo>
                                <a:cubicBezTo>
                                  <a:pt x="20235" y="5530"/>
                                  <a:pt x="20216" y="5376"/>
                                  <a:pt x="20187" y="5338"/>
                                </a:cubicBezTo>
                                <a:cubicBezTo>
                                  <a:pt x="20253" y="5242"/>
                                  <a:pt x="20320" y="5107"/>
                                  <a:pt x="20379" y="4915"/>
                                </a:cubicBezTo>
                                <a:cubicBezTo>
                                  <a:pt x="20383" y="4915"/>
                                  <a:pt x="20387" y="4934"/>
                                  <a:pt x="20390" y="4934"/>
                                </a:cubicBezTo>
                                <a:cubicBezTo>
                                  <a:pt x="20438" y="4973"/>
                                  <a:pt x="20479" y="4800"/>
                                  <a:pt x="20486" y="4550"/>
                                </a:cubicBezTo>
                                <a:cubicBezTo>
                                  <a:pt x="20486" y="4531"/>
                                  <a:pt x="20486" y="4531"/>
                                  <a:pt x="20486" y="4512"/>
                                </a:cubicBezTo>
                                <a:cubicBezTo>
                                  <a:pt x="20553" y="4243"/>
                                  <a:pt x="20605" y="3917"/>
                                  <a:pt x="20649" y="3571"/>
                                </a:cubicBezTo>
                                <a:cubicBezTo>
                                  <a:pt x="20660" y="3648"/>
                                  <a:pt x="20675" y="3686"/>
                                  <a:pt x="20694" y="3706"/>
                                </a:cubicBezTo>
                                <a:cubicBezTo>
                                  <a:pt x="20731" y="3725"/>
                                  <a:pt x="20764" y="3590"/>
                                  <a:pt x="20768" y="3418"/>
                                </a:cubicBezTo>
                                <a:cubicBezTo>
                                  <a:pt x="20772" y="3226"/>
                                  <a:pt x="20749" y="3053"/>
                                  <a:pt x="20712" y="3034"/>
                                </a:cubicBezTo>
                                <a:cubicBezTo>
                                  <a:pt x="20712" y="3034"/>
                                  <a:pt x="20712" y="3034"/>
                                  <a:pt x="20712" y="3034"/>
                                </a:cubicBezTo>
                                <a:cubicBezTo>
                                  <a:pt x="20727" y="2861"/>
                                  <a:pt x="20742" y="2688"/>
                                  <a:pt x="20753" y="2496"/>
                                </a:cubicBezTo>
                                <a:cubicBezTo>
                                  <a:pt x="20757" y="2496"/>
                                  <a:pt x="20760" y="2515"/>
                                  <a:pt x="20768" y="2515"/>
                                </a:cubicBezTo>
                                <a:cubicBezTo>
                                  <a:pt x="20816" y="2554"/>
                                  <a:pt x="20857" y="2381"/>
                                  <a:pt x="20864" y="2131"/>
                                </a:cubicBezTo>
                                <a:cubicBezTo>
                                  <a:pt x="20871" y="1882"/>
                                  <a:pt x="20838" y="1670"/>
                                  <a:pt x="20790" y="1632"/>
                                </a:cubicBezTo>
                                <a:cubicBezTo>
                                  <a:pt x="20790" y="1632"/>
                                  <a:pt x="20790" y="1632"/>
                                  <a:pt x="20786" y="1632"/>
                                </a:cubicBezTo>
                                <a:cubicBezTo>
                                  <a:pt x="20797" y="1094"/>
                                  <a:pt x="20790" y="557"/>
                                  <a:pt x="20760" y="19"/>
                                </a:cubicBezTo>
                                <a:lnTo>
                                  <a:pt x="19158" y="19"/>
                                </a:lnTo>
                                <a:cubicBezTo>
                                  <a:pt x="19091" y="1248"/>
                                  <a:pt x="19132" y="2630"/>
                                  <a:pt x="19287" y="3725"/>
                                </a:cubicBezTo>
                                <a:cubicBezTo>
                                  <a:pt x="19380" y="4397"/>
                                  <a:pt x="19506" y="4877"/>
                                  <a:pt x="19642" y="5165"/>
                                </a:cubicBezTo>
                                <a:cubicBezTo>
                                  <a:pt x="19639" y="5184"/>
                                  <a:pt x="19635" y="5222"/>
                                  <a:pt x="19635" y="5261"/>
                                </a:cubicBezTo>
                                <a:close/>
                                <a:moveTo>
                                  <a:pt x="15752" y="3360"/>
                                </a:moveTo>
                                <a:cubicBezTo>
                                  <a:pt x="15630" y="3360"/>
                                  <a:pt x="15530" y="3878"/>
                                  <a:pt x="15530" y="4512"/>
                                </a:cubicBezTo>
                                <a:cubicBezTo>
                                  <a:pt x="15530" y="5146"/>
                                  <a:pt x="15630" y="5664"/>
                                  <a:pt x="15752" y="5664"/>
                                </a:cubicBezTo>
                                <a:cubicBezTo>
                                  <a:pt x="15874" y="5664"/>
                                  <a:pt x="15974" y="5146"/>
                                  <a:pt x="15974" y="4512"/>
                                </a:cubicBezTo>
                                <a:cubicBezTo>
                                  <a:pt x="15974" y="3878"/>
                                  <a:pt x="15878" y="3360"/>
                                  <a:pt x="15752" y="3360"/>
                                </a:cubicBezTo>
                                <a:close/>
                                <a:moveTo>
                                  <a:pt x="19739" y="6221"/>
                                </a:moveTo>
                                <a:cubicBezTo>
                                  <a:pt x="19691" y="6182"/>
                                  <a:pt x="19650" y="6355"/>
                                  <a:pt x="19642" y="6605"/>
                                </a:cubicBezTo>
                                <a:cubicBezTo>
                                  <a:pt x="19635" y="6854"/>
                                  <a:pt x="19668" y="7066"/>
                                  <a:pt x="19717" y="7104"/>
                                </a:cubicBezTo>
                                <a:cubicBezTo>
                                  <a:pt x="19765" y="7142"/>
                                  <a:pt x="19805" y="6970"/>
                                  <a:pt x="19813" y="6720"/>
                                </a:cubicBezTo>
                                <a:cubicBezTo>
                                  <a:pt x="19816" y="6470"/>
                                  <a:pt x="19783" y="6259"/>
                                  <a:pt x="19739" y="6221"/>
                                </a:cubicBezTo>
                                <a:close/>
                                <a:moveTo>
                                  <a:pt x="20575" y="8256"/>
                                </a:moveTo>
                                <a:cubicBezTo>
                                  <a:pt x="20538" y="8237"/>
                                  <a:pt x="20505" y="8352"/>
                                  <a:pt x="20501" y="8544"/>
                                </a:cubicBezTo>
                                <a:cubicBezTo>
                                  <a:pt x="20498" y="8736"/>
                                  <a:pt x="20520" y="8909"/>
                                  <a:pt x="20557" y="8928"/>
                                </a:cubicBezTo>
                                <a:cubicBezTo>
                                  <a:pt x="20594" y="8947"/>
                                  <a:pt x="20627" y="8832"/>
                                  <a:pt x="20631" y="8640"/>
                                </a:cubicBezTo>
                                <a:cubicBezTo>
                                  <a:pt x="20638" y="8448"/>
                                  <a:pt x="20612" y="8275"/>
                                  <a:pt x="20575" y="8256"/>
                                </a:cubicBezTo>
                                <a:close/>
                                <a:moveTo>
                                  <a:pt x="20723" y="7354"/>
                                </a:moveTo>
                                <a:cubicBezTo>
                                  <a:pt x="20731" y="7104"/>
                                  <a:pt x="20697" y="6893"/>
                                  <a:pt x="20649" y="6854"/>
                                </a:cubicBezTo>
                                <a:cubicBezTo>
                                  <a:pt x="20601" y="6816"/>
                                  <a:pt x="20561" y="6989"/>
                                  <a:pt x="20553" y="7238"/>
                                </a:cubicBezTo>
                                <a:cubicBezTo>
                                  <a:pt x="20546" y="7488"/>
                                  <a:pt x="20579" y="7699"/>
                                  <a:pt x="20627" y="7738"/>
                                </a:cubicBezTo>
                                <a:cubicBezTo>
                                  <a:pt x="20675" y="7776"/>
                                  <a:pt x="20716" y="7603"/>
                                  <a:pt x="20723" y="7354"/>
                                </a:cubicBezTo>
                                <a:close/>
                                <a:moveTo>
                                  <a:pt x="20627" y="6298"/>
                                </a:moveTo>
                                <a:cubicBezTo>
                                  <a:pt x="20664" y="6317"/>
                                  <a:pt x="20697" y="6202"/>
                                  <a:pt x="20701" y="6010"/>
                                </a:cubicBezTo>
                                <a:cubicBezTo>
                                  <a:pt x="20705" y="5818"/>
                                  <a:pt x="20683" y="5645"/>
                                  <a:pt x="20646" y="5626"/>
                                </a:cubicBezTo>
                                <a:cubicBezTo>
                                  <a:pt x="20609" y="5606"/>
                                  <a:pt x="20575" y="5722"/>
                                  <a:pt x="20572" y="5914"/>
                                </a:cubicBezTo>
                                <a:cubicBezTo>
                                  <a:pt x="20568" y="6106"/>
                                  <a:pt x="20590" y="6278"/>
                                  <a:pt x="20627" y="6298"/>
                                </a:cubicBezTo>
                                <a:close/>
                                <a:moveTo>
                                  <a:pt x="21305" y="5530"/>
                                </a:moveTo>
                                <a:cubicBezTo>
                                  <a:pt x="21353" y="5568"/>
                                  <a:pt x="21393" y="5395"/>
                                  <a:pt x="21401" y="5146"/>
                                </a:cubicBezTo>
                                <a:cubicBezTo>
                                  <a:pt x="21408" y="4896"/>
                                  <a:pt x="21375" y="4685"/>
                                  <a:pt x="21327" y="4646"/>
                                </a:cubicBezTo>
                                <a:cubicBezTo>
                                  <a:pt x="21279" y="4608"/>
                                  <a:pt x="21238" y="4781"/>
                                  <a:pt x="21231" y="5030"/>
                                </a:cubicBezTo>
                                <a:cubicBezTo>
                                  <a:pt x="21227" y="5280"/>
                                  <a:pt x="21260" y="5510"/>
                                  <a:pt x="21305" y="5530"/>
                                </a:cubicBezTo>
                                <a:close/>
                                <a:moveTo>
                                  <a:pt x="21397" y="4147"/>
                                </a:moveTo>
                                <a:cubicBezTo>
                                  <a:pt x="21434" y="4166"/>
                                  <a:pt x="21467" y="4051"/>
                                  <a:pt x="21471" y="3859"/>
                                </a:cubicBezTo>
                                <a:cubicBezTo>
                                  <a:pt x="21475" y="3667"/>
                                  <a:pt x="21453" y="3494"/>
                                  <a:pt x="21416" y="3475"/>
                                </a:cubicBezTo>
                                <a:cubicBezTo>
                                  <a:pt x="21379" y="3456"/>
                                  <a:pt x="21345" y="3571"/>
                                  <a:pt x="21342" y="3763"/>
                                </a:cubicBezTo>
                                <a:cubicBezTo>
                                  <a:pt x="21338" y="3955"/>
                                  <a:pt x="21360" y="4128"/>
                                  <a:pt x="21397" y="4147"/>
                                </a:cubicBezTo>
                                <a:close/>
                                <a:moveTo>
                                  <a:pt x="21356" y="2880"/>
                                </a:moveTo>
                                <a:cubicBezTo>
                                  <a:pt x="21342" y="2803"/>
                                  <a:pt x="21327" y="2746"/>
                                  <a:pt x="21312" y="2669"/>
                                </a:cubicBezTo>
                                <a:cubicBezTo>
                                  <a:pt x="21319" y="2765"/>
                                  <a:pt x="21334" y="2842"/>
                                  <a:pt x="21356" y="2880"/>
                                </a:cubicBezTo>
                                <a:close/>
                                <a:moveTo>
                                  <a:pt x="20794" y="4723"/>
                                </a:moveTo>
                                <a:cubicBezTo>
                                  <a:pt x="20801" y="4474"/>
                                  <a:pt x="20768" y="4262"/>
                                  <a:pt x="20720" y="4224"/>
                                </a:cubicBezTo>
                                <a:cubicBezTo>
                                  <a:pt x="20672" y="4186"/>
                                  <a:pt x="20631" y="4358"/>
                                  <a:pt x="20623" y="4608"/>
                                </a:cubicBezTo>
                                <a:cubicBezTo>
                                  <a:pt x="20616" y="4858"/>
                                  <a:pt x="20649" y="5069"/>
                                  <a:pt x="20697" y="5107"/>
                                </a:cubicBezTo>
                                <a:cubicBezTo>
                                  <a:pt x="20742" y="5146"/>
                                  <a:pt x="20786" y="4973"/>
                                  <a:pt x="20794" y="4723"/>
                                </a:cubicBezTo>
                                <a:close/>
                                <a:moveTo>
                                  <a:pt x="21023" y="4435"/>
                                </a:moveTo>
                                <a:cubicBezTo>
                                  <a:pt x="20975" y="4397"/>
                                  <a:pt x="20934" y="4570"/>
                                  <a:pt x="20927" y="4819"/>
                                </a:cubicBezTo>
                                <a:cubicBezTo>
                                  <a:pt x="20920" y="5069"/>
                                  <a:pt x="20953" y="5280"/>
                                  <a:pt x="21001" y="5318"/>
                                </a:cubicBezTo>
                                <a:cubicBezTo>
                                  <a:pt x="21049" y="5357"/>
                                  <a:pt x="21090" y="5184"/>
                                  <a:pt x="21097" y="4934"/>
                                </a:cubicBezTo>
                                <a:cubicBezTo>
                                  <a:pt x="21105" y="4704"/>
                                  <a:pt x="21071" y="4474"/>
                                  <a:pt x="21023" y="4435"/>
                                </a:cubicBezTo>
                                <a:close/>
                                <a:moveTo>
                                  <a:pt x="20794" y="9082"/>
                                </a:moveTo>
                                <a:cubicBezTo>
                                  <a:pt x="20831" y="9101"/>
                                  <a:pt x="20864" y="8986"/>
                                  <a:pt x="20868" y="8794"/>
                                </a:cubicBezTo>
                                <a:cubicBezTo>
                                  <a:pt x="20871" y="8602"/>
                                  <a:pt x="20849" y="8429"/>
                                  <a:pt x="20812" y="8410"/>
                                </a:cubicBezTo>
                                <a:cubicBezTo>
                                  <a:pt x="20775" y="8390"/>
                                  <a:pt x="20742" y="8506"/>
                                  <a:pt x="20738" y="8698"/>
                                </a:cubicBezTo>
                                <a:cubicBezTo>
                                  <a:pt x="20731" y="8890"/>
                                  <a:pt x="20757" y="9062"/>
                                  <a:pt x="20794" y="9082"/>
                                </a:cubicBezTo>
                                <a:close/>
                                <a:moveTo>
                                  <a:pt x="21038" y="6240"/>
                                </a:moveTo>
                                <a:cubicBezTo>
                                  <a:pt x="21034" y="6432"/>
                                  <a:pt x="21060" y="6605"/>
                                  <a:pt x="21094" y="6624"/>
                                </a:cubicBezTo>
                                <a:cubicBezTo>
                                  <a:pt x="21131" y="6643"/>
                                  <a:pt x="21164" y="6528"/>
                                  <a:pt x="21168" y="6336"/>
                                </a:cubicBezTo>
                                <a:cubicBezTo>
                                  <a:pt x="21171" y="6144"/>
                                  <a:pt x="21149" y="5971"/>
                                  <a:pt x="21112" y="5952"/>
                                </a:cubicBezTo>
                                <a:cubicBezTo>
                                  <a:pt x="21075" y="5933"/>
                                  <a:pt x="21045" y="6048"/>
                                  <a:pt x="21038" y="6240"/>
                                </a:cubicBezTo>
                                <a:close/>
                                <a:moveTo>
                                  <a:pt x="21168" y="10790"/>
                                </a:moveTo>
                                <a:cubicBezTo>
                                  <a:pt x="21216" y="10829"/>
                                  <a:pt x="21256" y="10656"/>
                                  <a:pt x="21264" y="10406"/>
                                </a:cubicBezTo>
                                <a:cubicBezTo>
                                  <a:pt x="21271" y="10157"/>
                                  <a:pt x="21238" y="9946"/>
                                  <a:pt x="21190" y="9907"/>
                                </a:cubicBezTo>
                                <a:cubicBezTo>
                                  <a:pt x="21142" y="9869"/>
                                  <a:pt x="21101" y="10042"/>
                                  <a:pt x="21094" y="10291"/>
                                </a:cubicBezTo>
                                <a:cubicBezTo>
                                  <a:pt x="21090" y="10541"/>
                                  <a:pt x="21123" y="10771"/>
                                  <a:pt x="21168" y="10790"/>
                                </a:cubicBezTo>
                                <a:close/>
                                <a:moveTo>
                                  <a:pt x="21027" y="9254"/>
                                </a:moveTo>
                                <a:cubicBezTo>
                                  <a:pt x="21064" y="9274"/>
                                  <a:pt x="21097" y="9158"/>
                                  <a:pt x="21101" y="8966"/>
                                </a:cubicBezTo>
                                <a:cubicBezTo>
                                  <a:pt x="21105" y="8774"/>
                                  <a:pt x="21082" y="8602"/>
                                  <a:pt x="21045" y="8582"/>
                                </a:cubicBezTo>
                                <a:cubicBezTo>
                                  <a:pt x="21008" y="8563"/>
                                  <a:pt x="20975" y="8678"/>
                                  <a:pt x="20971" y="8870"/>
                                </a:cubicBezTo>
                                <a:cubicBezTo>
                                  <a:pt x="20964" y="9062"/>
                                  <a:pt x="20990" y="9235"/>
                                  <a:pt x="21027" y="9254"/>
                                </a:cubicBezTo>
                                <a:close/>
                                <a:moveTo>
                                  <a:pt x="21334" y="7795"/>
                                </a:moveTo>
                                <a:cubicBezTo>
                                  <a:pt x="21342" y="7546"/>
                                  <a:pt x="21308" y="7334"/>
                                  <a:pt x="21260" y="7296"/>
                                </a:cubicBezTo>
                                <a:cubicBezTo>
                                  <a:pt x="21212" y="7258"/>
                                  <a:pt x="21171" y="7430"/>
                                  <a:pt x="21164" y="7680"/>
                                </a:cubicBezTo>
                                <a:cubicBezTo>
                                  <a:pt x="21157" y="7930"/>
                                  <a:pt x="21190" y="8141"/>
                                  <a:pt x="21238" y="8179"/>
                                </a:cubicBezTo>
                                <a:cubicBezTo>
                                  <a:pt x="21282" y="8198"/>
                                  <a:pt x="21327" y="8026"/>
                                  <a:pt x="21334" y="7795"/>
                                </a:cubicBezTo>
                                <a:close/>
                                <a:moveTo>
                                  <a:pt x="20864" y="10579"/>
                                </a:moveTo>
                                <a:cubicBezTo>
                                  <a:pt x="20912" y="10618"/>
                                  <a:pt x="20953" y="10445"/>
                                  <a:pt x="20960" y="10195"/>
                                </a:cubicBezTo>
                                <a:cubicBezTo>
                                  <a:pt x="20968" y="9946"/>
                                  <a:pt x="20934" y="9734"/>
                                  <a:pt x="20886" y="9696"/>
                                </a:cubicBezTo>
                                <a:cubicBezTo>
                                  <a:pt x="20838" y="9658"/>
                                  <a:pt x="20797" y="9830"/>
                                  <a:pt x="20790" y="10080"/>
                                </a:cubicBezTo>
                                <a:cubicBezTo>
                                  <a:pt x="20783" y="10330"/>
                                  <a:pt x="20816" y="10541"/>
                                  <a:pt x="20864" y="10579"/>
                                </a:cubicBezTo>
                                <a:close/>
                                <a:moveTo>
                                  <a:pt x="21027" y="7565"/>
                                </a:moveTo>
                                <a:cubicBezTo>
                                  <a:pt x="21034" y="7315"/>
                                  <a:pt x="21001" y="7104"/>
                                  <a:pt x="20953" y="7066"/>
                                </a:cubicBezTo>
                                <a:cubicBezTo>
                                  <a:pt x="20905" y="7027"/>
                                  <a:pt x="20864" y="7200"/>
                                  <a:pt x="20857" y="7450"/>
                                </a:cubicBezTo>
                                <a:cubicBezTo>
                                  <a:pt x="20849" y="7699"/>
                                  <a:pt x="20883" y="7910"/>
                                  <a:pt x="20931" y="7949"/>
                                </a:cubicBezTo>
                                <a:cubicBezTo>
                                  <a:pt x="20979" y="7987"/>
                                  <a:pt x="21023" y="7814"/>
                                  <a:pt x="21027" y="7565"/>
                                </a:cubicBezTo>
                                <a:close/>
                                <a:moveTo>
                                  <a:pt x="19857" y="8429"/>
                                </a:moveTo>
                                <a:cubicBezTo>
                                  <a:pt x="19894" y="8448"/>
                                  <a:pt x="19928" y="8333"/>
                                  <a:pt x="19931" y="8141"/>
                                </a:cubicBezTo>
                                <a:cubicBezTo>
                                  <a:pt x="19935" y="7949"/>
                                  <a:pt x="19913" y="7776"/>
                                  <a:pt x="19876" y="7757"/>
                                </a:cubicBezTo>
                                <a:cubicBezTo>
                                  <a:pt x="19839" y="7738"/>
                                  <a:pt x="19805" y="7853"/>
                                  <a:pt x="19802" y="8045"/>
                                </a:cubicBezTo>
                                <a:cubicBezTo>
                                  <a:pt x="19794" y="8237"/>
                                  <a:pt x="19820" y="8410"/>
                                  <a:pt x="19857" y="8429"/>
                                </a:cubicBezTo>
                                <a:close/>
                                <a:moveTo>
                                  <a:pt x="20346" y="6643"/>
                                </a:moveTo>
                                <a:cubicBezTo>
                                  <a:pt x="20298" y="6605"/>
                                  <a:pt x="20257" y="6778"/>
                                  <a:pt x="20250" y="7027"/>
                                </a:cubicBezTo>
                                <a:cubicBezTo>
                                  <a:pt x="20242" y="7277"/>
                                  <a:pt x="20275" y="7488"/>
                                  <a:pt x="20324" y="7526"/>
                                </a:cubicBezTo>
                                <a:cubicBezTo>
                                  <a:pt x="20372" y="7565"/>
                                  <a:pt x="20412" y="7392"/>
                                  <a:pt x="20420" y="7142"/>
                                </a:cubicBezTo>
                                <a:cubicBezTo>
                                  <a:pt x="20427" y="6912"/>
                                  <a:pt x="20394" y="6682"/>
                                  <a:pt x="20346" y="6643"/>
                                </a:cubicBezTo>
                                <a:close/>
                                <a:moveTo>
                                  <a:pt x="20820" y="12346"/>
                                </a:moveTo>
                                <a:cubicBezTo>
                                  <a:pt x="20772" y="12307"/>
                                  <a:pt x="20731" y="12480"/>
                                  <a:pt x="20723" y="12730"/>
                                </a:cubicBezTo>
                                <a:cubicBezTo>
                                  <a:pt x="20716" y="12960"/>
                                  <a:pt x="20746" y="13152"/>
                                  <a:pt x="20786" y="13210"/>
                                </a:cubicBezTo>
                                <a:cubicBezTo>
                                  <a:pt x="20812" y="13190"/>
                                  <a:pt x="20838" y="13152"/>
                                  <a:pt x="20864" y="13114"/>
                                </a:cubicBezTo>
                                <a:cubicBezTo>
                                  <a:pt x="20879" y="13037"/>
                                  <a:pt x="20890" y="12941"/>
                                  <a:pt x="20894" y="12845"/>
                                </a:cubicBezTo>
                                <a:cubicBezTo>
                                  <a:pt x="20897" y="12595"/>
                                  <a:pt x="20864" y="12365"/>
                                  <a:pt x="20820" y="12346"/>
                                </a:cubicBezTo>
                                <a:close/>
                                <a:moveTo>
                                  <a:pt x="21208" y="11366"/>
                                </a:moveTo>
                                <a:cubicBezTo>
                                  <a:pt x="21171" y="11347"/>
                                  <a:pt x="21138" y="11462"/>
                                  <a:pt x="21134" y="11654"/>
                                </a:cubicBezTo>
                                <a:cubicBezTo>
                                  <a:pt x="21131" y="11846"/>
                                  <a:pt x="21153" y="12019"/>
                                  <a:pt x="21190" y="12038"/>
                                </a:cubicBezTo>
                                <a:cubicBezTo>
                                  <a:pt x="21227" y="12058"/>
                                  <a:pt x="21260" y="11942"/>
                                  <a:pt x="21264" y="11750"/>
                                </a:cubicBezTo>
                                <a:cubicBezTo>
                                  <a:pt x="21271" y="11578"/>
                                  <a:pt x="21245" y="11405"/>
                                  <a:pt x="21208" y="11366"/>
                                </a:cubicBezTo>
                                <a:close/>
                                <a:moveTo>
                                  <a:pt x="21034" y="12806"/>
                                </a:moveTo>
                                <a:cubicBezTo>
                                  <a:pt x="21068" y="12730"/>
                                  <a:pt x="21097" y="12653"/>
                                  <a:pt x="21127" y="12557"/>
                                </a:cubicBezTo>
                                <a:cubicBezTo>
                                  <a:pt x="21123" y="12557"/>
                                  <a:pt x="21123" y="12557"/>
                                  <a:pt x="21119" y="12557"/>
                                </a:cubicBezTo>
                                <a:cubicBezTo>
                                  <a:pt x="21086" y="12518"/>
                                  <a:pt x="21049" y="12634"/>
                                  <a:pt x="21034" y="12806"/>
                                </a:cubicBezTo>
                                <a:close/>
                                <a:moveTo>
                                  <a:pt x="20512" y="12115"/>
                                </a:moveTo>
                                <a:cubicBezTo>
                                  <a:pt x="20464" y="12077"/>
                                  <a:pt x="20424" y="12250"/>
                                  <a:pt x="20416" y="12499"/>
                                </a:cubicBezTo>
                                <a:cubicBezTo>
                                  <a:pt x="20409" y="12749"/>
                                  <a:pt x="20442" y="12960"/>
                                  <a:pt x="20490" y="12998"/>
                                </a:cubicBezTo>
                                <a:cubicBezTo>
                                  <a:pt x="20538" y="13037"/>
                                  <a:pt x="20579" y="12864"/>
                                  <a:pt x="20586" y="12614"/>
                                </a:cubicBezTo>
                                <a:cubicBezTo>
                                  <a:pt x="20594" y="12384"/>
                                  <a:pt x="20561" y="12154"/>
                                  <a:pt x="20512" y="12115"/>
                                </a:cubicBezTo>
                                <a:close/>
                                <a:moveTo>
                                  <a:pt x="20583" y="9485"/>
                                </a:moveTo>
                                <a:cubicBezTo>
                                  <a:pt x="20535" y="9446"/>
                                  <a:pt x="20494" y="9619"/>
                                  <a:pt x="20486" y="9869"/>
                                </a:cubicBezTo>
                                <a:cubicBezTo>
                                  <a:pt x="20479" y="10118"/>
                                  <a:pt x="20512" y="10330"/>
                                  <a:pt x="20561" y="10368"/>
                                </a:cubicBezTo>
                                <a:cubicBezTo>
                                  <a:pt x="20609" y="10406"/>
                                  <a:pt x="20649" y="10234"/>
                                  <a:pt x="20657" y="9984"/>
                                </a:cubicBezTo>
                                <a:cubicBezTo>
                                  <a:pt x="20660" y="9754"/>
                                  <a:pt x="20631" y="9523"/>
                                  <a:pt x="20583" y="9485"/>
                                </a:cubicBezTo>
                                <a:close/>
                                <a:moveTo>
                                  <a:pt x="20797" y="11424"/>
                                </a:moveTo>
                                <a:cubicBezTo>
                                  <a:pt x="20801" y="11232"/>
                                  <a:pt x="20779" y="11059"/>
                                  <a:pt x="20742" y="11040"/>
                                </a:cubicBezTo>
                                <a:cubicBezTo>
                                  <a:pt x="20705" y="11021"/>
                                  <a:pt x="20672" y="11136"/>
                                  <a:pt x="20668" y="11328"/>
                                </a:cubicBezTo>
                                <a:cubicBezTo>
                                  <a:pt x="20664" y="11520"/>
                                  <a:pt x="20690" y="11693"/>
                                  <a:pt x="20723" y="11712"/>
                                </a:cubicBezTo>
                                <a:cubicBezTo>
                                  <a:pt x="20760" y="11750"/>
                                  <a:pt x="20794" y="11616"/>
                                  <a:pt x="20797" y="11424"/>
                                </a:cubicBezTo>
                                <a:close/>
                                <a:moveTo>
                                  <a:pt x="20975" y="11213"/>
                                </a:moveTo>
                                <a:cubicBezTo>
                                  <a:pt x="20938" y="11194"/>
                                  <a:pt x="20905" y="11309"/>
                                  <a:pt x="20901" y="11501"/>
                                </a:cubicBezTo>
                                <a:cubicBezTo>
                                  <a:pt x="20897" y="11693"/>
                                  <a:pt x="20923" y="11866"/>
                                  <a:pt x="20957" y="11885"/>
                                </a:cubicBezTo>
                                <a:cubicBezTo>
                                  <a:pt x="20994" y="11904"/>
                                  <a:pt x="21027" y="11789"/>
                                  <a:pt x="21031" y="11597"/>
                                </a:cubicBezTo>
                                <a:cubicBezTo>
                                  <a:pt x="21038" y="11405"/>
                                  <a:pt x="21012" y="11232"/>
                                  <a:pt x="20975" y="11213"/>
                                </a:cubicBezTo>
                                <a:close/>
                                <a:moveTo>
                                  <a:pt x="21279" y="8736"/>
                                </a:moveTo>
                                <a:cubicBezTo>
                                  <a:pt x="21242" y="8717"/>
                                  <a:pt x="21208" y="8832"/>
                                  <a:pt x="21205" y="9024"/>
                                </a:cubicBezTo>
                                <a:cubicBezTo>
                                  <a:pt x="21201" y="9216"/>
                                  <a:pt x="21223" y="9389"/>
                                  <a:pt x="21260" y="9408"/>
                                </a:cubicBezTo>
                                <a:cubicBezTo>
                                  <a:pt x="21297" y="9427"/>
                                  <a:pt x="21330" y="9312"/>
                                  <a:pt x="21334" y="9120"/>
                                </a:cubicBezTo>
                                <a:cubicBezTo>
                                  <a:pt x="21338" y="8947"/>
                                  <a:pt x="21316" y="8774"/>
                                  <a:pt x="21279" y="8736"/>
                                </a:cubicBezTo>
                                <a:close/>
                                <a:moveTo>
                                  <a:pt x="21467" y="7872"/>
                                </a:moveTo>
                                <a:cubicBezTo>
                                  <a:pt x="21460" y="8122"/>
                                  <a:pt x="21493" y="8333"/>
                                  <a:pt x="21541" y="8371"/>
                                </a:cubicBezTo>
                                <a:cubicBezTo>
                                  <a:pt x="21545" y="8371"/>
                                  <a:pt x="21553" y="8371"/>
                                  <a:pt x="21556" y="8371"/>
                                </a:cubicBezTo>
                                <a:lnTo>
                                  <a:pt x="21556" y="7488"/>
                                </a:lnTo>
                                <a:cubicBezTo>
                                  <a:pt x="21512" y="7488"/>
                                  <a:pt x="21475" y="7661"/>
                                  <a:pt x="21467" y="7872"/>
                                </a:cubicBezTo>
                                <a:close/>
                                <a:moveTo>
                                  <a:pt x="21538" y="5242"/>
                                </a:moveTo>
                                <a:cubicBezTo>
                                  <a:pt x="21534" y="5376"/>
                                  <a:pt x="21541" y="5491"/>
                                  <a:pt x="21556" y="5587"/>
                                </a:cubicBezTo>
                                <a:lnTo>
                                  <a:pt x="21556" y="5011"/>
                                </a:lnTo>
                                <a:cubicBezTo>
                                  <a:pt x="21545" y="5088"/>
                                  <a:pt x="21538" y="5165"/>
                                  <a:pt x="21538" y="5242"/>
                                </a:cubicBezTo>
                                <a:close/>
                                <a:moveTo>
                                  <a:pt x="21508" y="6566"/>
                                </a:moveTo>
                                <a:cubicBezTo>
                                  <a:pt x="21504" y="6739"/>
                                  <a:pt x="21527" y="6893"/>
                                  <a:pt x="21560" y="6950"/>
                                </a:cubicBezTo>
                                <a:lnTo>
                                  <a:pt x="21560" y="6298"/>
                                </a:lnTo>
                                <a:cubicBezTo>
                                  <a:pt x="21530" y="6317"/>
                                  <a:pt x="21512" y="6432"/>
                                  <a:pt x="21508" y="6566"/>
                                </a:cubicBezTo>
                                <a:close/>
                                <a:moveTo>
                                  <a:pt x="21512" y="8909"/>
                                </a:moveTo>
                                <a:cubicBezTo>
                                  <a:pt x="21475" y="8890"/>
                                  <a:pt x="21442" y="9024"/>
                                  <a:pt x="21438" y="9197"/>
                                </a:cubicBezTo>
                                <a:cubicBezTo>
                                  <a:pt x="21434" y="9389"/>
                                  <a:pt x="21456" y="9562"/>
                                  <a:pt x="21493" y="9581"/>
                                </a:cubicBezTo>
                                <a:cubicBezTo>
                                  <a:pt x="21519" y="9600"/>
                                  <a:pt x="21541" y="9542"/>
                                  <a:pt x="21556" y="9427"/>
                                </a:cubicBezTo>
                                <a:lnTo>
                                  <a:pt x="21556" y="9043"/>
                                </a:lnTo>
                                <a:cubicBezTo>
                                  <a:pt x="21545" y="8986"/>
                                  <a:pt x="21530" y="8928"/>
                                  <a:pt x="21512" y="8909"/>
                                </a:cubicBezTo>
                                <a:close/>
                                <a:moveTo>
                                  <a:pt x="21345" y="6106"/>
                                </a:moveTo>
                                <a:cubicBezTo>
                                  <a:pt x="21308" y="6086"/>
                                  <a:pt x="21275" y="6202"/>
                                  <a:pt x="21271" y="6394"/>
                                </a:cubicBezTo>
                                <a:cubicBezTo>
                                  <a:pt x="21268" y="6586"/>
                                  <a:pt x="21293" y="6758"/>
                                  <a:pt x="21327" y="6778"/>
                                </a:cubicBezTo>
                                <a:cubicBezTo>
                                  <a:pt x="21364" y="6797"/>
                                  <a:pt x="21397" y="6682"/>
                                  <a:pt x="21401" y="6490"/>
                                </a:cubicBezTo>
                                <a:cubicBezTo>
                                  <a:pt x="21408" y="6317"/>
                                  <a:pt x="21382" y="6144"/>
                                  <a:pt x="21345" y="6106"/>
                                </a:cubicBezTo>
                                <a:close/>
                                <a:moveTo>
                                  <a:pt x="21497" y="10138"/>
                                </a:moveTo>
                                <a:cubicBezTo>
                                  <a:pt x="21449" y="10099"/>
                                  <a:pt x="21408" y="10272"/>
                                  <a:pt x="21401" y="10522"/>
                                </a:cubicBezTo>
                                <a:cubicBezTo>
                                  <a:pt x="21393" y="10771"/>
                                  <a:pt x="21427" y="10982"/>
                                  <a:pt x="21475" y="11021"/>
                                </a:cubicBezTo>
                                <a:cubicBezTo>
                                  <a:pt x="21479" y="11021"/>
                                  <a:pt x="21479" y="11021"/>
                                  <a:pt x="21482" y="11021"/>
                                </a:cubicBezTo>
                                <a:cubicBezTo>
                                  <a:pt x="21512" y="10829"/>
                                  <a:pt x="21534" y="10637"/>
                                  <a:pt x="21560" y="10445"/>
                                </a:cubicBezTo>
                                <a:lnTo>
                                  <a:pt x="21560" y="10368"/>
                                </a:lnTo>
                                <a:cubicBezTo>
                                  <a:pt x="21545" y="10234"/>
                                  <a:pt x="21523" y="10157"/>
                                  <a:pt x="21497" y="10138"/>
                                </a:cubicBezTo>
                                <a:close/>
                                <a:moveTo>
                                  <a:pt x="19531" y="5184"/>
                                </a:moveTo>
                                <a:cubicBezTo>
                                  <a:pt x="19535" y="5069"/>
                                  <a:pt x="19524" y="4954"/>
                                  <a:pt x="19509" y="4877"/>
                                </a:cubicBezTo>
                                <a:cubicBezTo>
                                  <a:pt x="19494" y="5069"/>
                                  <a:pt x="19480" y="5280"/>
                                  <a:pt x="19465" y="5472"/>
                                </a:cubicBezTo>
                                <a:cubicBezTo>
                                  <a:pt x="19498" y="5491"/>
                                  <a:pt x="19528" y="5357"/>
                                  <a:pt x="19531" y="5184"/>
                                </a:cubicBezTo>
                                <a:close/>
                                <a:moveTo>
                                  <a:pt x="20116" y="6931"/>
                                </a:moveTo>
                                <a:cubicBezTo>
                                  <a:pt x="20124" y="6682"/>
                                  <a:pt x="20090" y="6470"/>
                                  <a:pt x="20042" y="6432"/>
                                </a:cubicBezTo>
                                <a:cubicBezTo>
                                  <a:pt x="19994" y="6394"/>
                                  <a:pt x="19953" y="6566"/>
                                  <a:pt x="19946" y="6816"/>
                                </a:cubicBezTo>
                                <a:cubicBezTo>
                                  <a:pt x="19939" y="7066"/>
                                  <a:pt x="19972" y="7277"/>
                                  <a:pt x="20020" y="7315"/>
                                </a:cubicBezTo>
                                <a:cubicBezTo>
                                  <a:pt x="20064" y="7334"/>
                                  <a:pt x="20109" y="7181"/>
                                  <a:pt x="20116" y="6931"/>
                                </a:cubicBezTo>
                                <a:close/>
                                <a:moveTo>
                                  <a:pt x="20046" y="9562"/>
                                </a:moveTo>
                                <a:cubicBezTo>
                                  <a:pt x="20053" y="9312"/>
                                  <a:pt x="20020" y="9101"/>
                                  <a:pt x="19972" y="9062"/>
                                </a:cubicBezTo>
                                <a:cubicBezTo>
                                  <a:pt x="19924" y="9024"/>
                                  <a:pt x="19883" y="9197"/>
                                  <a:pt x="19876" y="9446"/>
                                </a:cubicBezTo>
                                <a:cubicBezTo>
                                  <a:pt x="19868" y="9696"/>
                                  <a:pt x="19902" y="9907"/>
                                  <a:pt x="19950" y="9946"/>
                                </a:cubicBezTo>
                                <a:cubicBezTo>
                                  <a:pt x="19998" y="9984"/>
                                  <a:pt x="20039" y="9811"/>
                                  <a:pt x="20046" y="9562"/>
                                </a:cubicBezTo>
                                <a:close/>
                                <a:moveTo>
                                  <a:pt x="19620" y="10733"/>
                                </a:moveTo>
                                <a:cubicBezTo>
                                  <a:pt x="19624" y="10694"/>
                                  <a:pt x="19628" y="10656"/>
                                  <a:pt x="19628" y="10598"/>
                                </a:cubicBezTo>
                                <a:cubicBezTo>
                                  <a:pt x="19631" y="10406"/>
                                  <a:pt x="19609" y="10234"/>
                                  <a:pt x="19572" y="10214"/>
                                </a:cubicBezTo>
                                <a:cubicBezTo>
                                  <a:pt x="19568" y="10214"/>
                                  <a:pt x="19561" y="10214"/>
                                  <a:pt x="19557" y="10214"/>
                                </a:cubicBezTo>
                                <a:cubicBezTo>
                                  <a:pt x="19576" y="10406"/>
                                  <a:pt x="19598" y="10579"/>
                                  <a:pt x="19620" y="10733"/>
                                </a:cubicBezTo>
                                <a:close/>
                                <a:moveTo>
                                  <a:pt x="19979" y="12192"/>
                                </a:moveTo>
                                <a:cubicBezTo>
                                  <a:pt x="19987" y="11942"/>
                                  <a:pt x="19953" y="11731"/>
                                  <a:pt x="19905" y="11693"/>
                                </a:cubicBezTo>
                                <a:cubicBezTo>
                                  <a:pt x="19872" y="11674"/>
                                  <a:pt x="19839" y="11750"/>
                                  <a:pt x="19824" y="11885"/>
                                </a:cubicBezTo>
                                <a:cubicBezTo>
                                  <a:pt x="19868" y="12077"/>
                                  <a:pt x="19913" y="12250"/>
                                  <a:pt x="19961" y="12403"/>
                                </a:cubicBezTo>
                                <a:cubicBezTo>
                                  <a:pt x="19968" y="12346"/>
                                  <a:pt x="19976" y="12269"/>
                                  <a:pt x="19979" y="12192"/>
                                </a:cubicBezTo>
                                <a:close/>
                                <a:moveTo>
                                  <a:pt x="19742" y="9350"/>
                                </a:moveTo>
                                <a:cubicBezTo>
                                  <a:pt x="19750" y="9101"/>
                                  <a:pt x="19717" y="8890"/>
                                  <a:pt x="19668" y="8851"/>
                                </a:cubicBezTo>
                                <a:cubicBezTo>
                                  <a:pt x="19620" y="8813"/>
                                  <a:pt x="19580" y="8986"/>
                                  <a:pt x="19572" y="9235"/>
                                </a:cubicBezTo>
                                <a:cubicBezTo>
                                  <a:pt x="19565" y="9485"/>
                                  <a:pt x="19598" y="9696"/>
                                  <a:pt x="19646" y="9734"/>
                                </a:cubicBezTo>
                                <a:cubicBezTo>
                                  <a:pt x="19694" y="9754"/>
                                  <a:pt x="19735" y="9600"/>
                                  <a:pt x="19742" y="9350"/>
                                </a:cubicBezTo>
                                <a:close/>
                                <a:moveTo>
                                  <a:pt x="19787" y="11059"/>
                                </a:moveTo>
                                <a:cubicBezTo>
                                  <a:pt x="19824" y="11078"/>
                                  <a:pt x="19857" y="10963"/>
                                  <a:pt x="19861" y="10771"/>
                                </a:cubicBezTo>
                                <a:cubicBezTo>
                                  <a:pt x="19865" y="10579"/>
                                  <a:pt x="19839" y="10406"/>
                                  <a:pt x="19805" y="10387"/>
                                </a:cubicBezTo>
                                <a:cubicBezTo>
                                  <a:pt x="19768" y="10368"/>
                                  <a:pt x="19735" y="10483"/>
                                  <a:pt x="19731" y="10675"/>
                                </a:cubicBezTo>
                                <a:cubicBezTo>
                                  <a:pt x="19728" y="10867"/>
                                  <a:pt x="19754" y="11040"/>
                                  <a:pt x="19787" y="11059"/>
                                </a:cubicBezTo>
                                <a:close/>
                                <a:moveTo>
                                  <a:pt x="20342" y="8083"/>
                                </a:moveTo>
                                <a:cubicBezTo>
                                  <a:pt x="20305" y="8064"/>
                                  <a:pt x="20272" y="8179"/>
                                  <a:pt x="20268" y="8371"/>
                                </a:cubicBezTo>
                                <a:cubicBezTo>
                                  <a:pt x="20264" y="8563"/>
                                  <a:pt x="20287" y="8736"/>
                                  <a:pt x="20324" y="8755"/>
                                </a:cubicBezTo>
                                <a:cubicBezTo>
                                  <a:pt x="20361" y="8774"/>
                                  <a:pt x="20394" y="8659"/>
                                  <a:pt x="20398" y="8467"/>
                                </a:cubicBezTo>
                                <a:cubicBezTo>
                                  <a:pt x="20401" y="8275"/>
                                  <a:pt x="20379" y="8122"/>
                                  <a:pt x="20342" y="8083"/>
                                </a:cubicBezTo>
                                <a:close/>
                                <a:moveTo>
                                  <a:pt x="19420" y="6490"/>
                                </a:moveTo>
                                <a:cubicBezTo>
                                  <a:pt x="19417" y="6624"/>
                                  <a:pt x="19413" y="6758"/>
                                  <a:pt x="19413" y="6893"/>
                                </a:cubicBezTo>
                                <a:cubicBezTo>
                                  <a:pt x="19457" y="6912"/>
                                  <a:pt x="19502" y="6758"/>
                                  <a:pt x="19509" y="6509"/>
                                </a:cubicBezTo>
                                <a:cubicBezTo>
                                  <a:pt x="19517" y="6278"/>
                                  <a:pt x="19483" y="6048"/>
                                  <a:pt x="19439" y="6010"/>
                                </a:cubicBezTo>
                                <a:cubicBezTo>
                                  <a:pt x="19428" y="6163"/>
                                  <a:pt x="19424" y="6317"/>
                                  <a:pt x="19420" y="6490"/>
                                </a:cubicBezTo>
                                <a:close/>
                                <a:moveTo>
                                  <a:pt x="20209" y="11904"/>
                                </a:moveTo>
                                <a:cubicBezTo>
                                  <a:pt x="20161" y="11866"/>
                                  <a:pt x="20120" y="12038"/>
                                  <a:pt x="20113" y="12288"/>
                                </a:cubicBezTo>
                                <a:cubicBezTo>
                                  <a:pt x="20105" y="12538"/>
                                  <a:pt x="20139" y="12749"/>
                                  <a:pt x="20187" y="12787"/>
                                </a:cubicBezTo>
                                <a:cubicBezTo>
                                  <a:pt x="20235" y="12826"/>
                                  <a:pt x="20275" y="12653"/>
                                  <a:pt x="20283" y="12403"/>
                                </a:cubicBezTo>
                                <a:cubicBezTo>
                                  <a:pt x="20290" y="12173"/>
                                  <a:pt x="20257" y="11942"/>
                                  <a:pt x="20209" y="11904"/>
                                </a:cubicBezTo>
                                <a:close/>
                                <a:moveTo>
                                  <a:pt x="20272" y="10714"/>
                                </a:moveTo>
                                <a:cubicBezTo>
                                  <a:pt x="20235" y="10694"/>
                                  <a:pt x="20201" y="10810"/>
                                  <a:pt x="20198" y="11002"/>
                                </a:cubicBezTo>
                                <a:cubicBezTo>
                                  <a:pt x="20194" y="11194"/>
                                  <a:pt x="20216" y="11366"/>
                                  <a:pt x="20253" y="11386"/>
                                </a:cubicBezTo>
                                <a:cubicBezTo>
                                  <a:pt x="20290" y="11405"/>
                                  <a:pt x="20324" y="11270"/>
                                  <a:pt x="20327" y="11098"/>
                                </a:cubicBezTo>
                                <a:cubicBezTo>
                                  <a:pt x="20335" y="10906"/>
                                  <a:pt x="20309" y="10752"/>
                                  <a:pt x="20272" y="10714"/>
                                </a:cubicBezTo>
                                <a:close/>
                                <a:moveTo>
                                  <a:pt x="20279" y="9274"/>
                                </a:moveTo>
                                <a:cubicBezTo>
                                  <a:pt x="20231" y="9235"/>
                                  <a:pt x="20190" y="9408"/>
                                  <a:pt x="20183" y="9658"/>
                                </a:cubicBezTo>
                                <a:cubicBezTo>
                                  <a:pt x="20176" y="9907"/>
                                  <a:pt x="20209" y="10118"/>
                                  <a:pt x="20257" y="10157"/>
                                </a:cubicBezTo>
                                <a:cubicBezTo>
                                  <a:pt x="20305" y="10195"/>
                                  <a:pt x="20346" y="10022"/>
                                  <a:pt x="20353" y="9773"/>
                                </a:cubicBezTo>
                                <a:cubicBezTo>
                                  <a:pt x="20357" y="9542"/>
                                  <a:pt x="20324" y="9312"/>
                                  <a:pt x="20279" y="9274"/>
                                </a:cubicBezTo>
                                <a:close/>
                                <a:moveTo>
                                  <a:pt x="20164" y="8314"/>
                                </a:moveTo>
                                <a:cubicBezTo>
                                  <a:pt x="20168" y="8122"/>
                                  <a:pt x="20142" y="7949"/>
                                  <a:pt x="20109" y="7930"/>
                                </a:cubicBezTo>
                                <a:cubicBezTo>
                                  <a:pt x="20072" y="7910"/>
                                  <a:pt x="20039" y="8026"/>
                                  <a:pt x="20035" y="8218"/>
                                </a:cubicBezTo>
                                <a:cubicBezTo>
                                  <a:pt x="20031" y="8410"/>
                                  <a:pt x="20053" y="8582"/>
                                  <a:pt x="20090" y="8602"/>
                                </a:cubicBezTo>
                                <a:cubicBezTo>
                                  <a:pt x="20127" y="8621"/>
                                  <a:pt x="20161" y="8486"/>
                                  <a:pt x="20164" y="8314"/>
                                </a:cubicBezTo>
                                <a:close/>
                                <a:moveTo>
                                  <a:pt x="19409" y="7430"/>
                                </a:moveTo>
                                <a:cubicBezTo>
                                  <a:pt x="19409" y="7642"/>
                                  <a:pt x="19413" y="7872"/>
                                  <a:pt x="19420" y="8083"/>
                                </a:cubicBezTo>
                                <a:cubicBezTo>
                                  <a:pt x="19443" y="8045"/>
                                  <a:pt x="19461" y="7949"/>
                                  <a:pt x="19465" y="7814"/>
                                </a:cubicBezTo>
                                <a:cubicBezTo>
                                  <a:pt x="19468" y="7642"/>
                                  <a:pt x="19443" y="7469"/>
                                  <a:pt x="19409" y="7430"/>
                                </a:cubicBezTo>
                                <a:close/>
                                <a:moveTo>
                                  <a:pt x="20020" y="21350"/>
                                </a:moveTo>
                                <a:cubicBezTo>
                                  <a:pt x="19865" y="20794"/>
                                  <a:pt x="19709" y="20218"/>
                                  <a:pt x="19554" y="19661"/>
                                </a:cubicBezTo>
                                <a:cubicBezTo>
                                  <a:pt x="19483" y="19411"/>
                                  <a:pt x="19413" y="19968"/>
                                  <a:pt x="19480" y="20218"/>
                                </a:cubicBezTo>
                                <a:cubicBezTo>
                                  <a:pt x="19609" y="20678"/>
                                  <a:pt x="19735" y="21139"/>
                                  <a:pt x="19865" y="21600"/>
                                </a:cubicBezTo>
                                <a:lnTo>
                                  <a:pt x="20050" y="21600"/>
                                </a:lnTo>
                                <a:cubicBezTo>
                                  <a:pt x="20050" y="21504"/>
                                  <a:pt x="20039" y="21427"/>
                                  <a:pt x="20020" y="21350"/>
                                </a:cubicBezTo>
                                <a:close/>
                                <a:moveTo>
                                  <a:pt x="20039" y="10560"/>
                                </a:moveTo>
                                <a:cubicBezTo>
                                  <a:pt x="20002" y="10541"/>
                                  <a:pt x="19968" y="10675"/>
                                  <a:pt x="19965" y="10848"/>
                                </a:cubicBezTo>
                                <a:cubicBezTo>
                                  <a:pt x="19961" y="11040"/>
                                  <a:pt x="19983" y="11213"/>
                                  <a:pt x="20020" y="11232"/>
                                </a:cubicBezTo>
                                <a:cubicBezTo>
                                  <a:pt x="20057" y="11251"/>
                                  <a:pt x="20090" y="11136"/>
                                  <a:pt x="20094" y="10944"/>
                                </a:cubicBezTo>
                                <a:cubicBezTo>
                                  <a:pt x="20101" y="10752"/>
                                  <a:pt x="20076" y="10579"/>
                                  <a:pt x="20039" y="10560"/>
                                </a:cubicBezTo>
                                <a:close/>
                              </a:path>
                            </a:pathLst>
                          </a:custGeom>
                          <a:solidFill>
                            <a:srgbClr val="FADB6F"/>
                          </a:solidFill>
                          <a:ln w="12700">
                            <a:miter lim="400000"/>
                          </a:ln>
                        </wps:spPr>
                        <wps:bodyPr lIns="38100" tIns="38100" rIns="38100" bIns="38100" anchor="ctr"/>
                      </wps:wsp>
                      <wps:wsp>
                        <wps:cNvPr id="1063624318" name="Shape"/>
                        <wps:cNvSpPr/>
                        <wps:spPr>
                          <a:xfrm>
                            <a:off x="279399" y="1"/>
                            <a:ext cx="5730242" cy="1430021"/>
                          </a:xfrm>
                          <a:custGeom>
                            <a:avLst/>
                            <a:gdLst/>
                            <a:ahLst/>
                            <a:cxnLst>
                              <a:cxn ang="0">
                                <a:pos x="wd2" y="hd2"/>
                              </a:cxn>
                              <a:cxn ang="5400000">
                                <a:pos x="wd2" y="hd2"/>
                              </a:cxn>
                              <a:cxn ang="10800000">
                                <a:pos x="wd2" y="hd2"/>
                              </a:cxn>
                              <a:cxn ang="16200000">
                                <a:pos x="wd2" y="hd2"/>
                              </a:cxn>
                            </a:cxnLst>
                            <a:rect l="0" t="0" r="r" b="b"/>
                            <a:pathLst>
                              <a:path w="21600" h="21600" extrusionOk="0">
                                <a:moveTo>
                                  <a:pt x="5510" y="0"/>
                                </a:moveTo>
                                <a:cubicBezTo>
                                  <a:pt x="5472" y="153"/>
                                  <a:pt x="5443" y="364"/>
                                  <a:pt x="5429" y="595"/>
                                </a:cubicBezTo>
                                <a:cubicBezTo>
                                  <a:pt x="5395" y="1266"/>
                                  <a:pt x="5501" y="1918"/>
                                  <a:pt x="5663" y="2053"/>
                                </a:cubicBezTo>
                                <a:cubicBezTo>
                                  <a:pt x="5831" y="2187"/>
                                  <a:pt x="5994" y="1765"/>
                                  <a:pt x="6027" y="1113"/>
                                </a:cubicBezTo>
                                <a:cubicBezTo>
                                  <a:pt x="6051" y="691"/>
                                  <a:pt x="6018" y="288"/>
                                  <a:pt x="5951" y="0"/>
                                </a:cubicBezTo>
                                <a:lnTo>
                                  <a:pt x="5510" y="0"/>
                                </a:lnTo>
                                <a:close/>
                                <a:moveTo>
                                  <a:pt x="21131" y="6772"/>
                                </a:moveTo>
                                <a:cubicBezTo>
                                  <a:pt x="21361" y="6772"/>
                                  <a:pt x="21547" y="6023"/>
                                  <a:pt x="21547" y="5103"/>
                                </a:cubicBezTo>
                                <a:cubicBezTo>
                                  <a:pt x="21547" y="4182"/>
                                  <a:pt x="21361" y="3434"/>
                                  <a:pt x="21131" y="3434"/>
                                </a:cubicBezTo>
                                <a:cubicBezTo>
                                  <a:pt x="20901" y="3434"/>
                                  <a:pt x="20714" y="4182"/>
                                  <a:pt x="20714" y="5103"/>
                                </a:cubicBezTo>
                                <a:cubicBezTo>
                                  <a:pt x="20714" y="6023"/>
                                  <a:pt x="20901" y="6772"/>
                                  <a:pt x="21131" y="6772"/>
                                </a:cubicBezTo>
                                <a:close/>
                                <a:moveTo>
                                  <a:pt x="412" y="5947"/>
                                </a:moveTo>
                                <a:cubicBezTo>
                                  <a:pt x="273" y="6580"/>
                                  <a:pt x="139" y="7213"/>
                                  <a:pt x="0" y="7846"/>
                                </a:cubicBezTo>
                                <a:lnTo>
                                  <a:pt x="220" y="7846"/>
                                </a:lnTo>
                                <a:cubicBezTo>
                                  <a:pt x="326" y="7366"/>
                                  <a:pt x="431" y="6867"/>
                                  <a:pt x="536" y="6388"/>
                                </a:cubicBezTo>
                                <a:cubicBezTo>
                                  <a:pt x="613" y="6062"/>
                                  <a:pt x="484" y="5621"/>
                                  <a:pt x="412" y="5947"/>
                                </a:cubicBezTo>
                                <a:close/>
                                <a:moveTo>
                                  <a:pt x="13912" y="5621"/>
                                </a:moveTo>
                                <a:cubicBezTo>
                                  <a:pt x="13682" y="5621"/>
                                  <a:pt x="13495" y="6369"/>
                                  <a:pt x="13495" y="7290"/>
                                </a:cubicBezTo>
                                <a:cubicBezTo>
                                  <a:pt x="13495" y="7481"/>
                                  <a:pt x="13505" y="7673"/>
                                  <a:pt x="13519" y="7865"/>
                                </a:cubicBezTo>
                                <a:lnTo>
                                  <a:pt x="14299" y="7865"/>
                                </a:lnTo>
                                <a:cubicBezTo>
                                  <a:pt x="14314" y="7692"/>
                                  <a:pt x="14323" y="7501"/>
                                  <a:pt x="14323" y="7290"/>
                                </a:cubicBezTo>
                                <a:cubicBezTo>
                                  <a:pt x="14333" y="6369"/>
                                  <a:pt x="14146" y="5621"/>
                                  <a:pt x="13912" y="5621"/>
                                </a:cubicBezTo>
                                <a:close/>
                                <a:moveTo>
                                  <a:pt x="15037" y="0"/>
                                </a:moveTo>
                                <a:lnTo>
                                  <a:pt x="14874" y="2877"/>
                                </a:lnTo>
                                <a:lnTo>
                                  <a:pt x="16344" y="2705"/>
                                </a:lnTo>
                                <a:lnTo>
                                  <a:pt x="15788" y="0"/>
                                </a:lnTo>
                                <a:lnTo>
                                  <a:pt x="15037" y="0"/>
                                </a:lnTo>
                                <a:close/>
                                <a:moveTo>
                                  <a:pt x="21600" y="19586"/>
                                </a:moveTo>
                                <a:lnTo>
                                  <a:pt x="21174" y="20334"/>
                                </a:lnTo>
                                <a:lnTo>
                                  <a:pt x="20777" y="19356"/>
                                </a:lnTo>
                                <a:lnTo>
                                  <a:pt x="20824" y="21216"/>
                                </a:lnTo>
                                <a:lnTo>
                                  <a:pt x="20714" y="21600"/>
                                </a:lnTo>
                                <a:lnTo>
                                  <a:pt x="21533" y="21600"/>
                                </a:lnTo>
                                <a:lnTo>
                                  <a:pt x="21495" y="21408"/>
                                </a:lnTo>
                                <a:lnTo>
                                  <a:pt x="21600" y="19586"/>
                                </a:lnTo>
                                <a:close/>
                              </a:path>
                            </a:pathLst>
                          </a:custGeom>
                          <a:solidFill>
                            <a:srgbClr val="11CAC4"/>
                          </a:solidFill>
                          <a:ln w="12700">
                            <a:miter lim="400000"/>
                          </a:ln>
                        </wps:spPr>
                        <wps:bodyPr lIns="38100" tIns="38100" rIns="38100" bIns="38100" anchor="ctr"/>
                      </wps:wsp>
                      <wps:wsp>
                        <wps:cNvPr id="431368403" name="Shape"/>
                        <wps:cNvSpPr/>
                        <wps:spPr>
                          <a:xfrm>
                            <a:off x="3111500" y="88901"/>
                            <a:ext cx="3601721" cy="1000760"/>
                          </a:xfrm>
                          <a:custGeom>
                            <a:avLst/>
                            <a:gdLst/>
                            <a:ahLst/>
                            <a:cxnLst>
                              <a:cxn ang="0">
                                <a:pos x="wd2" y="hd2"/>
                              </a:cxn>
                              <a:cxn ang="5400000">
                                <a:pos x="wd2" y="hd2"/>
                              </a:cxn>
                              <a:cxn ang="10800000">
                                <a:pos x="wd2" y="hd2"/>
                              </a:cxn>
                              <a:cxn ang="16200000">
                                <a:pos x="wd2" y="hd2"/>
                              </a:cxn>
                            </a:cxnLst>
                            <a:rect l="0" t="0" r="r" b="b"/>
                            <a:pathLst>
                              <a:path w="21600" h="21600" extrusionOk="0">
                                <a:moveTo>
                                  <a:pt x="13839" y="5756"/>
                                </a:moveTo>
                                <a:cubicBezTo>
                                  <a:pt x="13877" y="5619"/>
                                  <a:pt x="13892" y="5400"/>
                                  <a:pt x="13885" y="5208"/>
                                </a:cubicBezTo>
                                <a:cubicBezTo>
                                  <a:pt x="13786" y="5071"/>
                                  <a:pt x="13687" y="4961"/>
                                  <a:pt x="13580" y="4879"/>
                                </a:cubicBezTo>
                                <a:cubicBezTo>
                                  <a:pt x="13519" y="5126"/>
                                  <a:pt x="13519" y="5510"/>
                                  <a:pt x="13588" y="5756"/>
                                </a:cubicBezTo>
                                <a:cubicBezTo>
                                  <a:pt x="13664" y="6003"/>
                                  <a:pt x="13770" y="6003"/>
                                  <a:pt x="13839" y="5756"/>
                                </a:cubicBezTo>
                                <a:close/>
                                <a:moveTo>
                                  <a:pt x="13153" y="7401"/>
                                </a:moveTo>
                                <a:cubicBezTo>
                                  <a:pt x="13222" y="7648"/>
                                  <a:pt x="13336" y="7648"/>
                                  <a:pt x="13405" y="7374"/>
                                </a:cubicBezTo>
                                <a:cubicBezTo>
                                  <a:pt x="13473" y="7127"/>
                                  <a:pt x="13473" y="6716"/>
                                  <a:pt x="13397" y="6469"/>
                                </a:cubicBezTo>
                                <a:cubicBezTo>
                                  <a:pt x="13329" y="6222"/>
                                  <a:pt x="13214" y="6222"/>
                                  <a:pt x="13146" y="6496"/>
                                </a:cubicBezTo>
                                <a:cubicBezTo>
                                  <a:pt x="13085" y="6771"/>
                                  <a:pt x="13085" y="7154"/>
                                  <a:pt x="13153" y="7401"/>
                                </a:cubicBezTo>
                                <a:close/>
                                <a:moveTo>
                                  <a:pt x="13831" y="7620"/>
                                </a:moveTo>
                                <a:cubicBezTo>
                                  <a:pt x="13778" y="7428"/>
                                  <a:pt x="13694" y="7428"/>
                                  <a:pt x="13641" y="7620"/>
                                </a:cubicBezTo>
                                <a:cubicBezTo>
                                  <a:pt x="13588" y="7812"/>
                                  <a:pt x="13588" y="8114"/>
                                  <a:pt x="13641" y="8306"/>
                                </a:cubicBezTo>
                                <a:cubicBezTo>
                                  <a:pt x="13694" y="8497"/>
                                  <a:pt x="13778" y="8497"/>
                                  <a:pt x="13831" y="8306"/>
                                </a:cubicBezTo>
                                <a:cubicBezTo>
                                  <a:pt x="13885" y="8114"/>
                                  <a:pt x="13885" y="7812"/>
                                  <a:pt x="13831" y="7620"/>
                                </a:cubicBezTo>
                                <a:close/>
                                <a:moveTo>
                                  <a:pt x="13725" y="13459"/>
                                </a:moveTo>
                                <a:cubicBezTo>
                                  <a:pt x="13778" y="13651"/>
                                  <a:pt x="13862" y="13651"/>
                                  <a:pt x="13915" y="13459"/>
                                </a:cubicBezTo>
                                <a:cubicBezTo>
                                  <a:pt x="13968" y="13267"/>
                                  <a:pt x="13968" y="12965"/>
                                  <a:pt x="13915" y="12774"/>
                                </a:cubicBezTo>
                                <a:cubicBezTo>
                                  <a:pt x="13862" y="12582"/>
                                  <a:pt x="13778" y="12582"/>
                                  <a:pt x="13725" y="12774"/>
                                </a:cubicBezTo>
                                <a:cubicBezTo>
                                  <a:pt x="13671" y="12965"/>
                                  <a:pt x="13671" y="13267"/>
                                  <a:pt x="13725" y="13459"/>
                                </a:cubicBezTo>
                                <a:close/>
                                <a:moveTo>
                                  <a:pt x="12613" y="4852"/>
                                </a:moveTo>
                                <a:cubicBezTo>
                                  <a:pt x="12575" y="4879"/>
                                  <a:pt x="12537" y="4907"/>
                                  <a:pt x="12491" y="4934"/>
                                </a:cubicBezTo>
                                <a:cubicBezTo>
                                  <a:pt x="12537" y="4961"/>
                                  <a:pt x="12575" y="4934"/>
                                  <a:pt x="12613" y="4852"/>
                                </a:cubicBezTo>
                                <a:close/>
                                <a:moveTo>
                                  <a:pt x="12392" y="7511"/>
                                </a:moveTo>
                                <a:cubicBezTo>
                                  <a:pt x="12339" y="7319"/>
                                  <a:pt x="12255" y="7319"/>
                                  <a:pt x="12201" y="7538"/>
                                </a:cubicBezTo>
                                <a:cubicBezTo>
                                  <a:pt x="12148" y="7730"/>
                                  <a:pt x="12148" y="8031"/>
                                  <a:pt x="12201" y="8223"/>
                                </a:cubicBezTo>
                                <a:cubicBezTo>
                                  <a:pt x="12255" y="8415"/>
                                  <a:pt x="12339" y="8415"/>
                                  <a:pt x="12392" y="8223"/>
                                </a:cubicBezTo>
                                <a:cubicBezTo>
                                  <a:pt x="12453" y="8004"/>
                                  <a:pt x="12453" y="7703"/>
                                  <a:pt x="12392" y="7511"/>
                                </a:cubicBezTo>
                                <a:close/>
                                <a:moveTo>
                                  <a:pt x="1584" y="6030"/>
                                </a:moveTo>
                                <a:lnTo>
                                  <a:pt x="906" y="7099"/>
                                </a:lnTo>
                                <a:lnTo>
                                  <a:pt x="274" y="5702"/>
                                </a:lnTo>
                                <a:lnTo>
                                  <a:pt x="350" y="8360"/>
                                </a:lnTo>
                                <a:lnTo>
                                  <a:pt x="0" y="9429"/>
                                </a:lnTo>
                                <a:lnTo>
                                  <a:pt x="1599" y="9429"/>
                                </a:lnTo>
                                <a:lnTo>
                                  <a:pt x="1409" y="8662"/>
                                </a:lnTo>
                                <a:lnTo>
                                  <a:pt x="1584" y="6030"/>
                                </a:lnTo>
                                <a:close/>
                                <a:moveTo>
                                  <a:pt x="13915" y="10032"/>
                                </a:moveTo>
                                <a:cubicBezTo>
                                  <a:pt x="13984" y="10279"/>
                                  <a:pt x="14098" y="10279"/>
                                  <a:pt x="14166" y="10005"/>
                                </a:cubicBezTo>
                                <a:cubicBezTo>
                                  <a:pt x="14235" y="9758"/>
                                  <a:pt x="14235" y="9347"/>
                                  <a:pt x="14159" y="9101"/>
                                </a:cubicBezTo>
                                <a:cubicBezTo>
                                  <a:pt x="14090" y="8854"/>
                                  <a:pt x="13976" y="8854"/>
                                  <a:pt x="13907" y="9128"/>
                                </a:cubicBezTo>
                                <a:cubicBezTo>
                                  <a:pt x="13839" y="9402"/>
                                  <a:pt x="13847" y="9786"/>
                                  <a:pt x="13915" y="10032"/>
                                </a:cubicBezTo>
                                <a:close/>
                                <a:moveTo>
                                  <a:pt x="13070" y="5674"/>
                                </a:moveTo>
                                <a:cubicBezTo>
                                  <a:pt x="13123" y="5482"/>
                                  <a:pt x="13123" y="5181"/>
                                  <a:pt x="13070" y="4989"/>
                                </a:cubicBezTo>
                                <a:cubicBezTo>
                                  <a:pt x="13016" y="4797"/>
                                  <a:pt x="12933" y="4797"/>
                                  <a:pt x="12879" y="4989"/>
                                </a:cubicBezTo>
                                <a:cubicBezTo>
                                  <a:pt x="12826" y="5181"/>
                                  <a:pt x="12826" y="5482"/>
                                  <a:pt x="12879" y="5674"/>
                                </a:cubicBezTo>
                                <a:cubicBezTo>
                                  <a:pt x="12933" y="5866"/>
                                  <a:pt x="13024" y="5866"/>
                                  <a:pt x="13070" y="5674"/>
                                </a:cubicBezTo>
                                <a:close/>
                                <a:moveTo>
                                  <a:pt x="12201" y="6387"/>
                                </a:moveTo>
                                <a:cubicBezTo>
                                  <a:pt x="12270" y="6140"/>
                                  <a:pt x="12270" y="5729"/>
                                  <a:pt x="12194" y="5482"/>
                                </a:cubicBezTo>
                                <a:cubicBezTo>
                                  <a:pt x="12179" y="5427"/>
                                  <a:pt x="12156" y="5373"/>
                                  <a:pt x="12133" y="5345"/>
                                </a:cubicBezTo>
                                <a:cubicBezTo>
                                  <a:pt x="12057" y="5455"/>
                                  <a:pt x="11981" y="5592"/>
                                  <a:pt x="11904" y="5756"/>
                                </a:cubicBezTo>
                                <a:cubicBezTo>
                                  <a:pt x="11882" y="5976"/>
                                  <a:pt x="11897" y="6222"/>
                                  <a:pt x="11950" y="6414"/>
                                </a:cubicBezTo>
                                <a:cubicBezTo>
                                  <a:pt x="12026" y="6661"/>
                                  <a:pt x="12140" y="6634"/>
                                  <a:pt x="12201" y="6387"/>
                                </a:cubicBezTo>
                                <a:close/>
                                <a:moveTo>
                                  <a:pt x="14928" y="9676"/>
                                </a:moveTo>
                                <a:cubicBezTo>
                                  <a:pt x="14981" y="9484"/>
                                  <a:pt x="14981" y="9183"/>
                                  <a:pt x="14928" y="8991"/>
                                </a:cubicBezTo>
                                <a:cubicBezTo>
                                  <a:pt x="14875" y="8799"/>
                                  <a:pt x="14791" y="8799"/>
                                  <a:pt x="14738" y="8991"/>
                                </a:cubicBezTo>
                                <a:cubicBezTo>
                                  <a:pt x="14684" y="9183"/>
                                  <a:pt x="14684" y="9484"/>
                                  <a:pt x="14738" y="9676"/>
                                </a:cubicBezTo>
                                <a:cubicBezTo>
                                  <a:pt x="14791" y="9868"/>
                                  <a:pt x="14875" y="9868"/>
                                  <a:pt x="14928" y="9676"/>
                                </a:cubicBezTo>
                                <a:close/>
                                <a:moveTo>
                                  <a:pt x="14166" y="7045"/>
                                </a:moveTo>
                                <a:cubicBezTo>
                                  <a:pt x="14220" y="6853"/>
                                  <a:pt x="14220" y="6551"/>
                                  <a:pt x="14166" y="6359"/>
                                </a:cubicBezTo>
                                <a:cubicBezTo>
                                  <a:pt x="14113" y="6168"/>
                                  <a:pt x="14029" y="6168"/>
                                  <a:pt x="13976" y="6359"/>
                                </a:cubicBezTo>
                                <a:cubicBezTo>
                                  <a:pt x="13923" y="6551"/>
                                  <a:pt x="13923" y="6853"/>
                                  <a:pt x="13976" y="7045"/>
                                </a:cubicBezTo>
                                <a:cubicBezTo>
                                  <a:pt x="14029" y="7237"/>
                                  <a:pt x="14113" y="7237"/>
                                  <a:pt x="14166" y="7045"/>
                                </a:cubicBezTo>
                                <a:close/>
                                <a:moveTo>
                                  <a:pt x="14479" y="13377"/>
                                </a:moveTo>
                                <a:cubicBezTo>
                                  <a:pt x="14410" y="13130"/>
                                  <a:pt x="14296" y="13130"/>
                                  <a:pt x="14227" y="13404"/>
                                </a:cubicBezTo>
                                <a:cubicBezTo>
                                  <a:pt x="14159" y="13651"/>
                                  <a:pt x="14159" y="14062"/>
                                  <a:pt x="14235" y="14309"/>
                                </a:cubicBezTo>
                                <a:cubicBezTo>
                                  <a:pt x="14304" y="14555"/>
                                  <a:pt x="14418" y="14555"/>
                                  <a:pt x="14486" y="14281"/>
                                </a:cubicBezTo>
                                <a:cubicBezTo>
                                  <a:pt x="14547" y="14035"/>
                                  <a:pt x="14547" y="13623"/>
                                  <a:pt x="14479" y="13377"/>
                                </a:cubicBezTo>
                                <a:close/>
                                <a:moveTo>
                                  <a:pt x="15355" y="11019"/>
                                </a:moveTo>
                                <a:cubicBezTo>
                                  <a:pt x="15355" y="11019"/>
                                  <a:pt x="15362" y="10992"/>
                                  <a:pt x="15362" y="10992"/>
                                </a:cubicBezTo>
                                <a:cubicBezTo>
                                  <a:pt x="15339" y="10636"/>
                                  <a:pt x="15301" y="10307"/>
                                  <a:pt x="15263" y="9978"/>
                                </a:cubicBezTo>
                                <a:cubicBezTo>
                                  <a:pt x="15202" y="9923"/>
                                  <a:pt x="15141" y="9978"/>
                                  <a:pt x="15096" y="10142"/>
                                </a:cubicBezTo>
                                <a:cubicBezTo>
                                  <a:pt x="15027" y="10389"/>
                                  <a:pt x="15027" y="10800"/>
                                  <a:pt x="15103" y="11047"/>
                                </a:cubicBezTo>
                                <a:cubicBezTo>
                                  <a:pt x="15179" y="11266"/>
                                  <a:pt x="15294" y="11266"/>
                                  <a:pt x="15355" y="11019"/>
                                </a:cubicBezTo>
                                <a:close/>
                                <a:moveTo>
                                  <a:pt x="14669" y="12664"/>
                                </a:moveTo>
                                <a:cubicBezTo>
                                  <a:pt x="14738" y="12911"/>
                                  <a:pt x="14852" y="12911"/>
                                  <a:pt x="14920" y="12637"/>
                                </a:cubicBezTo>
                                <a:cubicBezTo>
                                  <a:pt x="14989" y="12390"/>
                                  <a:pt x="14989" y="11979"/>
                                  <a:pt x="14913" y="11732"/>
                                </a:cubicBezTo>
                                <a:cubicBezTo>
                                  <a:pt x="14844" y="11485"/>
                                  <a:pt x="14730" y="11485"/>
                                  <a:pt x="14661" y="11759"/>
                                </a:cubicBezTo>
                                <a:cubicBezTo>
                                  <a:pt x="14601" y="12006"/>
                                  <a:pt x="14601" y="12417"/>
                                  <a:pt x="14669" y="12664"/>
                                </a:cubicBezTo>
                                <a:close/>
                                <a:moveTo>
                                  <a:pt x="14144" y="16666"/>
                                </a:moveTo>
                                <a:cubicBezTo>
                                  <a:pt x="14090" y="16858"/>
                                  <a:pt x="14090" y="17159"/>
                                  <a:pt x="14144" y="17351"/>
                                </a:cubicBezTo>
                                <a:cubicBezTo>
                                  <a:pt x="14197" y="17543"/>
                                  <a:pt x="14281" y="17543"/>
                                  <a:pt x="14334" y="17351"/>
                                </a:cubicBezTo>
                                <a:cubicBezTo>
                                  <a:pt x="14387" y="17159"/>
                                  <a:pt x="14387" y="16858"/>
                                  <a:pt x="14334" y="16666"/>
                                </a:cubicBezTo>
                                <a:cubicBezTo>
                                  <a:pt x="14281" y="16474"/>
                                  <a:pt x="14197" y="16474"/>
                                  <a:pt x="14144" y="16666"/>
                                </a:cubicBezTo>
                                <a:close/>
                                <a:moveTo>
                                  <a:pt x="14601" y="8388"/>
                                </a:moveTo>
                                <a:cubicBezTo>
                                  <a:pt x="14669" y="8141"/>
                                  <a:pt x="14669" y="7730"/>
                                  <a:pt x="14593" y="7483"/>
                                </a:cubicBezTo>
                                <a:cubicBezTo>
                                  <a:pt x="14524" y="7237"/>
                                  <a:pt x="14410" y="7237"/>
                                  <a:pt x="14342" y="7511"/>
                                </a:cubicBezTo>
                                <a:cubicBezTo>
                                  <a:pt x="14273" y="7757"/>
                                  <a:pt x="14273" y="8169"/>
                                  <a:pt x="14349" y="8415"/>
                                </a:cubicBezTo>
                                <a:cubicBezTo>
                                  <a:pt x="14418" y="8635"/>
                                  <a:pt x="14532" y="8635"/>
                                  <a:pt x="14601" y="8388"/>
                                </a:cubicBezTo>
                                <a:close/>
                                <a:moveTo>
                                  <a:pt x="14060" y="11513"/>
                                </a:moveTo>
                                <a:cubicBezTo>
                                  <a:pt x="14006" y="11705"/>
                                  <a:pt x="14006" y="12006"/>
                                  <a:pt x="14060" y="12198"/>
                                </a:cubicBezTo>
                                <a:cubicBezTo>
                                  <a:pt x="14113" y="12390"/>
                                  <a:pt x="14197" y="12390"/>
                                  <a:pt x="14250" y="12198"/>
                                </a:cubicBezTo>
                                <a:cubicBezTo>
                                  <a:pt x="14304" y="12006"/>
                                  <a:pt x="14304" y="11705"/>
                                  <a:pt x="14250" y="11513"/>
                                </a:cubicBezTo>
                                <a:cubicBezTo>
                                  <a:pt x="14197" y="11321"/>
                                  <a:pt x="14113" y="11321"/>
                                  <a:pt x="14060" y="11513"/>
                                </a:cubicBezTo>
                                <a:close/>
                                <a:moveTo>
                                  <a:pt x="14585" y="10252"/>
                                </a:moveTo>
                                <a:cubicBezTo>
                                  <a:pt x="14532" y="10060"/>
                                  <a:pt x="14448" y="10060"/>
                                  <a:pt x="14395" y="10252"/>
                                </a:cubicBezTo>
                                <a:cubicBezTo>
                                  <a:pt x="14342" y="10444"/>
                                  <a:pt x="14342" y="10745"/>
                                  <a:pt x="14395" y="10937"/>
                                </a:cubicBezTo>
                                <a:cubicBezTo>
                                  <a:pt x="14448" y="11129"/>
                                  <a:pt x="14532" y="11129"/>
                                  <a:pt x="14585" y="10937"/>
                                </a:cubicBezTo>
                                <a:cubicBezTo>
                                  <a:pt x="14639" y="10745"/>
                                  <a:pt x="14639" y="10444"/>
                                  <a:pt x="14585" y="10252"/>
                                </a:cubicBezTo>
                                <a:close/>
                                <a:moveTo>
                                  <a:pt x="11866" y="8772"/>
                                </a:moveTo>
                                <a:cubicBezTo>
                                  <a:pt x="11866" y="8772"/>
                                  <a:pt x="11866" y="8772"/>
                                  <a:pt x="11866" y="8772"/>
                                </a:cubicBezTo>
                                <a:cubicBezTo>
                                  <a:pt x="11828" y="8525"/>
                                  <a:pt x="11790" y="8306"/>
                                  <a:pt x="11744" y="8086"/>
                                </a:cubicBezTo>
                                <a:cubicBezTo>
                                  <a:pt x="11752" y="8059"/>
                                  <a:pt x="11760" y="8059"/>
                                  <a:pt x="11767" y="8031"/>
                                </a:cubicBezTo>
                                <a:cubicBezTo>
                                  <a:pt x="11836" y="7785"/>
                                  <a:pt x="11836" y="7374"/>
                                  <a:pt x="11760" y="7127"/>
                                </a:cubicBezTo>
                                <a:cubicBezTo>
                                  <a:pt x="11691" y="6880"/>
                                  <a:pt x="11577" y="6880"/>
                                  <a:pt x="11508" y="7154"/>
                                </a:cubicBezTo>
                                <a:cubicBezTo>
                                  <a:pt x="11508" y="7154"/>
                                  <a:pt x="11508" y="7154"/>
                                  <a:pt x="11508" y="7154"/>
                                </a:cubicBezTo>
                                <a:cubicBezTo>
                                  <a:pt x="11204" y="6168"/>
                                  <a:pt x="10800" y="5564"/>
                                  <a:pt x="10358" y="5564"/>
                                </a:cubicBezTo>
                                <a:cubicBezTo>
                                  <a:pt x="9642" y="5564"/>
                                  <a:pt x="9025" y="7154"/>
                                  <a:pt x="8774" y="9402"/>
                                </a:cubicBezTo>
                                <a:lnTo>
                                  <a:pt x="11836" y="9402"/>
                                </a:lnTo>
                                <a:cubicBezTo>
                                  <a:pt x="11912" y="9402"/>
                                  <a:pt x="11981" y="9429"/>
                                  <a:pt x="12057" y="9457"/>
                                </a:cubicBezTo>
                                <a:cubicBezTo>
                                  <a:pt x="12057" y="9457"/>
                                  <a:pt x="12057" y="9457"/>
                                  <a:pt x="12057" y="9457"/>
                                </a:cubicBezTo>
                                <a:cubicBezTo>
                                  <a:pt x="12110" y="9265"/>
                                  <a:pt x="12110" y="8963"/>
                                  <a:pt x="12057" y="8772"/>
                                </a:cubicBezTo>
                                <a:cubicBezTo>
                                  <a:pt x="12003" y="8580"/>
                                  <a:pt x="11920" y="8580"/>
                                  <a:pt x="11866" y="8772"/>
                                </a:cubicBezTo>
                                <a:close/>
                                <a:moveTo>
                                  <a:pt x="14677" y="16090"/>
                                </a:moveTo>
                                <a:cubicBezTo>
                                  <a:pt x="14730" y="15898"/>
                                  <a:pt x="14730" y="15597"/>
                                  <a:pt x="14677" y="15405"/>
                                </a:cubicBezTo>
                                <a:cubicBezTo>
                                  <a:pt x="14623" y="15213"/>
                                  <a:pt x="14540" y="15213"/>
                                  <a:pt x="14486" y="15405"/>
                                </a:cubicBezTo>
                                <a:cubicBezTo>
                                  <a:pt x="14433" y="15597"/>
                                  <a:pt x="14433" y="15898"/>
                                  <a:pt x="14486" y="16090"/>
                                </a:cubicBezTo>
                                <a:cubicBezTo>
                                  <a:pt x="14540" y="16282"/>
                                  <a:pt x="14623" y="16282"/>
                                  <a:pt x="14677" y="16090"/>
                                </a:cubicBezTo>
                                <a:close/>
                                <a:moveTo>
                                  <a:pt x="14547" y="17680"/>
                                </a:moveTo>
                                <a:cubicBezTo>
                                  <a:pt x="14479" y="17927"/>
                                  <a:pt x="14479" y="18338"/>
                                  <a:pt x="14555" y="18585"/>
                                </a:cubicBezTo>
                                <a:cubicBezTo>
                                  <a:pt x="14623" y="18831"/>
                                  <a:pt x="14738" y="18831"/>
                                  <a:pt x="14806" y="18557"/>
                                </a:cubicBezTo>
                                <a:cubicBezTo>
                                  <a:pt x="14875" y="18311"/>
                                  <a:pt x="14875" y="17899"/>
                                  <a:pt x="14799" y="17653"/>
                                </a:cubicBezTo>
                                <a:cubicBezTo>
                                  <a:pt x="14730" y="17406"/>
                                  <a:pt x="14616" y="17434"/>
                                  <a:pt x="14547" y="17680"/>
                                </a:cubicBezTo>
                                <a:close/>
                                <a:moveTo>
                                  <a:pt x="14113" y="19325"/>
                                </a:moveTo>
                                <a:cubicBezTo>
                                  <a:pt x="14045" y="19572"/>
                                  <a:pt x="14045" y="19983"/>
                                  <a:pt x="14121" y="20229"/>
                                </a:cubicBezTo>
                                <a:cubicBezTo>
                                  <a:pt x="14189" y="20476"/>
                                  <a:pt x="14304" y="20476"/>
                                  <a:pt x="14372" y="20202"/>
                                </a:cubicBezTo>
                                <a:cubicBezTo>
                                  <a:pt x="14441" y="19955"/>
                                  <a:pt x="14441" y="19544"/>
                                  <a:pt x="14364" y="19297"/>
                                </a:cubicBezTo>
                                <a:cubicBezTo>
                                  <a:pt x="14288" y="19051"/>
                                  <a:pt x="14174" y="19051"/>
                                  <a:pt x="14113" y="19325"/>
                                </a:cubicBezTo>
                                <a:close/>
                                <a:moveTo>
                                  <a:pt x="15012" y="14144"/>
                                </a:moveTo>
                                <a:cubicBezTo>
                                  <a:pt x="14959" y="13952"/>
                                  <a:pt x="14875" y="13952"/>
                                  <a:pt x="14821" y="14172"/>
                                </a:cubicBezTo>
                                <a:cubicBezTo>
                                  <a:pt x="14768" y="14363"/>
                                  <a:pt x="14768" y="14665"/>
                                  <a:pt x="14821" y="14857"/>
                                </a:cubicBezTo>
                                <a:cubicBezTo>
                                  <a:pt x="14875" y="15049"/>
                                  <a:pt x="14959" y="15049"/>
                                  <a:pt x="15012" y="14857"/>
                                </a:cubicBezTo>
                                <a:cubicBezTo>
                                  <a:pt x="15065" y="14638"/>
                                  <a:pt x="15065" y="14309"/>
                                  <a:pt x="15012" y="14144"/>
                                </a:cubicBezTo>
                                <a:close/>
                                <a:moveTo>
                                  <a:pt x="14037" y="15021"/>
                                </a:moveTo>
                                <a:cubicBezTo>
                                  <a:pt x="13968" y="14775"/>
                                  <a:pt x="13854" y="14775"/>
                                  <a:pt x="13786" y="15049"/>
                                </a:cubicBezTo>
                                <a:cubicBezTo>
                                  <a:pt x="13717" y="15295"/>
                                  <a:pt x="13717" y="15707"/>
                                  <a:pt x="13793" y="15953"/>
                                </a:cubicBezTo>
                                <a:cubicBezTo>
                                  <a:pt x="13862" y="16200"/>
                                  <a:pt x="13976" y="16200"/>
                                  <a:pt x="14045" y="15926"/>
                                </a:cubicBezTo>
                                <a:cubicBezTo>
                                  <a:pt x="14113" y="15679"/>
                                  <a:pt x="14105" y="15268"/>
                                  <a:pt x="14037" y="15021"/>
                                </a:cubicBezTo>
                                <a:close/>
                                <a:moveTo>
                                  <a:pt x="15400" y="15131"/>
                                </a:moveTo>
                                <a:cubicBezTo>
                                  <a:pt x="15416" y="14884"/>
                                  <a:pt x="15431" y="14610"/>
                                  <a:pt x="15438" y="14363"/>
                                </a:cubicBezTo>
                                <a:cubicBezTo>
                                  <a:pt x="15438" y="14363"/>
                                  <a:pt x="15431" y="14391"/>
                                  <a:pt x="15431" y="14391"/>
                                </a:cubicBezTo>
                                <a:cubicBezTo>
                                  <a:pt x="15370" y="14610"/>
                                  <a:pt x="15362" y="14912"/>
                                  <a:pt x="15400" y="15131"/>
                                </a:cubicBezTo>
                                <a:close/>
                                <a:moveTo>
                                  <a:pt x="12331" y="9649"/>
                                </a:moveTo>
                                <a:cubicBezTo>
                                  <a:pt x="12407" y="9731"/>
                                  <a:pt x="12476" y="9813"/>
                                  <a:pt x="12544" y="9923"/>
                                </a:cubicBezTo>
                                <a:cubicBezTo>
                                  <a:pt x="12537" y="9868"/>
                                  <a:pt x="12529" y="9841"/>
                                  <a:pt x="12514" y="9786"/>
                                </a:cubicBezTo>
                                <a:cubicBezTo>
                                  <a:pt x="12468" y="9594"/>
                                  <a:pt x="12392" y="9539"/>
                                  <a:pt x="12331" y="9649"/>
                                </a:cubicBezTo>
                                <a:close/>
                                <a:moveTo>
                                  <a:pt x="13808" y="17927"/>
                                </a:moveTo>
                                <a:cubicBezTo>
                                  <a:pt x="13755" y="18119"/>
                                  <a:pt x="13755" y="18420"/>
                                  <a:pt x="13808" y="18612"/>
                                </a:cubicBezTo>
                                <a:cubicBezTo>
                                  <a:pt x="13862" y="18804"/>
                                  <a:pt x="13946" y="18804"/>
                                  <a:pt x="13999" y="18612"/>
                                </a:cubicBezTo>
                                <a:cubicBezTo>
                                  <a:pt x="14052" y="18420"/>
                                  <a:pt x="14052" y="18119"/>
                                  <a:pt x="13999" y="17927"/>
                                </a:cubicBezTo>
                                <a:cubicBezTo>
                                  <a:pt x="13946" y="17735"/>
                                  <a:pt x="13862" y="17735"/>
                                  <a:pt x="13808" y="17927"/>
                                </a:cubicBezTo>
                                <a:close/>
                                <a:moveTo>
                                  <a:pt x="14989" y="16036"/>
                                </a:moveTo>
                                <a:cubicBezTo>
                                  <a:pt x="14920" y="16282"/>
                                  <a:pt x="14920" y="16693"/>
                                  <a:pt x="14997" y="16940"/>
                                </a:cubicBezTo>
                                <a:cubicBezTo>
                                  <a:pt x="15058" y="17159"/>
                                  <a:pt x="15157" y="17159"/>
                                  <a:pt x="15225" y="16968"/>
                                </a:cubicBezTo>
                                <a:cubicBezTo>
                                  <a:pt x="15248" y="16803"/>
                                  <a:pt x="15271" y="16611"/>
                                  <a:pt x="15294" y="16419"/>
                                </a:cubicBezTo>
                                <a:cubicBezTo>
                                  <a:pt x="15294" y="16282"/>
                                  <a:pt x="15271" y="16118"/>
                                  <a:pt x="15240" y="16008"/>
                                </a:cubicBezTo>
                                <a:cubicBezTo>
                                  <a:pt x="15164" y="15789"/>
                                  <a:pt x="15058" y="15789"/>
                                  <a:pt x="14989" y="16036"/>
                                </a:cubicBezTo>
                                <a:close/>
                                <a:moveTo>
                                  <a:pt x="15347" y="12883"/>
                                </a:moveTo>
                                <a:cubicBezTo>
                                  <a:pt x="15294" y="12691"/>
                                  <a:pt x="15210" y="12691"/>
                                  <a:pt x="15157" y="12883"/>
                                </a:cubicBezTo>
                                <a:cubicBezTo>
                                  <a:pt x="15103" y="13075"/>
                                  <a:pt x="15103" y="13377"/>
                                  <a:pt x="15157" y="13569"/>
                                </a:cubicBezTo>
                                <a:cubicBezTo>
                                  <a:pt x="15210" y="13760"/>
                                  <a:pt x="15294" y="13760"/>
                                  <a:pt x="15347" y="13569"/>
                                </a:cubicBezTo>
                                <a:cubicBezTo>
                                  <a:pt x="15400" y="13377"/>
                                  <a:pt x="15400" y="13048"/>
                                  <a:pt x="15347" y="12883"/>
                                </a:cubicBezTo>
                                <a:close/>
                                <a:moveTo>
                                  <a:pt x="21113" y="2933"/>
                                </a:moveTo>
                                <a:lnTo>
                                  <a:pt x="21288" y="329"/>
                                </a:lnTo>
                                <a:lnTo>
                                  <a:pt x="20610" y="1398"/>
                                </a:lnTo>
                                <a:lnTo>
                                  <a:pt x="19978" y="0"/>
                                </a:lnTo>
                                <a:lnTo>
                                  <a:pt x="20054" y="2659"/>
                                </a:lnTo>
                                <a:lnTo>
                                  <a:pt x="19483" y="4386"/>
                                </a:lnTo>
                                <a:lnTo>
                                  <a:pt x="20206" y="4961"/>
                                </a:lnTo>
                                <a:lnTo>
                                  <a:pt x="20488" y="7428"/>
                                </a:lnTo>
                                <a:lnTo>
                                  <a:pt x="20861" y="5126"/>
                                </a:lnTo>
                                <a:lnTo>
                                  <a:pt x="21600" y="4934"/>
                                </a:lnTo>
                                <a:lnTo>
                                  <a:pt x="21113" y="2933"/>
                                </a:lnTo>
                                <a:close/>
                                <a:moveTo>
                                  <a:pt x="12955" y="8141"/>
                                </a:moveTo>
                                <a:cubicBezTo>
                                  <a:pt x="12887" y="7894"/>
                                  <a:pt x="12773" y="7894"/>
                                  <a:pt x="12704" y="8169"/>
                                </a:cubicBezTo>
                                <a:cubicBezTo>
                                  <a:pt x="12636" y="8415"/>
                                  <a:pt x="12636" y="8826"/>
                                  <a:pt x="12712" y="9073"/>
                                </a:cubicBezTo>
                                <a:cubicBezTo>
                                  <a:pt x="12780" y="9320"/>
                                  <a:pt x="12895" y="9320"/>
                                  <a:pt x="12963" y="9046"/>
                                </a:cubicBezTo>
                                <a:cubicBezTo>
                                  <a:pt x="13032" y="8772"/>
                                  <a:pt x="13032" y="8360"/>
                                  <a:pt x="12955" y="8141"/>
                                </a:cubicBezTo>
                                <a:close/>
                                <a:moveTo>
                                  <a:pt x="12963" y="10142"/>
                                </a:moveTo>
                                <a:cubicBezTo>
                                  <a:pt x="12925" y="10307"/>
                                  <a:pt x="12917" y="10526"/>
                                  <a:pt x="12940" y="10690"/>
                                </a:cubicBezTo>
                                <a:cubicBezTo>
                                  <a:pt x="12971" y="10773"/>
                                  <a:pt x="12994" y="10855"/>
                                  <a:pt x="13024" y="10937"/>
                                </a:cubicBezTo>
                                <a:cubicBezTo>
                                  <a:pt x="13070" y="10992"/>
                                  <a:pt x="13123" y="10937"/>
                                  <a:pt x="13161" y="10800"/>
                                </a:cubicBezTo>
                                <a:cubicBezTo>
                                  <a:pt x="13214" y="10608"/>
                                  <a:pt x="13214" y="10307"/>
                                  <a:pt x="13161" y="10115"/>
                                </a:cubicBezTo>
                                <a:cubicBezTo>
                                  <a:pt x="13100" y="9950"/>
                                  <a:pt x="13016" y="9950"/>
                                  <a:pt x="12963" y="10142"/>
                                </a:cubicBezTo>
                                <a:close/>
                                <a:moveTo>
                                  <a:pt x="12735" y="6250"/>
                                </a:moveTo>
                                <a:cubicBezTo>
                                  <a:pt x="12681" y="6058"/>
                                  <a:pt x="12597" y="6058"/>
                                  <a:pt x="12544" y="6250"/>
                                </a:cubicBezTo>
                                <a:cubicBezTo>
                                  <a:pt x="12491" y="6442"/>
                                  <a:pt x="12491" y="6743"/>
                                  <a:pt x="12544" y="6935"/>
                                </a:cubicBezTo>
                                <a:cubicBezTo>
                                  <a:pt x="12597" y="7127"/>
                                  <a:pt x="12681" y="7127"/>
                                  <a:pt x="12735" y="6935"/>
                                </a:cubicBezTo>
                                <a:cubicBezTo>
                                  <a:pt x="12788" y="6743"/>
                                  <a:pt x="12788" y="6442"/>
                                  <a:pt x="12735" y="6250"/>
                                </a:cubicBezTo>
                                <a:close/>
                                <a:moveTo>
                                  <a:pt x="13489" y="8881"/>
                                </a:moveTo>
                                <a:cubicBezTo>
                                  <a:pt x="13435" y="8689"/>
                                  <a:pt x="13351" y="8689"/>
                                  <a:pt x="13298" y="8881"/>
                                </a:cubicBezTo>
                                <a:cubicBezTo>
                                  <a:pt x="13245" y="9073"/>
                                  <a:pt x="13245" y="9375"/>
                                  <a:pt x="13298" y="9566"/>
                                </a:cubicBezTo>
                                <a:cubicBezTo>
                                  <a:pt x="13351" y="9758"/>
                                  <a:pt x="13435" y="9758"/>
                                  <a:pt x="13489" y="9566"/>
                                </a:cubicBezTo>
                                <a:cubicBezTo>
                                  <a:pt x="13550" y="9375"/>
                                  <a:pt x="13542" y="9073"/>
                                  <a:pt x="13489" y="8881"/>
                                </a:cubicBezTo>
                                <a:close/>
                                <a:moveTo>
                                  <a:pt x="13671" y="20942"/>
                                </a:moveTo>
                                <a:cubicBezTo>
                                  <a:pt x="13626" y="21134"/>
                                  <a:pt x="13610" y="21381"/>
                                  <a:pt x="13633" y="21600"/>
                                </a:cubicBezTo>
                                <a:cubicBezTo>
                                  <a:pt x="13748" y="21490"/>
                                  <a:pt x="13854" y="21381"/>
                                  <a:pt x="13968" y="21216"/>
                                </a:cubicBezTo>
                                <a:cubicBezTo>
                                  <a:pt x="13961" y="21107"/>
                                  <a:pt x="13946" y="20997"/>
                                  <a:pt x="13923" y="20915"/>
                                </a:cubicBezTo>
                                <a:cubicBezTo>
                                  <a:pt x="13847" y="20695"/>
                                  <a:pt x="13740" y="20695"/>
                                  <a:pt x="13671" y="20942"/>
                                </a:cubicBezTo>
                                <a:close/>
                                <a:moveTo>
                                  <a:pt x="13664" y="19160"/>
                                </a:moveTo>
                                <a:cubicBezTo>
                                  <a:pt x="13610" y="18969"/>
                                  <a:pt x="13527" y="18969"/>
                                  <a:pt x="13473" y="19188"/>
                                </a:cubicBezTo>
                                <a:cubicBezTo>
                                  <a:pt x="13473" y="19188"/>
                                  <a:pt x="13473" y="19188"/>
                                  <a:pt x="13473" y="19188"/>
                                </a:cubicBezTo>
                                <a:lnTo>
                                  <a:pt x="13473" y="19846"/>
                                </a:lnTo>
                                <a:cubicBezTo>
                                  <a:pt x="13473" y="19846"/>
                                  <a:pt x="13473" y="19846"/>
                                  <a:pt x="13481" y="19873"/>
                                </a:cubicBezTo>
                                <a:cubicBezTo>
                                  <a:pt x="13534" y="20065"/>
                                  <a:pt x="13618" y="20065"/>
                                  <a:pt x="13671" y="19846"/>
                                </a:cubicBezTo>
                                <a:cubicBezTo>
                                  <a:pt x="13717" y="19654"/>
                                  <a:pt x="13717" y="19352"/>
                                  <a:pt x="13664" y="19160"/>
                                </a:cubicBezTo>
                                <a:close/>
                                <a:moveTo>
                                  <a:pt x="13473" y="16502"/>
                                </a:moveTo>
                                <a:lnTo>
                                  <a:pt x="13473" y="17762"/>
                                </a:lnTo>
                                <a:cubicBezTo>
                                  <a:pt x="13519" y="17762"/>
                                  <a:pt x="13572" y="17708"/>
                                  <a:pt x="13610" y="17571"/>
                                </a:cubicBezTo>
                                <a:cubicBezTo>
                                  <a:pt x="13679" y="17324"/>
                                  <a:pt x="13679" y="16913"/>
                                  <a:pt x="13603" y="16666"/>
                                </a:cubicBezTo>
                                <a:cubicBezTo>
                                  <a:pt x="13565" y="16529"/>
                                  <a:pt x="13519" y="16474"/>
                                  <a:pt x="13473" y="16502"/>
                                </a:cubicBezTo>
                                <a:close/>
                                <a:moveTo>
                                  <a:pt x="13725" y="11650"/>
                                </a:moveTo>
                                <a:cubicBezTo>
                                  <a:pt x="13793" y="11403"/>
                                  <a:pt x="13793" y="10992"/>
                                  <a:pt x="13717" y="10745"/>
                                </a:cubicBezTo>
                                <a:cubicBezTo>
                                  <a:pt x="13649" y="10498"/>
                                  <a:pt x="13534" y="10498"/>
                                  <a:pt x="13466" y="10773"/>
                                </a:cubicBezTo>
                                <a:cubicBezTo>
                                  <a:pt x="13397" y="11019"/>
                                  <a:pt x="13397" y="11430"/>
                                  <a:pt x="13473" y="11677"/>
                                </a:cubicBezTo>
                                <a:cubicBezTo>
                                  <a:pt x="13542" y="11924"/>
                                  <a:pt x="13656" y="11896"/>
                                  <a:pt x="13725" y="11650"/>
                                </a:cubicBezTo>
                                <a:close/>
                                <a:moveTo>
                                  <a:pt x="13473" y="14857"/>
                                </a:moveTo>
                                <a:cubicBezTo>
                                  <a:pt x="13511" y="14857"/>
                                  <a:pt x="13557" y="14829"/>
                                  <a:pt x="13580" y="14720"/>
                                </a:cubicBezTo>
                                <a:cubicBezTo>
                                  <a:pt x="13633" y="14528"/>
                                  <a:pt x="13633" y="14226"/>
                                  <a:pt x="13580" y="14035"/>
                                </a:cubicBezTo>
                                <a:cubicBezTo>
                                  <a:pt x="13550" y="13925"/>
                                  <a:pt x="13504" y="13897"/>
                                  <a:pt x="13466" y="13897"/>
                                </a:cubicBezTo>
                                <a:cubicBezTo>
                                  <a:pt x="13473" y="14035"/>
                                  <a:pt x="13473" y="14172"/>
                                  <a:pt x="13473" y="14309"/>
                                </a:cubicBezTo>
                                <a:lnTo>
                                  <a:pt x="13473" y="14857"/>
                                </a:lnTo>
                                <a:close/>
                              </a:path>
                            </a:pathLst>
                          </a:custGeom>
                          <a:solidFill>
                            <a:srgbClr val="B28EE6"/>
                          </a:solidFill>
                          <a:ln w="12700">
                            <a:miter lim="400000"/>
                          </a:ln>
                        </wps:spPr>
                        <wps:bodyPr lIns="38100" tIns="38100" rIns="38100" bIns="38100" anchor="ctr"/>
                      </wps:wsp>
                      <wps:wsp>
                        <wps:cNvPr id="1449485299" name="Shape"/>
                        <wps:cNvSpPr/>
                        <wps:spPr>
                          <a:xfrm>
                            <a:off x="952500" y="0"/>
                            <a:ext cx="5908882" cy="1019399"/>
                          </a:xfrm>
                          <a:custGeom>
                            <a:avLst/>
                            <a:gdLst/>
                            <a:ahLst/>
                            <a:cxnLst>
                              <a:cxn ang="0">
                                <a:pos x="wd2" y="hd2"/>
                              </a:cxn>
                              <a:cxn ang="5400000">
                                <a:pos x="wd2" y="hd2"/>
                              </a:cxn>
                              <a:cxn ang="10800000">
                                <a:pos x="wd2" y="hd2"/>
                              </a:cxn>
                              <a:cxn ang="16200000">
                                <a:pos x="wd2" y="hd2"/>
                              </a:cxn>
                            </a:cxnLst>
                            <a:rect l="0" t="0" r="r" b="b"/>
                            <a:pathLst>
                              <a:path w="21566" h="21092" extrusionOk="0">
                                <a:moveTo>
                                  <a:pt x="1099" y="4441"/>
                                </a:moveTo>
                                <a:lnTo>
                                  <a:pt x="686" y="5466"/>
                                </a:lnTo>
                                <a:lnTo>
                                  <a:pt x="301" y="4126"/>
                                </a:lnTo>
                                <a:lnTo>
                                  <a:pt x="348" y="6674"/>
                                </a:lnTo>
                                <a:lnTo>
                                  <a:pt x="0" y="8330"/>
                                </a:lnTo>
                                <a:lnTo>
                                  <a:pt x="440" y="8882"/>
                                </a:lnTo>
                                <a:lnTo>
                                  <a:pt x="575" y="10774"/>
                                </a:lnTo>
                                <a:lnTo>
                                  <a:pt x="663" y="10774"/>
                                </a:lnTo>
                                <a:lnTo>
                                  <a:pt x="839" y="9066"/>
                                </a:lnTo>
                                <a:lnTo>
                                  <a:pt x="1289" y="8882"/>
                                </a:lnTo>
                                <a:lnTo>
                                  <a:pt x="987" y="6964"/>
                                </a:lnTo>
                                <a:lnTo>
                                  <a:pt x="1099" y="4441"/>
                                </a:lnTo>
                                <a:close/>
                                <a:moveTo>
                                  <a:pt x="4084" y="10747"/>
                                </a:moveTo>
                                <a:lnTo>
                                  <a:pt x="4885" y="10747"/>
                                </a:lnTo>
                                <a:lnTo>
                                  <a:pt x="5414" y="7831"/>
                                </a:lnTo>
                                <a:lnTo>
                                  <a:pt x="4000" y="6727"/>
                                </a:lnTo>
                                <a:lnTo>
                                  <a:pt x="4084" y="10747"/>
                                </a:lnTo>
                                <a:close/>
                                <a:moveTo>
                                  <a:pt x="21262" y="14794"/>
                                </a:moveTo>
                                <a:cubicBezTo>
                                  <a:pt x="21187" y="17606"/>
                                  <a:pt x="20780" y="19472"/>
                                  <a:pt x="20274" y="19288"/>
                                </a:cubicBezTo>
                                <a:cubicBezTo>
                                  <a:pt x="19774" y="19104"/>
                                  <a:pt x="19449" y="16371"/>
                                  <a:pt x="19482" y="13691"/>
                                </a:cubicBezTo>
                                <a:cubicBezTo>
                                  <a:pt x="19496" y="12561"/>
                                  <a:pt x="19185" y="12377"/>
                                  <a:pt x="19171" y="13507"/>
                                </a:cubicBezTo>
                                <a:cubicBezTo>
                                  <a:pt x="19125" y="17317"/>
                                  <a:pt x="19570" y="20470"/>
                                  <a:pt x="20237" y="21022"/>
                                </a:cubicBezTo>
                                <a:cubicBezTo>
                                  <a:pt x="20905" y="21600"/>
                                  <a:pt x="21470" y="18526"/>
                                  <a:pt x="21563" y="14978"/>
                                </a:cubicBezTo>
                                <a:cubicBezTo>
                                  <a:pt x="21600" y="13848"/>
                                  <a:pt x="21289" y="13664"/>
                                  <a:pt x="21262" y="14794"/>
                                </a:cubicBezTo>
                                <a:close/>
                                <a:moveTo>
                                  <a:pt x="15917" y="2365"/>
                                </a:moveTo>
                                <a:cubicBezTo>
                                  <a:pt x="15723" y="1603"/>
                                  <a:pt x="15528" y="815"/>
                                  <a:pt x="15333" y="53"/>
                                </a:cubicBezTo>
                                <a:cubicBezTo>
                                  <a:pt x="15324" y="26"/>
                                  <a:pt x="15319" y="0"/>
                                  <a:pt x="15310" y="0"/>
                                </a:cubicBezTo>
                                <a:lnTo>
                                  <a:pt x="15264" y="0"/>
                                </a:lnTo>
                                <a:cubicBezTo>
                                  <a:pt x="15208" y="105"/>
                                  <a:pt x="15176" y="578"/>
                                  <a:pt x="15241" y="815"/>
                                </a:cubicBezTo>
                                <a:cubicBezTo>
                                  <a:pt x="15435" y="1577"/>
                                  <a:pt x="15630" y="2365"/>
                                  <a:pt x="15825" y="3127"/>
                                </a:cubicBezTo>
                                <a:cubicBezTo>
                                  <a:pt x="15913" y="3442"/>
                                  <a:pt x="16001" y="2707"/>
                                  <a:pt x="15917" y="2365"/>
                                </a:cubicBezTo>
                                <a:close/>
                              </a:path>
                            </a:pathLst>
                          </a:custGeom>
                          <a:solidFill>
                            <a:srgbClr val="5E5EAD"/>
                          </a:solidFill>
                          <a:ln w="12700">
                            <a:miter lim="400000"/>
                          </a:ln>
                        </wps:spPr>
                        <wps:bodyPr lIns="38100" tIns="38100" rIns="38100" bIns="38100" anchor="ctr"/>
                      </wps:wsp>
                    </wpg:grpSp>
                    <wps:wsp>
                      <wps:cNvPr id="1392132868" name="Rectangle 1392132868"/>
                      <wps:cNvSpPr>
                        <a:spLocks noChangeArrowheads="1"/>
                      </wps:cNvSpPr>
                      <wps:spPr bwMode="auto">
                        <a:xfrm>
                          <a:off x="0" y="9772650"/>
                          <a:ext cx="7787473" cy="279400"/>
                        </a:xfrm>
                        <a:prstGeom prst="rect">
                          <a:avLst/>
                        </a:prstGeom>
                        <a:gradFill>
                          <a:gsLst>
                            <a:gs pos="0">
                              <a:srgbClr val="F4B6B2"/>
                            </a:gs>
                            <a:gs pos="100000">
                              <a:srgbClr val="BD9DC0"/>
                            </a:gs>
                          </a:gsLst>
                          <a:lin ang="5400000" scaled="0"/>
                        </a:gradFill>
                        <a:ln>
                          <a:noFill/>
                        </a:ln>
                      </wps:spPr>
                      <wps:txbx>
                        <w:txbxContent>
                          <w:p w14:paraId="40D5FA4A" w14:textId="77777777" w:rsidR="008743A4" w:rsidRPr="00A0221D" w:rsidRDefault="008743A4" w:rsidP="008743A4">
                            <w:pPr>
                              <w:spacing w:line="440" w:lineRule="atLeast"/>
                              <w:rPr>
                                <w:rFonts w:ascii="Times New Roman" w:hAnsi="Times New Roman"/>
                                <w:color w:val="FFFFFF" w:themeColor="background1"/>
                                <w14:textFill>
                                  <w14:noFill/>
                                </w14:textFill>
                              </w:rPr>
                            </w:pPr>
                          </w:p>
                          <w:p w14:paraId="6BEFC8B7" w14:textId="77777777" w:rsidR="008743A4" w:rsidRPr="00A0221D" w:rsidRDefault="008743A4" w:rsidP="008743A4">
                            <w:pPr>
                              <w:rPr>
                                <w:rFonts w:ascii="Times New Roman" w:hAnsi="Times New Roman"/>
                                <w:color w:val="FFFFFF" w:themeColor="background1"/>
                                <w14:textFill>
                                  <w14:noFill/>
                                </w14:textFill>
                              </w:rPr>
                            </w:pPr>
                          </w:p>
                        </w:txbxContent>
                      </wps:txbx>
                      <wps:bodyPr rot="0" vert="horz" wrap="square" lIns="0" tIns="0" rIns="0" bIns="0" anchor="t" anchorCtr="0" upright="1">
                        <a:noAutofit/>
                      </wps:bodyPr>
                    </wps:wsp>
                    <wps:wsp>
                      <wps:cNvPr id="30624721" name="Freeform 3"/>
                      <wps:cNvSpPr>
                        <a:spLocks/>
                      </wps:cNvSpPr>
                      <wps:spPr bwMode="auto">
                        <a:xfrm>
                          <a:off x="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098">
                          <a:solidFill>
                            <a:srgbClr val="BD9D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698770" name="Freeform 4"/>
                      <wps:cNvSpPr>
                        <a:spLocks/>
                      </wps:cNvSpPr>
                      <wps:spPr bwMode="auto">
                        <a:xfrm>
                          <a:off x="2590800"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111">
                          <a:solidFill>
                            <a:srgbClr val="F4B6B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8944617" name="Freeform 5"/>
                      <wps:cNvSpPr>
                        <a:spLocks/>
                      </wps:cNvSpPr>
                      <wps:spPr bwMode="auto">
                        <a:xfrm>
                          <a:off x="5172075" y="9696450"/>
                          <a:ext cx="2588895" cy="12700"/>
                        </a:xfrm>
                        <a:custGeom>
                          <a:avLst/>
                          <a:gdLst>
                            <a:gd name="T0" fmla="*/ 0 w 4077"/>
                            <a:gd name="T1" fmla="*/ 0 h 20"/>
                            <a:gd name="T2" fmla="*/ 4076 w 4077"/>
                            <a:gd name="T3" fmla="*/ 0 h 20"/>
                          </a:gdLst>
                          <a:ahLst/>
                          <a:cxnLst>
                            <a:cxn ang="0">
                              <a:pos x="T0" y="T1"/>
                            </a:cxn>
                            <a:cxn ang="0">
                              <a:pos x="T2" y="T3"/>
                            </a:cxn>
                          </a:cxnLst>
                          <a:rect l="0" t="0" r="r" b="b"/>
                          <a:pathLst>
                            <a:path w="4077" h="20">
                              <a:moveTo>
                                <a:pt x="0" y="0"/>
                              </a:moveTo>
                              <a:lnTo>
                                <a:pt x="4076" y="0"/>
                              </a:lnTo>
                            </a:path>
                          </a:pathLst>
                        </a:custGeom>
                        <a:noFill/>
                        <a:ln w="53098">
                          <a:solidFill>
                            <a:srgbClr val="BD9D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100400</wp14:pctWidth>
              </wp14:sizeRelH>
              <wp14:sizeRelV relativeFrom="page">
                <wp14:pctHeight>100000</wp14:pctHeight>
              </wp14:sizeRelV>
            </wp:anchor>
          </w:drawing>
        </mc:Choice>
        <mc:Fallback>
          <w:pict>
            <v:group w14:anchorId="7456612C" id="Group 2067040448" o:spid="_x0000_s1027" alt="&quot;&quot;" style="position:absolute;left:0;text-align:left;margin-left:0;margin-top:0;width:613.15pt;height:791.5pt;z-index:251674112;mso-width-percent:1004;mso-height-percent:1000;mso-position-horizontal:left;mso-position-horizontal-relative:page;mso-position-vertical:top;mso-position-vertical-relative:page;mso-width-percent:1004;mso-height-percent:1000" coordsize="77874,10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">
              <v:group id="Group 1" o:spid="_x0000_s1028" style="position:absolute;width:77863;height:14327" coordsize="77660,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">
                <v:shape id="_x0000_s1029" style="position:absolute;width:77660;height:1430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" path="m,l,7865r14150,c14567,7865,14906,9400,14906,11299r,6867c14906,20065,15245,21600,15662,21600r5938,l21600,,,xe" fillcolor="#f4b6b2" stroked="f" strokeweight="1pt">
                  <v:fill color2="#bd9dc0" focus="100%" type="gradient"/>
                  <v:stroke miterlimit="4" joinstyle="miter"/>
                  <v:path arrowok="t" o:extrusionok="f" o:connecttype="custom" o:connectlocs="3883025,715011;3883025,715011;3883025,715011;3883025,715011" o:connectangles="0,90,180,270"/>
                </v:shape>
                <v:shape id="_x0000_s1030" style="position:absolute;left:3683;width:73967;height:14287;visibility:visible;mso-wrap-style:square;v-text-anchor:middle" coordsize="2156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" path="m3769,2208v226,250,448,-499,496,-1670c4273,346,4276,173,4273,l3440,v-11,1037,126,1978,329,2208xm567,2496c412,1939,256,1363,101,806,30,557,-40,1114,27,1363v155,557,311,1133,466,1690c563,3283,637,2746,567,2496xm7056,2419v-96,845,-192,1690,-288,2535c6727,5318,6838,5664,6879,5299v96,-845,192,-1689,288,-2534c7208,2381,7097,2054,7056,2419xm5631,l6705,1651,6579,,5631,xm21071,2688v48,38,89,-134,97,-384c21168,2246,21168,2189,21164,2131v-33,-115,-70,-211,-107,-288c21027,1901,21005,2035,20997,2208v-7,230,26,442,74,480xm21108,3610v-3,192,19,364,56,384c21201,4013,21234,3878,21238,3706v4,-192,-19,-365,-56,-384c21145,3283,21112,3418,21108,3610xm20805,6067v-4,192,18,365,55,384c20897,6470,20931,6355,20934,6163v4,-192,-18,-365,-55,-384c20842,5760,20809,5894,20805,6067xm20931,3821v37,19,70,-96,74,-288c21008,3341,20986,3168,20949,3149v-37,-19,-70,96,-74,288c20868,3629,20894,3802,20931,3821xm20468,5837v4,-192,-19,-365,-56,-384c20375,5434,20342,5549,20338,5741v-3,192,19,365,56,384c20427,6163,20461,6029,20468,5837xm20490,11558v37,20,71,-96,74,-288c20568,11078,20542,10906,20509,10886v-37,-19,-71,96,-74,288c20427,11366,20453,11539,20490,11558xm8585,r170,192l8892,1920,9074,307,9433,173,9403,,8585,xm19565,7891v-4,192,18,365,55,384c19657,8294,19691,8179,19694,7987v4,-192,-22,-365,-55,-384c19605,7565,19572,7699,19565,7891xm10173,5549v-122,,-222,518,-222,1152c9951,7334,10051,7853,10173,7853v122,,222,-519,222,-1152c10395,6067,10295,5549,10173,5549xm19635,5261v-4,192,19,365,56,384c19728,5664,19757,5549,19765,5357v33,38,70,77,103,96c19865,5626,19890,5779,19924,5818v37,19,70,-116,74,-288c19998,5510,19998,5510,19998,5491v41,-19,81,-38,122,-77c20109,5472,20101,5530,20101,5606v-3,192,19,365,56,384c20194,6010,20227,5894,20231,5702v4,-172,-15,-326,-44,-364c20253,5242,20320,5107,20379,4915v4,,8,19,11,19c20438,4973,20479,4800,20486,4550v,-19,,-19,,-38c20553,4243,20605,3917,20649,3571v11,77,26,115,45,135c20731,3725,20764,3590,20768,3418v4,-192,-19,-365,-56,-384c20712,3034,20712,3034,20712,3034v15,-173,30,-346,41,-538c20757,2496,20760,2515,20768,2515v48,39,89,-134,96,-384c20871,1882,20838,1670,20790,1632v,,,,-4,c20797,1094,20790,557,20760,19r-1602,c19091,1248,19132,2630,19287,3725v93,672,219,1152,355,1440c19639,5184,19635,5222,19635,5261xm15752,3360v-122,,-222,518,-222,1152c15530,5146,15630,5664,15752,5664v122,,222,-518,222,-1152c15974,3878,15878,3360,15752,3360xm19739,6221v-48,-39,-89,134,-97,384c19635,6854,19668,7066,19717,7104v48,38,88,-134,96,-384c19816,6470,19783,6259,19739,6221xm20575,8256v-37,-19,-70,96,-74,288c20498,8736,20520,8909,20557,8928v37,19,70,-96,74,-288c20638,8448,20612,8275,20575,8256xm20723,7354v8,-250,-26,-461,-74,-500c20601,6816,20561,6989,20553,7238v-7,250,26,461,74,500c20675,7776,20716,7603,20723,7354xm20627,6298v37,19,70,-96,74,-288c20705,5818,20683,5645,20646,5626v-37,-20,-71,96,-74,288c20568,6106,20590,6278,20627,6298xm21305,5530v48,38,88,-135,96,-384c21408,4896,21375,4685,21327,4646v-48,-38,-89,135,-96,384c21227,5280,21260,5510,21305,5530xm21397,4147v37,19,70,-96,74,-288c21475,3667,21453,3494,21416,3475v-37,-19,-71,96,-74,288c21338,3955,21360,4128,21397,4147xm21356,2880v-14,-77,-29,-134,-44,-211c21319,2765,21334,2842,21356,2880xm20794,4723v7,-249,-26,-461,-74,-499c20672,4186,20631,4358,20623,4608v-7,250,26,461,74,499c20742,5146,20786,4973,20794,4723xm21023,4435v-48,-38,-89,135,-96,384c20920,5069,20953,5280,21001,5318v48,39,89,-134,96,-384c21105,4704,21071,4474,21023,4435xm20794,9082v37,19,70,-96,74,-288c20871,8602,20849,8429,20812,8410v-37,-20,-70,96,-74,288c20731,8890,20757,9062,20794,9082xm21038,6240v-4,192,22,365,56,384c21131,6643,21164,6528,21168,6336v3,-192,-19,-365,-56,-384c21075,5933,21045,6048,21038,6240xm21168,10790v48,39,88,-134,96,-384c21271,10157,21238,9946,21190,9907v-48,-38,-89,135,-96,384c21090,10541,21123,10771,21168,10790xm21027,9254v37,20,70,-96,74,-288c21105,8774,21082,8602,21045,8582v-37,-19,-70,96,-74,288c20964,9062,20990,9235,21027,9254xm21334,7795v8,-249,-26,-461,-74,-499c21212,7258,21171,7430,21164,7680v-7,250,26,461,74,499c21282,8198,21327,8026,21334,7795xm20864,10579v48,39,89,-134,96,-384c20968,9946,20934,9734,20886,9696v-48,-38,-89,134,-96,384c20783,10330,20816,10541,20864,10579xm21027,7565v7,-250,-26,-461,-74,-499c20905,7027,20864,7200,20857,7450v-8,249,26,460,74,499c20979,7987,21023,7814,21027,7565xm19857,8429v37,19,71,-96,74,-288c19935,7949,19913,7776,19876,7757v-37,-19,-71,96,-74,288c19794,8237,19820,8410,19857,8429xm20346,6643v-48,-38,-89,135,-96,384c20242,7277,20275,7488,20324,7526v48,39,88,-134,96,-384c20427,6912,20394,6682,20346,6643xm20820,12346v-48,-39,-89,134,-97,384c20716,12960,20746,13152,20786,13210v26,-20,52,-58,78,-96c20879,13037,20890,12941,20894,12845v3,-250,-30,-480,-74,-499xm21208,11366v-37,-19,-70,96,-74,288c21131,11846,21153,12019,21190,12038v37,20,70,-96,74,-288c21271,11578,21245,11405,21208,11366xm21034,12806v34,-76,63,-153,93,-249c21123,12557,21123,12557,21119,12557v-33,-39,-70,77,-85,249xm20512,12115v-48,-38,-88,135,-96,384c20409,12749,20442,12960,20490,12998v48,39,89,-134,96,-384c20594,12384,20561,12154,20512,12115xm20583,9485v-48,-39,-89,134,-97,384c20479,10118,20512,10330,20561,10368v48,38,88,-134,96,-384c20660,9754,20631,9523,20583,9485xm20797,11424v4,-192,-18,-365,-55,-384c20705,11021,20672,11136,20668,11328v-4,192,22,365,55,384c20760,11750,20794,11616,20797,11424xm20975,11213v-37,-19,-70,96,-74,288c20897,11693,20923,11866,20957,11885v37,19,70,-96,74,-288c21038,11405,21012,11232,20975,11213xm21279,8736v-37,-19,-71,96,-74,288c21201,9216,21223,9389,21260,9408v37,19,70,-96,74,-288c21338,8947,21316,8774,21279,8736xm21467,7872v-7,250,26,461,74,499c21545,8371,21553,8371,21556,8371r,-883c21512,7488,21475,7661,21467,7872xm21538,5242v-4,134,3,249,18,345l21556,5011v-11,77,-18,154,-18,231xm21508,6566v-4,173,19,327,52,384l21560,6298v-30,19,-48,134,-52,268xm21512,8909v-37,-19,-70,115,-74,288c21434,9389,21456,9562,21493,9581v26,19,48,-39,63,-154l21556,9043v-11,-57,-26,-115,-44,-134xm21345,6106v-37,-20,-70,96,-74,288c21268,6586,21293,6758,21327,6778v37,19,70,-96,74,-288c21408,6317,21382,6144,21345,6106xm21497,10138v-48,-39,-89,134,-96,384c21393,10771,21427,10982,21475,11021v4,,4,,7,c21512,10829,21534,10637,21560,10445r,-77c21545,10234,21523,10157,21497,10138xm19531,5184v4,-115,-7,-230,-22,-307c19494,5069,19480,5280,19465,5472v33,19,63,-115,66,-288xm20116,6931v8,-249,-26,-461,-74,-499c19994,6394,19953,6566,19946,6816v-7,250,26,461,74,499c20064,7334,20109,7181,20116,6931xm20046,9562v7,-250,-26,-461,-74,-500c19924,9024,19883,9197,19876,9446v-8,250,26,461,74,500c19998,9984,20039,9811,20046,9562xm19620,10733v4,-39,8,-77,8,-135c19631,10406,19609,10234,19572,10214v-4,,-11,,-15,c19576,10406,19598,10579,19620,10733xm19979,12192v8,-250,-26,-461,-74,-499c19872,11674,19839,11750,19824,11885v44,192,89,365,137,518c19968,12346,19976,12269,19979,12192xm19742,9350v8,-249,-25,-460,-74,-499c19620,8813,19580,8986,19572,9235v-7,250,26,461,74,499c19694,9754,19735,9600,19742,9350xm19787,11059v37,19,70,-96,74,-288c19865,10579,19839,10406,19805,10387v-37,-19,-70,96,-74,288c19728,10867,19754,11040,19787,11059xm20342,8083v-37,-19,-70,96,-74,288c20264,8563,20287,8736,20324,8755v37,19,70,-96,74,-288c20401,8275,20379,8122,20342,8083xm19420,6490v-3,134,-7,268,-7,403c19457,6912,19502,6758,19509,6509v8,-231,-26,-461,-70,-499c19428,6163,19424,6317,19420,6490xm20209,11904v-48,-38,-89,134,-96,384c20105,12538,20139,12749,20187,12787v48,39,88,-134,96,-384c20290,12173,20257,11942,20209,11904xm20272,10714v-37,-20,-71,96,-74,288c20194,11194,20216,11366,20253,11386v37,19,71,-116,74,-288c20335,10906,20309,10752,20272,10714xm20279,9274v-48,-39,-89,134,-96,384c20176,9907,20209,10118,20257,10157v48,38,89,-135,96,-384c20357,9542,20324,9312,20279,9274xm20164,8314v4,-192,-22,-365,-55,-384c20072,7910,20039,8026,20035,8218v-4,192,18,364,55,384c20127,8621,20161,8486,20164,8314xm19409,7430v,212,4,442,11,653c19443,8045,19461,7949,19465,7814v3,-172,-22,-345,-56,-384xm20020,21350v-155,-556,-311,-1132,-466,-1689c19483,19411,19413,19968,19480,20218v129,460,255,921,385,1382l20050,21600v,-96,-11,-173,-30,-250xm20039,10560v-37,-19,-71,115,-74,288c19961,11040,19983,11213,20020,11232v37,19,70,-96,74,-288c20101,10752,20076,10579,20039,10560xe" fillcolor="#fadb6f" stroked="f" strokeweight="1pt">
                  <v:stroke miterlimit="4" joinstyle="miter"/>
                  <v:path arrowok="t" o:extrusionok="f" o:connecttype="custom" o:connectlocs="3698387,714375;3698387,714375;3698387,714375;3698387,714375" o:connectangles="0,90,180,270"/>
                </v:shape>
                <v:shape id="_x0000_s1031" style="position:absolute;left:2793;width:57303;height:1430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" path="m5510,v-38,153,-67,364,-81,595c5395,1266,5501,1918,5663,2053v168,134,331,-288,364,-940c6051,691,6018,288,5951,l5510,xm21131,6772v230,,416,-749,416,-1669c21547,4182,21361,3434,21131,3434v-230,,-417,748,-417,1669c20714,6023,20901,6772,21131,6772xm412,5947c273,6580,139,7213,,7846r220,c326,7366,431,6867,536,6388,613,6062,484,5621,412,5947xm13912,5621v-230,,-417,748,-417,1669c13495,7481,13505,7673,13519,7865r780,c14314,7692,14323,7501,14323,7290v10,-921,-177,-1669,-411,-1669xm15037,r-163,2877l16344,2705,15788,r-751,xm21600,19586r-426,748l20777,19356r47,1860l20714,21600r819,l21495,21408r105,-1822xe" fillcolor="#11cac4" stroked="f" strokeweight="1pt">
                  <v:stroke miterlimit="4" joinstyle="miter"/>
                  <v:path arrowok="t" o:extrusionok="f" o:connecttype="custom" o:connectlocs="2865121,715011;2865121,715011;2865121,715011;2865121,715011" o:connectangles="0,90,180,270"/>
                </v:shape>
                <v:shape id="_x0000_s1032" style="position:absolute;left:31115;top:889;width:36017;height:1000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" path="m13839,5756v38,-137,53,-356,46,-548c13786,5071,13687,4961,13580,4879v-61,247,-61,631,8,877c13664,6003,13770,6003,13839,5756xm13153,7401v69,247,183,247,252,-27c13473,7127,13473,6716,13397,6469v-68,-247,-183,-247,-251,27c13085,6771,13085,7154,13153,7401xm13831,7620v-53,-192,-137,-192,-190,c13588,7812,13588,8114,13641,8306v53,191,137,191,190,c13885,8114,13885,7812,13831,7620xm13725,13459v53,192,137,192,190,c13968,13267,13968,12965,13915,12774v-53,-192,-137,-192,-190,c13671,12965,13671,13267,13725,13459xm12613,4852v-38,27,-76,55,-122,82c12537,4961,12575,4934,12613,4852xm12392,7511v-53,-192,-137,-192,-191,27c12148,7730,12148,8031,12201,8223v54,192,138,192,191,c12453,8004,12453,7703,12392,7511xm1584,6030l906,7099,274,5702r76,2658l,9429r1599,l1409,8662,1584,6030xm13915,10032v69,247,183,247,251,-27c14235,9758,14235,9347,14159,9101v-69,-247,-183,-247,-252,27c13839,9402,13847,9786,13915,10032xm13070,5674v53,-192,53,-493,,-685c13016,4797,12933,4797,12879,4989v-53,192,-53,493,,685c12933,5866,13024,5866,13070,5674xm12201,6387v69,-247,69,-658,-7,-905c12179,5427,12156,5373,12133,5345v-76,110,-152,247,-229,411c11882,5976,11897,6222,11950,6414v76,247,190,220,251,-27xm14928,9676v53,-192,53,-493,,-685c14875,8799,14791,8799,14738,8991v-54,192,-54,493,,685c14791,9868,14875,9868,14928,9676xm14166,7045v54,-192,54,-494,,-686c14113,6168,14029,6168,13976,6359v-53,192,-53,494,,686c14029,7237,14113,7237,14166,7045xm14479,13377v-69,-247,-183,-247,-252,27c14159,13651,14159,14062,14235,14309v69,246,183,246,251,-28c14547,14035,14547,13623,14479,13377xm15355,11019v,,7,-27,7,-27c15339,10636,15301,10307,15263,9978v-61,-55,-122,,-167,164c15027,10389,15027,10800,15103,11047v76,219,191,219,252,-28xm14669,12664v69,247,183,247,251,-27c14989,12390,14989,11979,14913,11732v-69,-247,-183,-247,-252,27c14601,12006,14601,12417,14669,12664xm14144,16666v-54,192,-54,493,,685c14197,17543,14281,17543,14334,17351v53,-192,53,-493,,-685c14281,16474,14197,16474,14144,16666xm14601,8388v68,-247,68,-658,-8,-905c14524,7237,14410,7237,14342,7511v-69,246,-69,658,7,904c14418,8635,14532,8635,14601,8388xm14060,11513v-54,192,-54,493,,685c14113,12390,14197,12390,14250,12198v54,-192,54,-493,,-685c14197,11321,14113,11321,14060,11513xm14585,10252v-53,-192,-137,-192,-190,c14342,10444,14342,10745,14395,10937v53,192,137,192,190,c14639,10745,14639,10444,14585,10252xm11866,8772v,,,,,c11828,8525,11790,8306,11744,8086v8,-27,16,-27,23,-55c11836,7785,11836,7374,11760,7127v-69,-247,-183,-247,-252,27c11508,7154,11508,7154,11508,7154,11204,6168,10800,5564,10358,5564v-716,,-1333,1590,-1584,3838l11836,9402v76,,145,27,221,55c12057,9457,12057,9457,12057,9457v53,-192,53,-494,,-685c12003,8580,11920,8580,11866,8772xm14677,16090v53,-192,53,-493,,-685c14623,15213,14540,15213,14486,15405v-53,192,-53,493,,685c14540,16282,14623,16282,14677,16090xm14547,17680v-68,247,-68,658,8,905c14623,18831,14738,18831,14806,18557v69,-246,69,-658,-7,-904c14730,17406,14616,17434,14547,17680xm14113,19325v-68,247,-68,658,8,904c14189,20476,14304,20476,14372,20202v69,-247,69,-658,-8,-905c14288,19051,14174,19051,14113,19325xm15012,14144v-53,-192,-137,-192,-191,28c14768,14363,14768,14665,14821,14857v54,192,138,192,191,c15065,14638,15065,14309,15012,14144xm14037,15021v-69,-246,-183,-246,-251,28c13717,15295,13717,15707,13793,15953v69,247,183,247,252,-27c14113,15679,14105,15268,14037,15021xm15400,15131v16,-247,31,-521,38,-768c15438,14363,15431,14391,15431,14391v-61,219,-69,521,-31,740xm12331,9649v76,82,145,164,213,274c12537,9868,12529,9841,12514,9786v-46,-192,-122,-247,-183,-137xm13808,17927v-53,192,-53,493,,685c13862,18804,13946,18804,13999,18612v53,-192,53,-493,,-685c13946,17735,13862,17735,13808,17927xm14989,16036v-69,246,-69,657,8,904c15058,17159,15157,17159,15225,16968v23,-165,46,-357,69,-549c15294,16282,15271,16118,15240,16008v-76,-219,-182,-219,-251,28xm15347,12883v-53,-192,-137,-192,-190,c15103,13075,15103,13377,15157,13569v53,191,137,191,190,c15400,13377,15400,13048,15347,12883xm21113,2933l21288,329r-678,1069l19978,r76,2659l19483,4386r723,575l20488,7428r373,-2302l21600,4934,21113,2933xm12955,8141v-68,-247,-182,-247,-251,28c12636,8415,12636,8826,12712,9073v68,247,183,247,251,-27c13032,8772,13032,8360,12955,8141xm12963,10142v-38,165,-46,384,-23,548c12971,10773,12994,10855,13024,10937v46,55,99,,137,-137c13214,10608,13214,10307,13161,10115v-61,-165,-145,-165,-198,27xm12735,6250v-54,-192,-138,-192,-191,c12491,6442,12491,6743,12544,6935v53,192,137,192,191,c12788,6743,12788,6442,12735,6250xm13489,8881v-54,-192,-138,-192,-191,c13245,9073,13245,9375,13298,9566v53,192,137,192,191,c13550,9375,13542,9073,13489,8881xm13671,20942v-45,192,-61,439,-38,658c13748,21490,13854,21381,13968,21216v-7,-109,-22,-219,-45,-301c13847,20695,13740,20695,13671,20942xm13664,19160v-54,-191,-137,-191,-191,28c13473,19188,13473,19188,13473,19188r,658c13473,19846,13473,19846,13481,19873v53,192,137,192,190,-27c13717,19654,13717,19352,13664,19160xm13473,16502r,1260c13519,17762,13572,17708,13610,17571v69,-247,69,-658,-7,-905c13565,16529,13519,16474,13473,16502xm13725,11650v68,-247,68,-658,-8,-905c13649,10498,13534,10498,13466,10773v-69,246,-69,657,7,904c13542,11924,13656,11896,13725,11650xm13473,14857v38,,84,-28,107,-137c13633,14528,13633,14226,13580,14035v-30,-110,-76,-138,-114,-138c13473,14035,13473,14172,13473,14309r,548xe" fillcolor="#b28ee6" stroked="f" strokeweight="1pt">
                  <v:stroke miterlimit="4" joinstyle="miter"/>
                  <v:path arrowok="t" o:extrusionok="f" o:connecttype="custom" o:connectlocs="1800861,500380;1800861,500380;1800861,500380;1800861,500380" o:connectangles="0,90,180,270"/>
                </v:shape>
                <v:shape id="_x0000_s1033" style="position:absolute;left:9525;width:59088;height:10193;visibility:visible;mso-wrap-style:square;v-text-anchor:middle" coordsize="21566,2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" path="m1099,4441l686,5466,301,4126r47,2548l,8330r440,552l575,10774r88,l839,9066r450,-184l987,6964,1099,4441xm4084,10747r801,l5414,7831,4000,6727r84,4020xm21262,14794v-75,2812,-482,4678,-988,4494c19774,19104,19449,16371,19482,13691v14,-1130,-297,-1314,-311,-184c19125,17317,19570,20470,20237,21022v668,578,1233,-2496,1326,-6044c21600,13848,21289,13664,21262,14794xm15917,2365c15723,1603,15528,815,15333,53,15324,26,15319,,15310,r-46,c15208,105,15176,578,15241,815v194,762,389,1550,584,2312c15913,3442,16001,2707,15917,2365xe" fillcolor="#5e5ead" stroked="f" strokeweight="1pt">
                  <v:stroke miterlimit="4" joinstyle="miter"/>
                  <v:path arrowok="t" o:extrusionok="f" o:connecttype="custom" o:connectlocs="2954441,509700;2954441,509700;2954441,509700;2954441,509700" o:connectangles="0,90,180,270"/>
                </v:shape>
              </v:group>
              <v:rect id="Rectangle 1392132868" o:spid="_x0000_s1034" style="position:absolute;top:97726;width:7787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" fillcolor="#f4b6b2" stroked="f">
                <v:fill color2="#bd9dc0" focus="100%" type="gradient">
                  <o:fill v:ext="view" type="gradientUnscaled"/>
                </v:fill>
                <v:textbox inset="0,0,0,0">
                  <w:txbxContent>
                    <w:p w14:paraId="40D5FA4A" w14:textId="77777777" w:rsidR="008743A4" w:rsidRPr="00A0221D" w:rsidRDefault="008743A4" w:rsidP="008743A4">
                      <w:pPr>
                        <w:spacing w:line="440" w:lineRule="atLeast"/>
                        <w:rPr>
                          <w:rFonts w:ascii="Times New Roman" w:hAnsi="Times New Roman"/>
                          <w:color w:val="FFFFFF" w:themeColor="background1"/>
                          <w14:textFill>
                            <w14:noFill/>
                          </w14:textFill>
                        </w:rPr>
                      </w:pPr>
                    </w:p>
                    <w:p w14:paraId="6BEFC8B7" w14:textId="77777777" w:rsidR="008743A4" w:rsidRPr="00A0221D" w:rsidRDefault="008743A4" w:rsidP="008743A4">
                      <w:pPr>
                        <w:rPr>
                          <w:rFonts w:ascii="Times New Roman" w:hAnsi="Times New Roman"/>
                          <w:color w:val="FFFFFF" w:themeColor="background1"/>
                          <w14:textFill>
                            <w14:noFill/>
                          </w14:textFill>
                        </w:rPr>
                      </w:pPr>
                    </w:p>
                  </w:txbxContent>
                </v:textbox>
              </v:rect>
              <v:shape id="Freeform 3" o:spid="_x0000_s1035" style="position:absolute;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" path="m,l4076,e" filled="f" strokecolor="#bd9dc0" strokeweight="1.47494mm">
                <v:path arrowok="t" o:connecttype="custom" o:connectlocs="0,0;2588260,0" o:connectangles="0,0"/>
              </v:shape>
              <v:shape id="Freeform 4" o:spid="_x0000_s1036" style="position:absolute;left:25908;top:96964;width:25888;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" path="m,l4076,e" filled="f" strokecolor="#f4b6b2" strokeweight="1.47531mm">
                <v:path arrowok="t" o:connecttype="custom" o:connectlocs="0,0;2588260,0" o:connectangles="0,0"/>
              </v:shape>
              <v:shape id="Freeform 5" o:spid="_x0000_s1037" style="position:absolute;left:51720;top:96964;width:25889;height:127;visibility:visible;mso-wrap-style:square;v-text-anchor:top" coordsize="4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" path="m,l4076,e" filled="f" strokecolor="#bd9dc0" strokeweight="1.47494mm">
                <v:path arrowok="t" o:connecttype="custom" o:connectlocs="0,0;2588260,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29D"/>
    <w:multiLevelType w:val="hybridMultilevel"/>
    <w:tmpl w:val="D15EB182"/>
    <w:lvl w:ilvl="0" w:tplc="987EA75C">
      <w:numFmt w:val="bullet"/>
      <w:lvlText w:val="•"/>
      <w:lvlJc w:val="left"/>
      <w:pPr>
        <w:ind w:left="1080" w:hanging="720"/>
      </w:pPr>
      <w:rPr>
        <w:rFonts w:ascii="Franklin Gothic Book" w:eastAsia="Franklin Gothic Book" w:hAnsi="Franklin Gothic Book" w:cs="Times New Roman" w:hint="default"/>
      </w:rPr>
    </w:lvl>
    <w:lvl w:ilvl="1" w:tplc="C600676C">
      <w:numFmt w:val="bullet"/>
      <w:lvlText w:val="–"/>
      <w:lvlJc w:val="left"/>
      <w:pPr>
        <w:ind w:left="1440" w:hanging="360"/>
      </w:pPr>
      <w:rPr>
        <w:rFonts w:ascii="Franklin Gothic Book" w:eastAsia="Franklin Gothic Book" w:hAnsi="Franklin Gothic Book"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7116"/>
    <w:multiLevelType w:val="hybridMultilevel"/>
    <w:tmpl w:val="774A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32989"/>
    <w:multiLevelType w:val="hybridMultilevel"/>
    <w:tmpl w:val="6FEAD178"/>
    <w:lvl w:ilvl="0" w:tplc="987EA75C">
      <w:numFmt w:val="bullet"/>
      <w:lvlText w:val="•"/>
      <w:lvlJc w:val="left"/>
      <w:pPr>
        <w:ind w:left="1080" w:hanging="72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263ED"/>
    <w:multiLevelType w:val="hybridMultilevel"/>
    <w:tmpl w:val="ABB4CD5E"/>
    <w:lvl w:ilvl="0" w:tplc="987EA75C">
      <w:numFmt w:val="bullet"/>
      <w:lvlText w:val="•"/>
      <w:lvlJc w:val="left"/>
      <w:pPr>
        <w:ind w:left="1080" w:hanging="72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E34E3"/>
    <w:multiLevelType w:val="hybridMultilevel"/>
    <w:tmpl w:val="3D38F4D0"/>
    <w:lvl w:ilvl="0" w:tplc="987EA75C">
      <w:numFmt w:val="bullet"/>
      <w:lvlText w:val="•"/>
      <w:lvlJc w:val="left"/>
      <w:pPr>
        <w:ind w:left="1080" w:hanging="72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A4E99"/>
    <w:multiLevelType w:val="hybridMultilevel"/>
    <w:tmpl w:val="2B3C2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23A84"/>
    <w:multiLevelType w:val="hybridMultilevel"/>
    <w:tmpl w:val="4B602708"/>
    <w:lvl w:ilvl="0" w:tplc="C600676C">
      <w:numFmt w:val="bullet"/>
      <w:lvlText w:val="–"/>
      <w:lvlJc w:val="left"/>
      <w:pPr>
        <w:ind w:left="1440" w:hanging="36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339E5"/>
    <w:multiLevelType w:val="hybridMultilevel"/>
    <w:tmpl w:val="0784986C"/>
    <w:lvl w:ilvl="0" w:tplc="987EA75C">
      <w:numFmt w:val="bullet"/>
      <w:lvlText w:val="•"/>
      <w:lvlJc w:val="left"/>
      <w:pPr>
        <w:ind w:left="1080" w:hanging="72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051751">
    <w:abstractNumId w:val="1"/>
  </w:num>
  <w:num w:numId="2" w16cid:durableId="1706978297">
    <w:abstractNumId w:val="7"/>
  </w:num>
  <w:num w:numId="3" w16cid:durableId="738551360">
    <w:abstractNumId w:val="0"/>
  </w:num>
  <w:num w:numId="4" w16cid:durableId="1558932962">
    <w:abstractNumId w:val="2"/>
  </w:num>
  <w:num w:numId="5" w16cid:durableId="1639916047">
    <w:abstractNumId w:val="6"/>
  </w:num>
  <w:num w:numId="6" w16cid:durableId="722413553">
    <w:abstractNumId w:val="4"/>
  </w:num>
  <w:num w:numId="7" w16cid:durableId="796526206">
    <w:abstractNumId w:val="3"/>
  </w:num>
  <w:num w:numId="8" w16cid:durableId="1269386958">
    <w:abstractNumId w:val="7"/>
  </w:num>
  <w:num w:numId="9" w16cid:durableId="871846808">
    <w:abstractNumId w:val="0"/>
  </w:num>
  <w:num w:numId="10" w16cid:durableId="1827166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22"/>
    <w:rsid w:val="000035F2"/>
    <w:rsid w:val="00011C43"/>
    <w:rsid w:val="0005135F"/>
    <w:rsid w:val="0006293E"/>
    <w:rsid w:val="00064B15"/>
    <w:rsid w:val="00085466"/>
    <w:rsid w:val="000C193F"/>
    <w:rsid w:val="000C75BF"/>
    <w:rsid w:val="000D2CD3"/>
    <w:rsid w:val="000E27DA"/>
    <w:rsid w:val="001034AB"/>
    <w:rsid w:val="00110721"/>
    <w:rsid w:val="001257F0"/>
    <w:rsid w:val="00160FD5"/>
    <w:rsid w:val="0016108E"/>
    <w:rsid w:val="001A199E"/>
    <w:rsid w:val="001C42C8"/>
    <w:rsid w:val="001E44F6"/>
    <w:rsid w:val="00205FE0"/>
    <w:rsid w:val="0020743A"/>
    <w:rsid w:val="0022684D"/>
    <w:rsid w:val="00246BBD"/>
    <w:rsid w:val="002470E4"/>
    <w:rsid w:val="0025130C"/>
    <w:rsid w:val="00256391"/>
    <w:rsid w:val="002633EB"/>
    <w:rsid w:val="00265218"/>
    <w:rsid w:val="002B1957"/>
    <w:rsid w:val="002C25F6"/>
    <w:rsid w:val="002C6ABD"/>
    <w:rsid w:val="002C7FDB"/>
    <w:rsid w:val="002D27A9"/>
    <w:rsid w:val="002D3842"/>
    <w:rsid w:val="002E1717"/>
    <w:rsid w:val="003071A0"/>
    <w:rsid w:val="00337C0F"/>
    <w:rsid w:val="0035052D"/>
    <w:rsid w:val="00366F6D"/>
    <w:rsid w:val="003A39B9"/>
    <w:rsid w:val="003D55BE"/>
    <w:rsid w:val="003E0129"/>
    <w:rsid w:val="003F693D"/>
    <w:rsid w:val="00400808"/>
    <w:rsid w:val="00410E03"/>
    <w:rsid w:val="00416BE8"/>
    <w:rsid w:val="00435E8C"/>
    <w:rsid w:val="004456B5"/>
    <w:rsid w:val="00463B35"/>
    <w:rsid w:val="00482917"/>
    <w:rsid w:val="004B1D1D"/>
    <w:rsid w:val="004C2F50"/>
    <w:rsid w:val="00503C43"/>
    <w:rsid w:val="00524D35"/>
    <w:rsid w:val="00542A22"/>
    <w:rsid w:val="00552052"/>
    <w:rsid w:val="00554844"/>
    <w:rsid w:val="00572A27"/>
    <w:rsid w:val="005A6806"/>
    <w:rsid w:val="005C41CB"/>
    <w:rsid w:val="005D124E"/>
    <w:rsid w:val="005D4225"/>
    <w:rsid w:val="0062151F"/>
    <w:rsid w:val="00643F5A"/>
    <w:rsid w:val="00645EF7"/>
    <w:rsid w:val="006651FA"/>
    <w:rsid w:val="00671516"/>
    <w:rsid w:val="00677387"/>
    <w:rsid w:val="00684557"/>
    <w:rsid w:val="006859BF"/>
    <w:rsid w:val="006A7299"/>
    <w:rsid w:val="006C7D64"/>
    <w:rsid w:val="006D43A7"/>
    <w:rsid w:val="00705FD1"/>
    <w:rsid w:val="0071089C"/>
    <w:rsid w:val="00740131"/>
    <w:rsid w:val="00774F53"/>
    <w:rsid w:val="007B52D2"/>
    <w:rsid w:val="007C1F7D"/>
    <w:rsid w:val="007C79BD"/>
    <w:rsid w:val="007D305D"/>
    <w:rsid w:val="007D4902"/>
    <w:rsid w:val="007F1521"/>
    <w:rsid w:val="008208A6"/>
    <w:rsid w:val="0082262B"/>
    <w:rsid w:val="00835DE8"/>
    <w:rsid w:val="00843E70"/>
    <w:rsid w:val="008743A4"/>
    <w:rsid w:val="008825D7"/>
    <w:rsid w:val="0089605F"/>
    <w:rsid w:val="008A1CCD"/>
    <w:rsid w:val="008C5804"/>
    <w:rsid w:val="008D3EE1"/>
    <w:rsid w:val="008E6949"/>
    <w:rsid w:val="008F1961"/>
    <w:rsid w:val="008F387F"/>
    <w:rsid w:val="00907E00"/>
    <w:rsid w:val="00910636"/>
    <w:rsid w:val="00915359"/>
    <w:rsid w:val="00935646"/>
    <w:rsid w:val="00953189"/>
    <w:rsid w:val="009C538E"/>
    <w:rsid w:val="009E6AC6"/>
    <w:rsid w:val="009F4149"/>
    <w:rsid w:val="00A0221D"/>
    <w:rsid w:val="00A02846"/>
    <w:rsid w:val="00A3321A"/>
    <w:rsid w:val="00A3741F"/>
    <w:rsid w:val="00A6128C"/>
    <w:rsid w:val="00A63A51"/>
    <w:rsid w:val="00A64E60"/>
    <w:rsid w:val="00A73AE1"/>
    <w:rsid w:val="00A76DA4"/>
    <w:rsid w:val="00A87544"/>
    <w:rsid w:val="00AB2833"/>
    <w:rsid w:val="00AB5E12"/>
    <w:rsid w:val="00AC7198"/>
    <w:rsid w:val="00AE0B5B"/>
    <w:rsid w:val="00AE3FB7"/>
    <w:rsid w:val="00B122BA"/>
    <w:rsid w:val="00B20373"/>
    <w:rsid w:val="00B45F61"/>
    <w:rsid w:val="00B50276"/>
    <w:rsid w:val="00B83696"/>
    <w:rsid w:val="00B85FED"/>
    <w:rsid w:val="00BB24E6"/>
    <w:rsid w:val="00BB73AA"/>
    <w:rsid w:val="00BC1B68"/>
    <w:rsid w:val="00BC1F22"/>
    <w:rsid w:val="00BC4357"/>
    <w:rsid w:val="00BE6B42"/>
    <w:rsid w:val="00BE6DF7"/>
    <w:rsid w:val="00BE75E5"/>
    <w:rsid w:val="00BF5A49"/>
    <w:rsid w:val="00C035C5"/>
    <w:rsid w:val="00C50E6D"/>
    <w:rsid w:val="00C519BA"/>
    <w:rsid w:val="00C520D9"/>
    <w:rsid w:val="00C84BD5"/>
    <w:rsid w:val="00C94348"/>
    <w:rsid w:val="00CE2C76"/>
    <w:rsid w:val="00CF31BB"/>
    <w:rsid w:val="00D4436A"/>
    <w:rsid w:val="00D455D6"/>
    <w:rsid w:val="00D668EC"/>
    <w:rsid w:val="00D71FCE"/>
    <w:rsid w:val="00D832D3"/>
    <w:rsid w:val="00DB5CAA"/>
    <w:rsid w:val="00DC07FA"/>
    <w:rsid w:val="00DE3C23"/>
    <w:rsid w:val="00DF1A1C"/>
    <w:rsid w:val="00E141F4"/>
    <w:rsid w:val="00E2012F"/>
    <w:rsid w:val="00E240CA"/>
    <w:rsid w:val="00E301A2"/>
    <w:rsid w:val="00E53AFF"/>
    <w:rsid w:val="00E53F35"/>
    <w:rsid w:val="00E61D15"/>
    <w:rsid w:val="00E70AC3"/>
    <w:rsid w:val="00E9761F"/>
    <w:rsid w:val="00ED5880"/>
    <w:rsid w:val="00EE6754"/>
    <w:rsid w:val="00EF6DBC"/>
    <w:rsid w:val="00EF7890"/>
    <w:rsid w:val="00F02022"/>
    <w:rsid w:val="00F27B67"/>
    <w:rsid w:val="00F82A4F"/>
    <w:rsid w:val="00FB06B1"/>
    <w:rsid w:val="00FB3407"/>
    <w:rsid w:val="00FC0271"/>
    <w:rsid w:val="00FD40F5"/>
    <w:rsid w:val="00FD50AA"/>
    <w:rsid w:val="00FF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26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35"/>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1B68"/>
    <w:pPr>
      <w:tabs>
        <w:tab w:val="center" w:pos="4680"/>
        <w:tab w:val="right" w:pos="9360"/>
      </w:tabs>
    </w:pPr>
  </w:style>
  <w:style w:type="character" w:customStyle="1" w:styleId="HeaderChar">
    <w:name w:val="Header Char"/>
    <w:basedOn w:val="DefaultParagraphFont"/>
    <w:link w:val="Header"/>
    <w:uiPriority w:val="99"/>
    <w:semiHidden/>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0E03"/>
    <w:pPr>
      <w:contextualSpacing/>
    </w:pPr>
    <w:rPr>
      <w:rFonts w:asciiTheme="majorHAnsi" w:eastAsia="Times New Roman" w:hAnsiTheme="majorHAnsi"/>
      <w:b/>
      <w:color w:val="FFFFFF"/>
      <w:spacing w:val="-10"/>
      <w:kern w:val="28"/>
      <w:sz w:val="32"/>
      <w:szCs w:val="56"/>
    </w:rPr>
  </w:style>
  <w:style w:type="character" w:customStyle="1" w:styleId="TitleChar">
    <w:name w:val="Title Char"/>
    <w:link w:val="Title"/>
    <w:rsid w:val="00410E03"/>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9F4149"/>
    <w:pPr>
      <w:spacing w:after="100"/>
    </w:pPr>
    <w:rPr>
      <w:color w:val="1F497D" w:themeColor="text2"/>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410E03"/>
    <w:pPr>
      <w:spacing w:after="120"/>
      <w:jc w:val="left"/>
    </w:pPr>
    <w:rPr>
      <w:b/>
      <w:bCs/>
      <w:color w:val="000000" w:themeColor="text1"/>
      <w:sz w:val="24"/>
    </w:rPr>
  </w:style>
  <w:style w:type="paragraph" w:customStyle="1" w:styleId="BlueBoldText">
    <w:name w:val="Blue Bold Text"/>
    <w:basedOn w:val="Normal"/>
    <w:uiPriority w:val="4"/>
    <w:qFormat/>
    <w:rsid w:val="00410E03"/>
    <w:pPr>
      <w:spacing w:after="0"/>
    </w:pPr>
    <w:rPr>
      <w:b/>
      <w:bCs/>
      <w:color w:val="1F497D" w:themeColor="text2"/>
      <w:sz w:val="24"/>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paragraph" w:styleId="ListParagraph">
    <w:name w:val="List Paragraph"/>
    <w:basedOn w:val="Normal"/>
    <w:uiPriority w:val="34"/>
    <w:qFormat/>
    <w:rsid w:val="00DC0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0516">
      <w:bodyDiv w:val="1"/>
      <w:marLeft w:val="0"/>
      <w:marRight w:val="0"/>
      <w:marTop w:val="0"/>
      <w:marBottom w:val="0"/>
      <w:divBdr>
        <w:top w:val="none" w:sz="0" w:space="0" w:color="auto"/>
        <w:left w:val="none" w:sz="0" w:space="0" w:color="auto"/>
        <w:bottom w:val="none" w:sz="0" w:space="0" w:color="auto"/>
        <w:right w:val="none" w:sz="0" w:space="0" w:color="auto"/>
      </w:divBdr>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35661">
      <w:bodyDiv w:val="1"/>
      <w:marLeft w:val="0"/>
      <w:marRight w:val="0"/>
      <w:marTop w:val="0"/>
      <w:marBottom w:val="0"/>
      <w:divBdr>
        <w:top w:val="none" w:sz="0" w:space="0" w:color="auto"/>
        <w:left w:val="none" w:sz="0" w:space="0" w:color="auto"/>
        <w:bottom w:val="none" w:sz="0" w:space="0" w:color="auto"/>
        <w:right w:val="none" w:sz="0" w:space="0" w:color="auto"/>
      </w:divBdr>
    </w:div>
    <w:div w:id="443311659">
      <w:bodyDiv w:val="1"/>
      <w:marLeft w:val="0"/>
      <w:marRight w:val="0"/>
      <w:marTop w:val="0"/>
      <w:marBottom w:val="0"/>
      <w:divBdr>
        <w:top w:val="none" w:sz="0" w:space="0" w:color="auto"/>
        <w:left w:val="none" w:sz="0" w:space="0" w:color="auto"/>
        <w:bottom w:val="none" w:sz="0" w:space="0" w:color="auto"/>
        <w:right w:val="none" w:sz="0" w:space="0" w:color="auto"/>
      </w:divBdr>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1102">
      <w:bodyDiv w:val="1"/>
      <w:marLeft w:val="0"/>
      <w:marRight w:val="0"/>
      <w:marTop w:val="0"/>
      <w:marBottom w:val="0"/>
      <w:divBdr>
        <w:top w:val="none" w:sz="0" w:space="0" w:color="auto"/>
        <w:left w:val="none" w:sz="0" w:space="0" w:color="auto"/>
        <w:bottom w:val="none" w:sz="0" w:space="0" w:color="auto"/>
        <w:right w:val="none" w:sz="0" w:space="0" w:color="auto"/>
      </w:divBdr>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1810">
      <w:bodyDiv w:val="1"/>
      <w:marLeft w:val="0"/>
      <w:marRight w:val="0"/>
      <w:marTop w:val="0"/>
      <w:marBottom w:val="0"/>
      <w:divBdr>
        <w:top w:val="none" w:sz="0" w:space="0" w:color="auto"/>
        <w:left w:val="none" w:sz="0" w:space="0" w:color="auto"/>
        <w:bottom w:val="none" w:sz="0" w:space="0" w:color="auto"/>
        <w:right w:val="none" w:sz="0" w:space="0" w:color="auto"/>
      </w:divBdr>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uthrie\AppData\Roaming\Microsoft\Templates\Small%20business%20client%20intak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0BBF2893F945F3A14EF0FABB1B3F8B"/>
        <w:category>
          <w:name w:val="General"/>
          <w:gallery w:val="placeholder"/>
        </w:category>
        <w:types>
          <w:type w:val="bbPlcHdr"/>
        </w:types>
        <w:behaviors>
          <w:behavior w:val="content"/>
        </w:behaviors>
        <w:guid w:val="{98A2B7C8-D82E-46CC-B94B-09CC5C476949}"/>
      </w:docPartPr>
      <w:docPartBody>
        <w:p w:rsidR="00C15E05" w:rsidRDefault="00B018D0">
          <w:pPr>
            <w:pStyle w:val="B80BBF2893F945F3A14EF0FABB1B3F8B"/>
          </w:pPr>
          <w:r w:rsidRPr="009F4149">
            <w:t>Agent/Representative Name</w:t>
          </w:r>
        </w:p>
      </w:docPartBody>
    </w:docPart>
    <w:docPart>
      <w:docPartPr>
        <w:name w:val="1FDD90C8201144E08646546595E881BF"/>
        <w:category>
          <w:name w:val="General"/>
          <w:gallery w:val="placeholder"/>
        </w:category>
        <w:types>
          <w:type w:val="bbPlcHdr"/>
        </w:types>
        <w:behaviors>
          <w:behavior w:val="content"/>
        </w:behaviors>
        <w:guid w:val="{7D00D469-5225-4B67-BB3D-77B326C09F5D}"/>
      </w:docPartPr>
      <w:docPartBody>
        <w:p w:rsidR="00C15E05" w:rsidRDefault="00B018D0">
          <w:pPr>
            <w:pStyle w:val="1FDD90C8201144E08646546595E881BF"/>
          </w:pPr>
          <w:r w:rsidRPr="00410E03">
            <w:t>Address</w:t>
          </w:r>
        </w:p>
      </w:docPartBody>
    </w:docPart>
    <w:docPart>
      <w:docPartPr>
        <w:name w:val="1E05762E95D14D538E77D61743B9F81D"/>
        <w:category>
          <w:name w:val="General"/>
          <w:gallery w:val="placeholder"/>
        </w:category>
        <w:types>
          <w:type w:val="bbPlcHdr"/>
        </w:types>
        <w:behaviors>
          <w:behavior w:val="content"/>
        </w:behaviors>
        <w:guid w:val="{4A07025B-9A0E-4B88-9B61-2F332930E565}"/>
      </w:docPartPr>
      <w:docPartBody>
        <w:p w:rsidR="00D94192" w:rsidRDefault="007479CD" w:rsidP="007479CD">
          <w:pPr>
            <w:pStyle w:val="1E05762E95D14D538E77D61743B9F81D"/>
          </w:pPr>
          <w:r w:rsidRPr="00410E03">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mbo">
    <w:altName w:val="Bembo"/>
    <w:charset w:val="00"/>
    <w:family w:val="roman"/>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EA"/>
    <w:rsid w:val="000C467F"/>
    <w:rsid w:val="000F7AB8"/>
    <w:rsid w:val="00131CF6"/>
    <w:rsid w:val="002D27A9"/>
    <w:rsid w:val="003351AD"/>
    <w:rsid w:val="003A39B9"/>
    <w:rsid w:val="00404084"/>
    <w:rsid w:val="0049504D"/>
    <w:rsid w:val="004B4874"/>
    <w:rsid w:val="004E5929"/>
    <w:rsid w:val="004F17E1"/>
    <w:rsid w:val="00517C63"/>
    <w:rsid w:val="00555139"/>
    <w:rsid w:val="006C6636"/>
    <w:rsid w:val="00716F46"/>
    <w:rsid w:val="007479CD"/>
    <w:rsid w:val="007D305D"/>
    <w:rsid w:val="008056F6"/>
    <w:rsid w:val="008505F4"/>
    <w:rsid w:val="008C0823"/>
    <w:rsid w:val="008F3622"/>
    <w:rsid w:val="00953189"/>
    <w:rsid w:val="00A25DD4"/>
    <w:rsid w:val="00A61DAF"/>
    <w:rsid w:val="00B018D0"/>
    <w:rsid w:val="00B029F2"/>
    <w:rsid w:val="00B87A24"/>
    <w:rsid w:val="00BB6CEA"/>
    <w:rsid w:val="00C15E05"/>
    <w:rsid w:val="00C556CB"/>
    <w:rsid w:val="00D47DC3"/>
    <w:rsid w:val="00D94192"/>
    <w:rsid w:val="00D9594D"/>
    <w:rsid w:val="00E03E4A"/>
    <w:rsid w:val="00E25026"/>
    <w:rsid w:val="00E70AC3"/>
    <w:rsid w:val="00EE6754"/>
    <w:rsid w:val="00FF1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0BBF2893F945F3A14EF0FABB1B3F8B">
    <w:name w:val="B80BBF2893F945F3A14EF0FABB1B3F8B"/>
  </w:style>
  <w:style w:type="paragraph" w:customStyle="1" w:styleId="1FDD90C8201144E08646546595E881BF">
    <w:name w:val="1FDD90C8201144E08646546595E881BF"/>
  </w:style>
  <w:style w:type="paragraph" w:customStyle="1" w:styleId="1E05762E95D14D538E77D61743B9F81D">
    <w:name w:val="1E05762E95D14D538E77D61743B9F81D"/>
    <w:rsid w:val="0074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C36288EE0934885CBF10BCC2F0E1C" ma:contentTypeVersion="4" ma:contentTypeDescription="Create a new document." ma:contentTypeScope="" ma:versionID="11e4c7954371479990621d9adf5397c5">
  <xsd:schema xmlns:xsd="http://www.w3.org/2001/XMLSchema" xmlns:xs="http://www.w3.org/2001/XMLSchema" xmlns:p="http://schemas.microsoft.com/office/2006/metadata/properties" xmlns:ns3="e22b618a-f569-4f00-9479-511f09c3dc58" targetNamespace="http://schemas.microsoft.com/office/2006/metadata/properties" ma:root="true" ma:fieldsID="9916ba443d73d5e6bc6723d39b65511e" ns3:_="">
    <xsd:import namespace="e22b618a-f569-4f00-9479-511f09c3dc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b618a-f569-4f00-9479-511f09c3d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B7311-9D48-47A2-A2EA-66AE02E0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b618a-f569-4f00-9479-511f09c3d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859B8-7FF7-4532-9193-08997FE32E65}">
  <ds:schemaRefs>
    <ds:schemaRef ds:uri="http://schemas.openxmlformats.org/officeDocument/2006/bibliography"/>
  </ds:schemaRefs>
</ds:datastoreItem>
</file>

<file path=customXml/itemProps3.xml><?xml version="1.0" encoding="utf-8"?>
<ds:datastoreItem xmlns:ds="http://schemas.openxmlformats.org/officeDocument/2006/customXml" ds:itemID="{F18B50C3-A372-4AD7-9BC2-0A42023870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19DA45-6195-40A2-9218-C449B98A3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Small business client intake form</Template>
  <TotalTime>0</TotalTime>
  <Pages>13</Pages>
  <Words>5088</Words>
  <Characters>29003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2025-08-19T16:39:00Z</dcterms:created>
  <dcterms:modified xsi:type="dcterms:W3CDTF">2025-10-06T19:44:00Z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0x0101009D6C36288EE0934885CBF10BCC2F0E1C</vt:lpwstr>
  </property>
  <property fmtid="{D5CDD505-2E9C-101B-9397-08002B2CF9AE}" pid="3" name="GrammarlyDocumentId">
    <vt:lpwstr>fcfa2a7c0a75bffb0aa37ace7b784a64e9f1a63301afe84d932519ca20065439</vt:lpwstr>
  </property>
</Properties>
</file>